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957" w:rsidRDefault="00BB095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</w:tblGrid>
      <w:tr w:rsidR="009473E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7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その2</w:t>
            </w:r>
            <w:r>
              <w:t>)</w:t>
            </w:r>
            <w:r>
              <w:rPr>
                <w:rFonts w:hint="eastAsia"/>
              </w:rPr>
              <w:t>処理印</w:t>
            </w:r>
          </w:p>
        </w:tc>
      </w:tr>
      <w:tr w:rsidR="009473E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45" w:type="dxa"/>
            <w:vMerge w:val="restart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>印</w:t>
            </w:r>
          </w:p>
        </w:tc>
        <w:tc>
          <w:tcPr>
            <w:tcW w:w="945" w:type="dxa"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45" w:type="dxa"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vAlign w:val="center"/>
          </w:tcPr>
          <w:p w:rsidR="009473E0" w:rsidRDefault="00E33AC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945" w:type="dxa"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員</w:t>
            </w:r>
          </w:p>
        </w:tc>
      </w:tr>
      <w:tr w:rsidR="009473E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5" w:type="dxa"/>
            <w:vMerge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3E0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472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473E0" w:rsidRDefault="009473E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0957" w:rsidRDefault="00BB0957">
      <w:pPr>
        <w:wordWrap w:val="0"/>
        <w:overflowPunct w:val="0"/>
        <w:autoSpaceDE w:val="0"/>
        <w:autoSpaceDN w:val="0"/>
        <w:textAlignment w:val="center"/>
      </w:pPr>
    </w:p>
    <w:sectPr w:rsidR="00BB09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35490">
      <w:r>
        <w:separator/>
      </w:r>
    </w:p>
  </w:endnote>
  <w:endnote w:type="continuationSeparator" w:id="0">
    <w:p w:rsidR="00000000" w:rsidRDefault="00F3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35490">
      <w:r>
        <w:separator/>
      </w:r>
    </w:p>
  </w:footnote>
  <w:footnote w:type="continuationSeparator" w:id="0">
    <w:p w:rsidR="00000000" w:rsidRDefault="00F3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68"/>
    <w:rsid w:val="003F5B68"/>
    <w:rsid w:val="009473E0"/>
    <w:rsid w:val="00BB0957"/>
    <w:rsid w:val="00E33ACC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B125B-1045-4972-942E-33FB0E92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第11号様式(第15条関係)</vt:lpstr>
    </vt:vector>
  </TitlesOfParts>
  <Manager/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第11号様式(第15条関係)</dc:title>
  <dc:subject/>
  <dc:creator>m.senzaki</dc:creator>
  <cp:keywords/>
  <dc:description/>
  <cp:lastModifiedBy>村上香</cp:lastModifiedBy>
  <cp:revision>2</cp:revision>
  <cp:lastPrinted>2004-12-17T05:16:00Z</cp:lastPrinted>
  <dcterms:created xsi:type="dcterms:W3CDTF">2025-09-19T02:03:00Z</dcterms:created>
  <dcterms:modified xsi:type="dcterms:W3CDTF">2025-09-19T02:03:00Z</dcterms:modified>
</cp:coreProperties>
</file>