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A04" w:rsidRDefault="00986A04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第12号様式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986A04" w:rsidRDefault="00986A04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lang w:eastAsia="zh-CN"/>
        </w:rPr>
      </w:pPr>
      <w:r>
        <w:rPr>
          <w:rFonts w:hint="eastAsia"/>
          <w:lang w:eastAsia="zh-CN"/>
        </w:rPr>
        <w:t>発議書</w:t>
      </w:r>
      <w:r>
        <w:rPr>
          <w:lang w:eastAsia="zh-CN"/>
        </w:rPr>
        <w:t>(</w:t>
      </w:r>
      <w:r>
        <w:rPr>
          <w:rFonts w:hint="eastAsia"/>
          <w:lang w:eastAsia="zh-CN"/>
        </w:rPr>
        <w:t>甲号用紙</w:t>
      </w:r>
      <w:r>
        <w:rPr>
          <w:lang w:eastAsia="zh-CN"/>
        </w:rPr>
        <w:t>)</w:t>
      </w:r>
    </w:p>
    <w:p w:rsidR="00986A04" w:rsidRDefault="00986A04">
      <w:pPr>
        <w:wordWrap w:val="0"/>
        <w:overflowPunct w:val="0"/>
        <w:autoSpaceDE w:val="0"/>
        <w:autoSpaceDN w:val="0"/>
        <w:spacing w:after="120"/>
        <w:ind w:leftChars="200" w:left="630" w:hanging="210"/>
        <w:textAlignment w:val="center"/>
        <w:rPr>
          <w:rFonts w:hint="eastAsia"/>
        </w:rPr>
      </w:pPr>
      <w:r>
        <w:rPr>
          <w:rFonts w:hint="eastAsia"/>
        </w:rPr>
        <w:t>その1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82"/>
        <w:gridCol w:w="1365"/>
        <w:gridCol w:w="945"/>
        <w:gridCol w:w="1470"/>
        <w:gridCol w:w="525"/>
        <w:gridCol w:w="420"/>
        <w:gridCol w:w="630"/>
        <w:gridCol w:w="280"/>
        <w:gridCol w:w="420"/>
        <w:gridCol w:w="490"/>
        <w:gridCol w:w="210"/>
        <w:gridCol w:w="700"/>
      </w:tblGrid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8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発議</w:t>
            </w:r>
            <w:r>
              <w:rPr>
                <w:rFonts w:hint="eastAsia"/>
              </w:rPr>
              <w:t>書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甲号用紙</w:t>
            </w:r>
            <w:r>
              <w:t>)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830" w:type="dxa"/>
            <w:gridSpan w:val="5"/>
            <w:vMerge/>
            <w:tcBorders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3"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5"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415" w:type="dxa"/>
            <w:gridSpan w:val="3"/>
            <w:tcBorders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法令・公示令達・往復</w:t>
            </w:r>
          </w:p>
        </w:tc>
        <w:tc>
          <w:tcPr>
            <w:tcW w:w="2415" w:type="dxa"/>
            <w:gridSpan w:val="2"/>
            <w:vMerge w:val="restart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施行注意</w:t>
            </w:r>
          </w:p>
        </w:tc>
        <w:tc>
          <w:tcPr>
            <w:tcW w:w="94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文書</w:t>
            </w:r>
          </w:p>
        </w:tc>
        <w:tc>
          <w:tcPr>
            <w:tcW w:w="630" w:type="dxa"/>
            <w:tcBorders>
              <w:left w:val="nil"/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</w:tc>
        <w:tc>
          <w:tcPr>
            <w:tcW w:w="2100" w:type="dxa"/>
            <w:gridSpan w:val="5"/>
            <w:tcBorders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415" w:type="dxa"/>
            <w:gridSpan w:val="3"/>
            <w:tcBorders>
              <w:top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文・進・伺・その他</w:t>
            </w:r>
          </w:p>
        </w:tc>
        <w:tc>
          <w:tcPr>
            <w:tcW w:w="2415" w:type="dxa"/>
            <w:gridSpan w:val="2"/>
            <w:vMerge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00" w:type="dxa"/>
            <w:gridSpan w:val="5"/>
            <w:tcBorders>
              <w:top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施行</w:t>
            </w:r>
          </w:p>
        </w:tc>
        <w:tc>
          <w:tcPr>
            <w:tcW w:w="1365" w:type="dxa"/>
            <w:tcBorders>
              <w:left w:val="nil"/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415" w:type="dxa"/>
            <w:gridSpan w:val="2"/>
            <w:vMerge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保</w:t>
            </w:r>
            <w:r>
              <w:rPr>
                <w:rFonts w:hint="eastAsia"/>
              </w:rPr>
              <w:t>存分類</w:t>
            </w:r>
          </w:p>
        </w:tc>
        <w:tc>
          <w:tcPr>
            <w:tcW w:w="630" w:type="dxa"/>
            <w:tcBorders>
              <w:left w:val="nil"/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100" w:type="dxa"/>
            <w:gridSpan w:val="5"/>
            <w:tcBorders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種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415" w:type="dxa"/>
            <w:gridSpan w:val="2"/>
            <w:vMerge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類目</w:t>
            </w:r>
          </w:p>
        </w:tc>
        <w:tc>
          <w:tcPr>
            <w:tcW w:w="70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tcBorders>
              <w:top w:val="dashed" w:sz="4" w:space="0" w:color="auto"/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施行予定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415" w:type="dxa"/>
            <w:gridSpan w:val="2"/>
            <w:vMerge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gridSpan w:val="2"/>
            <w:tcBorders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浄</w:t>
            </w:r>
            <w:r>
              <w:rPr>
                <w:rFonts w:hint="eastAsia"/>
              </w:rPr>
              <w:t>書</w:t>
            </w:r>
          </w:p>
        </w:tc>
        <w:tc>
          <w:tcPr>
            <w:tcW w:w="91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校</w:t>
            </w:r>
            <w:r>
              <w:rPr>
                <w:rFonts w:hint="eastAsia"/>
              </w:rPr>
              <w:t>舎</w:t>
            </w:r>
          </w:p>
        </w:tc>
        <w:tc>
          <w:tcPr>
            <w:tcW w:w="91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印</w:t>
            </w:r>
          </w:p>
        </w:tc>
        <w:tc>
          <w:tcPr>
            <w:tcW w:w="910" w:type="dxa"/>
            <w:gridSpan w:val="2"/>
            <w:tcBorders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行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Merge w:val="restart"/>
            <w:tcBorders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先方の文書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Merge w:val="restart"/>
            <w:tcBorders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収受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Merge/>
            <w:tcBorders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Merge/>
            <w:tcBorders>
              <w:left w:val="nil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8" w:type="dxa"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  <w:p w:rsidR="00986A04" w:rsidRDefault="00986A0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4487" w:type="dxa"/>
            <w:gridSpan w:val="5"/>
            <w:vAlign w:val="center"/>
          </w:tcPr>
          <w:p w:rsidR="00986A04" w:rsidRDefault="002C33B1">
            <w:pPr>
              <w:wordWrap w:val="0"/>
              <w:overflowPunct w:val="0"/>
              <w:autoSpaceDE w:val="0"/>
              <w:autoSpaceDN w:val="0"/>
              <w:spacing w:after="24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教育長　</w:t>
            </w:r>
            <w:r w:rsidR="00986A04">
              <w:rPr>
                <w:rFonts w:hint="eastAsia"/>
              </w:rPr>
              <w:t xml:space="preserve">課長　</w:t>
            </w:r>
            <w:r>
              <w:rPr>
                <w:rFonts w:hint="eastAsia"/>
              </w:rPr>
              <w:t>室長　副課長</w:t>
            </w:r>
            <w:r w:rsidR="00986A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館長・園長</w:t>
            </w:r>
          </w:p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C3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課員</w:t>
            </w:r>
          </w:p>
        </w:tc>
        <w:tc>
          <w:tcPr>
            <w:tcW w:w="3150" w:type="dxa"/>
            <w:gridSpan w:val="7"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  <w:p w:rsidR="00986A04" w:rsidRDefault="00986A0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課・館　</w:t>
            </w:r>
          </w:p>
          <w:p w:rsidR="00986A04" w:rsidRDefault="002C33B1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  <w:r w:rsidR="00986A04">
              <w:rPr>
                <w:rFonts w:hint="eastAsia"/>
              </w:rPr>
              <w:t xml:space="preserve">　</w:t>
            </w:r>
          </w:p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印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68" w:type="dxa"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合議先</w:t>
            </w:r>
          </w:p>
        </w:tc>
        <w:tc>
          <w:tcPr>
            <w:tcW w:w="7637" w:type="dxa"/>
            <w:gridSpan w:val="12"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after="24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町長　　　副町長　　　　　　総務課長　　　　</w:t>
            </w:r>
            <w:r w:rsidR="002C33B1">
              <w:rPr>
                <w:rFonts w:hint="eastAsia"/>
              </w:rPr>
              <w:t>副課長</w:t>
            </w:r>
          </w:p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課(室)</w:t>
            </w:r>
            <w:r w:rsidR="002C33B1">
              <w:rPr>
                <w:rFonts w:hint="eastAsia"/>
              </w:rPr>
              <w:t>長　　　　副課長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gridSpan w:val="6"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after="36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あて先</w:t>
            </w:r>
          </w:p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(経由)</w:t>
            </w:r>
          </w:p>
        </w:tc>
        <w:tc>
          <w:tcPr>
            <w:tcW w:w="3150" w:type="dxa"/>
            <w:gridSpan w:val="7"/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発信者名</w:t>
            </w:r>
          </w:p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町</w:t>
            </w:r>
            <w:r>
              <w:rPr>
                <w:rFonts w:hint="eastAsia"/>
              </w:rPr>
              <w:t>長・教育委員会</w:t>
            </w:r>
          </w:p>
          <w:p w:rsidR="00986A04" w:rsidRDefault="00986A04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教育</w:t>
            </w:r>
            <w:r>
              <w:rPr>
                <w:rFonts w:hint="eastAsia"/>
              </w:rPr>
              <w:t>長・課(館)長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05" w:type="dxa"/>
            <w:gridSpan w:val="13"/>
            <w:tcBorders>
              <w:bottom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件</w:t>
            </w:r>
            <w:r>
              <w:rPr>
                <w:rFonts w:hint="eastAsia"/>
              </w:rPr>
              <w:t>名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05" w:type="dxa"/>
            <w:gridSpan w:val="13"/>
            <w:tcBorders>
              <w:top w:val="dashed" w:sz="4" w:space="0" w:color="auto"/>
            </w:tcBorders>
            <w:vAlign w:val="center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505" w:type="dxa"/>
            <w:gridSpan w:val="13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起案理由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505" w:type="dxa"/>
            <w:gridSpan w:val="13"/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根拠法令</w:t>
            </w:r>
          </w:p>
        </w:tc>
      </w:tr>
    </w:tbl>
    <w:p w:rsidR="00986A04" w:rsidRDefault="00986A04">
      <w:pPr>
        <w:wordWrap w:val="0"/>
        <w:overflowPunct w:val="0"/>
        <w:autoSpaceDE w:val="0"/>
        <w:autoSpaceDN w:val="0"/>
        <w:spacing w:before="120" w:after="120"/>
        <w:jc w:val="center"/>
        <w:textAlignment w:val="center"/>
      </w:pPr>
      <w:r>
        <w:rPr>
          <w:rFonts w:hint="eastAsia"/>
          <w:spacing w:val="53"/>
        </w:rPr>
        <w:t>小野町教育委員</w:t>
      </w:r>
      <w:r>
        <w:rPr>
          <w:rFonts w:hint="eastAsia"/>
        </w:rPr>
        <w:t>会</w:t>
      </w:r>
    </w:p>
    <w:p w:rsidR="00986A04" w:rsidRDefault="00986A04">
      <w:pPr>
        <w:wordWrap w:val="0"/>
        <w:overflowPunct w:val="0"/>
        <w:autoSpaceDE w:val="0"/>
        <w:autoSpaceDN w:val="0"/>
        <w:ind w:leftChars="100" w:left="210"/>
        <w:textAlignment w:val="center"/>
      </w:pPr>
      <w:r>
        <w:rPr>
          <w:rFonts w:hint="eastAsia"/>
        </w:rPr>
        <w:t>備考</w:t>
      </w:r>
    </w:p>
    <w:p w:rsidR="00986A04" w:rsidRDefault="00986A04">
      <w:pPr>
        <w:wordWrap w:val="0"/>
        <w:overflowPunct w:val="0"/>
        <w:autoSpaceDE w:val="0"/>
        <w:autoSpaceDN w:val="0"/>
        <w:ind w:leftChars="200" w:left="945" w:hanging="525"/>
        <w:textAlignment w:val="center"/>
      </w:pPr>
      <w:r>
        <w:rPr>
          <w:rFonts w:hint="eastAsia"/>
        </w:rPr>
        <w:t>1　用紙の大きさは、日本工業規格A列4番とし、縦長にして用いること。</w:t>
      </w:r>
    </w:p>
    <w:p w:rsidR="00986A04" w:rsidRDefault="00986A04">
      <w:pPr>
        <w:wordWrap w:val="0"/>
        <w:overflowPunct w:val="0"/>
        <w:autoSpaceDE w:val="0"/>
        <w:autoSpaceDN w:val="0"/>
        <w:ind w:leftChars="200" w:left="945" w:hanging="525"/>
        <w:textAlignment w:val="center"/>
      </w:pPr>
      <w:r>
        <w:rPr>
          <w:rFonts w:hint="eastAsia"/>
        </w:rPr>
        <w:t>2　裏面は、発議用紙乙号</w:t>
      </w:r>
      <w:r>
        <w:t>(</w:t>
      </w:r>
      <w:r>
        <w:rPr>
          <w:rFonts w:hint="eastAsia"/>
        </w:rPr>
        <w:t>その2</w:t>
      </w:r>
      <w:r>
        <w:t>)</w:t>
      </w:r>
      <w:r>
        <w:rPr>
          <w:rFonts w:hint="eastAsia"/>
        </w:rPr>
        <w:t>とすること。</w:t>
      </w:r>
    </w:p>
    <w:p w:rsidR="00986A04" w:rsidRDefault="00986A04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</w:pPr>
      <w:r>
        <w:br w:type="page"/>
      </w:r>
      <w:r>
        <w:rPr>
          <w:rFonts w:hint="eastAsia"/>
        </w:rPr>
        <w:lastRenderedPageBreak/>
        <w:t>発議書</w:t>
      </w:r>
      <w:r>
        <w:t>(</w:t>
      </w:r>
      <w:r>
        <w:rPr>
          <w:rFonts w:hint="eastAsia"/>
        </w:rPr>
        <w:t>乙号用紙</w:t>
      </w:r>
      <w:r>
        <w:t>)</w:t>
      </w:r>
    </w:p>
    <w:p w:rsidR="00986A04" w:rsidRDefault="00986A04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その2</w:t>
      </w:r>
    </w:p>
    <w:p w:rsidR="00986A04" w:rsidRDefault="00986A04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No.　　　　　　　　　　　　　　　　　　　　　　　　　　　　　　　　</w:t>
      </w:r>
      <w:r>
        <w:rPr>
          <w:lang w:eastAsia="zh-CN"/>
        </w:rPr>
        <w:t>(</w:t>
      </w:r>
      <w:r>
        <w:rPr>
          <w:rFonts w:hint="eastAsia"/>
          <w:lang w:eastAsia="zh-CN"/>
        </w:rPr>
        <w:t>乙号用紙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left w:val="nil"/>
              <w:bottom w:val="dashed" w:sz="4" w:space="0" w:color="auto"/>
              <w:right w:val="nil"/>
            </w:tcBorders>
          </w:tcPr>
          <w:p w:rsidR="00986A04" w:rsidRDefault="0015145B">
            <w:pPr>
              <w:wordWrap w:val="0"/>
              <w:overflowPunct w:val="0"/>
              <w:autoSpaceDE w:val="0"/>
              <w:autoSpaceDN w:val="0"/>
              <w:ind w:left="6" w:right="216" w:firstLine="210"/>
              <w:jc w:val="distribute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5408295" cy="80645"/>
                      <wp:effectExtent l="0" t="0" r="0" b="0"/>
                      <wp:wrapNone/>
                      <wp:docPr id="4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8295" cy="80645"/>
                                <a:chOff x="1695" y="3068"/>
                                <a:chExt cx="8517" cy="127"/>
                              </a:xfrm>
                            </wpg:grpSpPr>
                            <wps:wsp>
                              <wps:cNvPr id="50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075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12" y="3068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075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E0566B" id="Group 99" o:spid="_x0000_s1026" style="position:absolute;left:0;text-align:left;margin-left:-.3pt;margin-top:.1pt;width:425.85pt;height:6.35pt;z-index:251659264" coordorigin="1695,3068" coordsize="85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" o:allowincell="f">
                      <v:line id="Line 4" o:spid="_x0000_s1027" style="position:absolute;visibility:visible;mso-wrap-style:square" from="1695,3075" to="1695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      <v:line id="Line 5" o:spid="_x0000_s1028" style="position:absolute;visibility:visible;mso-wrap-style:square" from="10212,3068" to="10212,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      <v:line id="Line 95" o:spid="_x0000_s1029" style="position:absolute;visibility:visible;mso-wrap-style:square" from="5742,3075" to="5742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7971790</wp:posOffset>
                      </wp:positionH>
                      <wp:positionV relativeFrom="paragraph">
                        <wp:posOffset>854710</wp:posOffset>
                      </wp:positionV>
                      <wp:extent cx="0" cy="127000"/>
                      <wp:effectExtent l="0" t="0" r="0" b="0"/>
                      <wp:wrapNone/>
                      <wp:docPr id="4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4F5AC" id="Line 3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7pt,67.3pt" to="627.7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" o:allowincell="f" strokeweight=".5pt"/>
                  </w:pict>
                </mc:Fallback>
              </mc:AlternateContent>
            </w:r>
            <w:r w:rsidR="00986A04">
              <w:rPr>
                <w:rFonts w:hint="eastAsia"/>
              </w:rPr>
              <w:t>・・・・・・・・・・・・・・・・・・・・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986A04" w:rsidRDefault="001514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166370</wp:posOffset>
                      </wp:positionV>
                      <wp:extent cx="5404485" cy="127000"/>
                      <wp:effectExtent l="0" t="0" r="0" b="0"/>
                      <wp:wrapNone/>
                      <wp:docPr id="44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127000"/>
                                <a:chOff x="1695" y="3682"/>
                                <a:chExt cx="8511" cy="200"/>
                              </a:xfrm>
                            </wpg:grpSpPr>
                            <wps:wsp>
                              <wps:cNvPr id="4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6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AE54D" id="Group 98" o:spid="_x0000_s1026" style="position:absolute;left:0;text-align:left;margin-left:-.3pt;margin-top:13.1pt;width:425.55pt;height:10pt;z-index:251660288" coordorigin="1695,3682" coordsize="851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" o:allowincell="f">
                      <v:line id="Line 6" o:spid="_x0000_s1027" style="position:absolute;visibility:visible;mso-wrap-style:square" from="1695,3682" to="1695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      <v:line id="Line 12" o:spid="_x0000_s1028" style="position:absolute;visibility:visible;mso-wrap-style:square" from="10206,3682" to="1020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      <v:line id="Line 96" o:spid="_x0000_s1029" style="position:absolute;visibility:visible;mso-wrap-style:square" from="5742,3682" to="5742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986A04"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dashed" w:sz="4" w:space="0" w:color="auto"/>
              <w:left w:val="nil"/>
              <w:right w:val="nil"/>
            </w:tcBorders>
          </w:tcPr>
          <w:p w:rsidR="00986A04" w:rsidRDefault="001514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1082040</wp:posOffset>
                      </wp:positionV>
                      <wp:extent cx="5404485" cy="127000"/>
                      <wp:effectExtent l="0" t="0" r="0" b="0"/>
                      <wp:wrapNone/>
                      <wp:docPr id="40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127000"/>
                                <a:chOff x="1695" y="3682"/>
                                <a:chExt cx="8511" cy="200"/>
                              </a:xfrm>
                            </wpg:grpSpPr>
                            <wps:wsp>
                              <wps:cNvPr id="41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6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C62B8" id="Group 108" o:spid="_x0000_s1026" style="position:absolute;left:0;text-align:left;margin-left:-.3pt;margin-top:85.2pt;width:425.55pt;height:10pt;z-index:251663360" coordorigin="1695,3682" coordsize="851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" o:allowincell="f">
                      <v:line id="Line 109" o:spid="_x0000_s1027" style="position:absolute;visibility:visible;mso-wrap-style:square" from="1695,3682" to="1695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      <v:line id="Line 110" o:spid="_x0000_s1028" style="position:absolute;visibility:visible;mso-wrap-style:square" from="10206,3682" to="1020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      <v:line id="Line 111" o:spid="_x0000_s1029" style="position:absolute;visibility:visible;mso-wrap-style:square" from="5742,3682" to="5742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623570</wp:posOffset>
                      </wp:positionV>
                      <wp:extent cx="5404485" cy="127000"/>
                      <wp:effectExtent l="0" t="0" r="0" b="0"/>
                      <wp:wrapNone/>
                      <wp:docPr id="3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127000"/>
                                <a:chOff x="1695" y="3682"/>
                                <a:chExt cx="8511" cy="200"/>
                              </a:xfrm>
                            </wpg:grpSpPr>
                            <wps:wsp>
                              <wps:cNvPr id="37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6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5987A" id="Group 104" o:spid="_x0000_s1026" style="position:absolute;left:0;text-align:left;margin-left:-.3pt;margin-top:49.1pt;width:425.55pt;height:10pt;z-index:251662336" coordorigin="1695,3682" coordsize="851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" o:allowincell="f">
                      <v:line id="Line 105" o:spid="_x0000_s1027" style="position:absolute;visibility:visible;mso-wrap-style:square" from="1695,3682" to="1695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      <v:line id="Line 106" o:spid="_x0000_s1028" style="position:absolute;visibility:visible;mso-wrap-style:square" from="10206,3682" to="1020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      <v:line id="Line 107" o:spid="_x0000_s1029" style="position:absolute;visibility:visible;mso-wrap-style:square" from="5742,3682" to="5742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166370</wp:posOffset>
                      </wp:positionV>
                      <wp:extent cx="5404485" cy="127000"/>
                      <wp:effectExtent l="0" t="0" r="0" b="0"/>
                      <wp:wrapNone/>
                      <wp:docPr id="32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127000"/>
                                <a:chOff x="1695" y="3682"/>
                                <a:chExt cx="8511" cy="200"/>
                              </a:xfrm>
                            </wpg:grpSpPr>
                            <wps:wsp>
                              <wps:cNvPr id="33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6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A496D" id="Group 100" o:spid="_x0000_s1026" style="position:absolute;left:0;text-align:left;margin-left:-.3pt;margin-top:13.1pt;width:425.55pt;height:10pt;z-index:251661312" coordorigin="1695,3682" coordsize="851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" o:allowincell="f">
                      <v:line id="Line 101" o:spid="_x0000_s1027" style="position:absolute;visibility:visible;mso-wrap-style:square" from="1695,3682" to="1695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      <v:line id="Line 102" o:spid="_x0000_s1028" style="position:absolute;visibility:visible;mso-wrap-style:square" from="10206,3682" to="1020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      <v:line id="Line 103" o:spid="_x0000_s1029" style="position:absolute;visibility:visible;mso-wrap-style:square" from="5742,3682" to="5742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13376275</wp:posOffset>
                      </wp:positionH>
                      <wp:positionV relativeFrom="paragraph">
                        <wp:posOffset>620395</wp:posOffset>
                      </wp:positionV>
                      <wp:extent cx="0" cy="127000"/>
                      <wp:effectExtent l="0" t="0" r="0" b="0"/>
                      <wp:wrapNone/>
                      <wp:docPr id="31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09C34" id="Line 9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3.25pt,48.85pt" to="1053.2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7967345</wp:posOffset>
                      </wp:positionH>
                      <wp:positionV relativeFrom="paragraph">
                        <wp:posOffset>1076325</wp:posOffset>
                      </wp:positionV>
                      <wp:extent cx="0" cy="127000"/>
                      <wp:effectExtent l="0" t="0" r="0" b="0"/>
                      <wp:wrapNone/>
                      <wp:docPr id="30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63C43" id="Line 8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35pt,84.75pt" to="627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18788380</wp:posOffset>
                      </wp:positionH>
                      <wp:positionV relativeFrom="paragraph">
                        <wp:posOffset>168910</wp:posOffset>
                      </wp:positionV>
                      <wp:extent cx="0" cy="127000"/>
                      <wp:effectExtent l="0" t="0" r="0" b="0"/>
                      <wp:wrapNone/>
                      <wp:docPr id="29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52317" id="Line 9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9.4pt,13.3pt" to="1479.4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10812780</wp:posOffset>
                      </wp:positionH>
                      <wp:positionV relativeFrom="paragraph">
                        <wp:posOffset>620395</wp:posOffset>
                      </wp:positionV>
                      <wp:extent cx="0" cy="127000"/>
                      <wp:effectExtent l="0" t="0" r="0" b="0"/>
                      <wp:wrapNone/>
                      <wp:docPr id="2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158C7" id="Line 8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1.4pt,48.85pt" to="851.4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16224885</wp:posOffset>
                      </wp:positionH>
                      <wp:positionV relativeFrom="paragraph">
                        <wp:posOffset>168910</wp:posOffset>
                      </wp:positionV>
                      <wp:extent cx="0" cy="127000"/>
                      <wp:effectExtent l="0" t="0" r="0" b="0"/>
                      <wp:wrapNone/>
                      <wp:docPr id="27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C5959" id="Line 8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7.55pt,13.3pt" to="1277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7968615</wp:posOffset>
                      </wp:positionH>
                      <wp:positionV relativeFrom="paragraph">
                        <wp:posOffset>620395</wp:posOffset>
                      </wp:positionV>
                      <wp:extent cx="0" cy="127000"/>
                      <wp:effectExtent l="0" t="0" r="0" b="0"/>
                      <wp:wrapNone/>
                      <wp:docPr id="26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A59A6" id="Line 8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45pt,48.85pt" to="627.4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13380720</wp:posOffset>
                      </wp:positionH>
                      <wp:positionV relativeFrom="paragraph">
                        <wp:posOffset>168910</wp:posOffset>
                      </wp:positionV>
                      <wp:extent cx="0" cy="127000"/>
                      <wp:effectExtent l="0" t="0" r="0" b="0"/>
                      <wp:wrapNone/>
                      <wp:docPr id="25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99F5A" id="Line 8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3.6pt,13.3pt" to="1053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10817225</wp:posOffset>
                      </wp:positionH>
                      <wp:positionV relativeFrom="paragraph">
                        <wp:posOffset>168910</wp:posOffset>
                      </wp:positionV>
                      <wp:extent cx="0" cy="127000"/>
                      <wp:effectExtent l="0" t="0" r="0" b="0"/>
                      <wp:wrapNone/>
                      <wp:docPr id="24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4D24C" id="Line 8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1.75pt,13.3pt" to="851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" o:allowincell="f" strokeweight=".5pt"/>
                  </w:pict>
                </mc:Fallback>
              </mc:AlternateContent>
            </w:r>
            <w:r w:rsidR="00986A04"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dashed" w:sz="4" w:space="0" w:color="auto"/>
              <w:left w:val="nil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dashed" w:sz="4" w:space="0" w:color="auto"/>
              <w:left w:val="nil"/>
              <w:right w:val="nil"/>
            </w:tcBorders>
          </w:tcPr>
          <w:p w:rsidR="00986A04" w:rsidRDefault="001514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10812780</wp:posOffset>
                      </wp:positionH>
                      <wp:positionV relativeFrom="paragraph">
                        <wp:posOffset>1084580</wp:posOffset>
                      </wp:positionV>
                      <wp:extent cx="0" cy="127000"/>
                      <wp:effectExtent l="0" t="0" r="0" b="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1595D" id="Line 7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1.4pt,85.4pt" to="851.4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10401935</wp:posOffset>
                      </wp:positionH>
                      <wp:positionV relativeFrom="paragraph">
                        <wp:posOffset>1084580</wp:posOffset>
                      </wp:positionV>
                      <wp:extent cx="0" cy="127000"/>
                      <wp:effectExtent l="0" t="0" r="0" b="0"/>
                      <wp:wrapNone/>
                      <wp:docPr id="22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EF30C" id="Line 7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9.05pt,85.4pt" to="819.0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7967345</wp:posOffset>
                      </wp:positionH>
                      <wp:positionV relativeFrom="paragraph">
                        <wp:posOffset>1084580</wp:posOffset>
                      </wp:positionV>
                      <wp:extent cx="0" cy="127000"/>
                      <wp:effectExtent l="0" t="0" r="0" b="0"/>
                      <wp:wrapNone/>
                      <wp:docPr id="21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4FA75" id="Line 7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35pt,85.4pt" to="627.3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" o:allowincell="f" strokeweight=".5pt"/>
                  </w:pict>
                </mc:Fallback>
              </mc:AlternateContent>
            </w:r>
            <w:r w:rsidR="00986A04"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dashed" w:sz="4" w:space="0" w:color="auto"/>
              <w:left w:val="nil"/>
              <w:right w:val="nil"/>
            </w:tcBorders>
          </w:tcPr>
          <w:p w:rsidR="00986A04" w:rsidRDefault="001514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166370</wp:posOffset>
                      </wp:positionV>
                      <wp:extent cx="5404485" cy="127000"/>
                      <wp:effectExtent l="0" t="0" r="0" b="0"/>
                      <wp:wrapNone/>
                      <wp:docPr id="17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127000"/>
                                <a:chOff x="1695" y="3682"/>
                                <a:chExt cx="8511" cy="200"/>
                              </a:xfrm>
                            </wpg:grpSpPr>
                            <wps:wsp>
                              <wps:cNvPr id="18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6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FF2461" id="Group 112" o:spid="_x0000_s1026" style="position:absolute;left:0;text-align:left;margin-left:-.3pt;margin-top:13.1pt;width:425.55pt;height:10pt;z-index:251664384" coordorigin="1695,3682" coordsize="851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" o:allowincell="f">
                      <v:line id="Line 113" o:spid="_x0000_s1027" style="position:absolute;visibility:visible;mso-wrap-style:square" from="1695,3682" to="1695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      <v:line id="Line 114" o:spid="_x0000_s1028" style="position:absolute;visibility:visible;mso-wrap-style:square" from="10206,3682" to="1020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    <v:line id="Line 115" o:spid="_x0000_s1029" style="position:absolute;visibility:visible;mso-wrap-style:square" from="5742,3682" to="5742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986A04"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dashed" w:sz="4" w:space="0" w:color="auto"/>
              <w:left w:val="nil"/>
              <w:right w:val="nil"/>
            </w:tcBorders>
          </w:tcPr>
          <w:p w:rsidR="00986A04" w:rsidRDefault="001514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166370</wp:posOffset>
                      </wp:positionV>
                      <wp:extent cx="5404485" cy="127000"/>
                      <wp:effectExtent l="0" t="0" r="0" b="0"/>
                      <wp:wrapNone/>
                      <wp:docPr id="13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127000"/>
                                <a:chOff x="1695" y="3682"/>
                                <a:chExt cx="8511" cy="200"/>
                              </a:xfrm>
                            </wpg:grpSpPr>
                            <wps:wsp>
                              <wps:cNvPr id="14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6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D981A" id="Group 116" o:spid="_x0000_s1026" style="position:absolute;left:0;text-align:left;margin-left:-.3pt;margin-top:13.1pt;width:425.55pt;height:10pt;z-index:251665408" coordorigin="1695,3682" coordsize="851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" o:allowincell="f">
                      <v:line id="Line 117" o:spid="_x0000_s1027" style="position:absolute;visibility:visible;mso-wrap-style:square" from="1695,3682" to="1695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  <v:line id="Line 118" o:spid="_x0000_s1028" style="position:absolute;visibility:visible;mso-wrap-style:square" from="10206,3682" to="1020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      <v:line id="Line 119" o:spid="_x0000_s1029" style="position:absolute;visibility:visible;mso-wrap-style:square" from="5742,3682" to="5742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 w:rsidR="00986A04"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dashed" w:sz="4" w:space="0" w:color="auto"/>
              <w:left w:val="nil"/>
              <w:right w:val="nil"/>
            </w:tcBorders>
          </w:tcPr>
          <w:p w:rsidR="00986A04" w:rsidRDefault="001514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167640</wp:posOffset>
                      </wp:positionV>
                      <wp:extent cx="5404485" cy="127000"/>
                      <wp:effectExtent l="0" t="0" r="0" b="0"/>
                      <wp:wrapNone/>
                      <wp:docPr id="9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127000"/>
                                <a:chOff x="1695" y="3682"/>
                                <a:chExt cx="8511" cy="200"/>
                              </a:xfrm>
                            </wpg:grpSpPr>
                            <wps:wsp>
                              <wps:cNvPr id="10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6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9CB42" id="Group 120" o:spid="_x0000_s1026" style="position:absolute;left:0;text-align:left;margin-left:-.3pt;margin-top:13.2pt;width:425.55pt;height:10pt;z-index:251666432" coordorigin="1695,3682" coordsize="851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" o:allowincell="f">
                      <v:line id="Line 121" o:spid="_x0000_s1027" style="position:absolute;visibility:visible;mso-wrap-style:square" from="1695,3682" to="1695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<v:line id="Line 122" o:spid="_x0000_s1028" style="position:absolute;visibility:visible;mso-wrap-style:square" from="10206,3682" to="1020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line id="Line 123" o:spid="_x0000_s1029" style="position:absolute;visibility:visible;mso-wrap-style:square" from="5742,3682" to="5742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 w:rsidR="00986A04"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dashed" w:sz="4" w:space="0" w:color="auto"/>
              <w:left w:val="nil"/>
              <w:right w:val="nil"/>
            </w:tcBorders>
          </w:tcPr>
          <w:p w:rsidR="00986A04" w:rsidRDefault="001514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166370</wp:posOffset>
                      </wp:positionV>
                      <wp:extent cx="5404485" cy="127000"/>
                      <wp:effectExtent l="0" t="0" r="0" b="0"/>
                      <wp:wrapNone/>
                      <wp:docPr id="5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4485" cy="127000"/>
                                <a:chOff x="1695" y="3682"/>
                                <a:chExt cx="8511" cy="200"/>
                              </a:xfrm>
                            </wpg:grpSpPr>
                            <wps:wsp>
                              <wps:cNvPr id="6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6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682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5C313" id="Group 124" o:spid="_x0000_s1026" style="position:absolute;left:0;text-align:left;margin-left:-.3pt;margin-top:13.1pt;width:425.55pt;height:10pt;z-index:251667456" coordorigin="1695,3682" coordsize="851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" o:allowincell="f">
                      <v:line id="Line 125" o:spid="_x0000_s1027" style="position:absolute;visibility:visible;mso-wrap-style:square" from="1695,3682" to="1695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v:line id="Line 126" o:spid="_x0000_s1028" style="position:absolute;visibility:visible;mso-wrap-style:square" from="10206,3682" to="10206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127" o:spid="_x0000_s1029" style="position:absolute;visibility:visible;mso-wrap-style:square" from="5742,3682" to="5742,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986A04"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86A04" w:rsidRDefault="00986A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A0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tcBorders>
              <w:top w:val="dashed" w:sz="4" w:space="0" w:color="auto"/>
              <w:left w:val="nil"/>
              <w:right w:val="nil"/>
            </w:tcBorders>
            <w:vAlign w:val="bottom"/>
          </w:tcPr>
          <w:p w:rsidR="00986A04" w:rsidRDefault="0015145B">
            <w:pPr>
              <w:wordWrap w:val="0"/>
              <w:overflowPunct w:val="0"/>
              <w:autoSpaceDE w:val="0"/>
              <w:autoSpaceDN w:val="0"/>
              <w:ind w:left="6" w:right="216" w:firstLine="210"/>
              <w:jc w:val="distribute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149225</wp:posOffset>
                      </wp:positionV>
                      <wp:extent cx="5408295" cy="80645"/>
                      <wp:effectExtent l="0" t="0" r="0" b="0"/>
                      <wp:wrapNone/>
                      <wp:docPr id="1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5408295" cy="80645"/>
                                <a:chOff x="1695" y="3068"/>
                                <a:chExt cx="8517" cy="127"/>
                              </a:xfrm>
                            </wpg:grpSpPr>
                            <wps:wsp>
                              <wps:cNvPr id="2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5" y="3075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12" y="3068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2" y="3075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F2FA7" id="Group 128" o:spid="_x0000_s1026" style="position:absolute;left:0;text-align:left;margin-left:-.3pt;margin-top:11.75pt;width:425.85pt;height:6.35pt;flip:y;z-index:251668480" coordorigin="1695,3068" coordsize="85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" o:allowincell="f">
                      <v:line id="Line 129" o:spid="_x0000_s1027" style="position:absolute;visibility:visible;mso-wrap-style:square" from="1695,3075" to="1695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130" o:spid="_x0000_s1028" style="position:absolute;visibility:visible;mso-wrap-style:square" from="10212,3068" to="10212,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131" o:spid="_x0000_s1029" style="position:absolute;visibility:visible;mso-wrap-style:square" from="5742,3075" to="5742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986A04">
              <w:rPr>
                <w:rFonts w:hint="eastAsia"/>
              </w:rPr>
              <w:t>・・・・・・・・・・・・・・・・・・・・</w:t>
            </w:r>
          </w:p>
        </w:tc>
      </w:tr>
    </w:tbl>
    <w:p w:rsidR="00986A04" w:rsidRDefault="00986A04">
      <w:pPr>
        <w:wordWrap w:val="0"/>
        <w:overflowPunct w:val="0"/>
        <w:autoSpaceDE w:val="0"/>
        <w:autoSpaceDN w:val="0"/>
        <w:spacing w:before="120" w:after="120"/>
        <w:jc w:val="center"/>
        <w:textAlignment w:val="center"/>
        <w:rPr>
          <w:lang w:eastAsia="zh-CN"/>
        </w:rPr>
      </w:pPr>
      <w:r>
        <w:rPr>
          <w:rFonts w:hint="eastAsia"/>
          <w:spacing w:val="105"/>
          <w:lang w:eastAsia="zh-CN"/>
        </w:rPr>
        <w:t>小野町教育委員</w:t>
      </w:r>
      <w:r>
        <w:rPr>
          <w:rFonts w:hint="eastAsia"/>
          <w:lang w:eastAsia="zh-CN"/>
        </w:rPr>
        <w:t>会</w:t>
      </w:r>
    </w:p>
    <w:p w:rsidR="00986A04" w:rsidRDefault="00986A04">
      <w:pPr>
        <w:wordWrap w:val="0"/>
        <w:overflowPunct w:val="0"/>
        <w:autoSpaceDE w:val="0"/>
        <w:autoSpaceDN w:val="0"/>
        <w:ind w:leftChars="100" w:left="210"/>
        <w:textAlignment w:val="center"/>
      </w:pPr>
      <w:r>
        <w:rPr>
          <w:rFonts w:hint="eastAsia"/>
        </w:rPr>
        <w:t>備考</w:t>
      </w:r>
    </w:p>
    <w:p w:rsidR="00986A04" w:rsidRDefault="00986A04">
      <w:pPr>
        <w:wordWrap w:val="0"/>
        <w:overflowPunct w:val="0"/>
        <w:autoSpaceDE w:val="0"/>
        <w:autoSpaceDN w:val="0"/>
        <w:ind w:leftChars="200" w:left="420" w:firstLineChars="100" w:firstLine="210"/>
        <w:textAlignment w:val="center"/>
      </w:pPr>
      <w:r>
        <w:rPr>
          <w:rFonts w:hint="eastAsia"/>
        </w:rPr>
        <w:t>用紙の大きさは発議用紙甲号と同様とし、甲号</w:t>
      </w:r>
      <w:r>
        <w:t>(</w:t>
      </w:r>
      <w:r>
        <w:rPr>
          <w:rFonts w:hint="eastAsia"/>
        </w:rPr>
        <w:t>その1</w:t>
      </w:r>
      <w:r>
        <w:t>)</w:t>
      </w:r>
      <w:r>
        <w:rPr>
          <w:rFonts w:hint="eastAsia"/>
        </w:rPr>
        <w:t>に接続して用いるものとする。</w:t>
      </w:r>
    </w:p>
    <w:sectPr w:rsidR="00986A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5145B">
      <w:r>
        <w:separator/>
      </w:r>
    </w:p>
  </w:endnote>
  <w:endnote w:type="continuationSeparator" w:id="0">
    <w:p w:rsidR="00000000" w:rsidRDefault="001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5145B">
      <w:r>
        <w:separator/>
      </w:r>
    </w:p>
  </w:footnote>
  <w:footnote w:type="continuationSeparator" w:id="0">
    <w:p w:rsidR="00000000" w:rsidRDefault="0015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04"/>
    <w:rsid w:val="000A6503"/>
    <w:rsid w:val="0015145B"/>
    <w:rsid w:val="002C33B1"/>
    <w:rsid w:val="009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F72A4-C5F2-4BB8-9A7A-9BA2ACB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第12号様式(第22条関係)</vt:lpstr>
    </vt:vector>
  </TitlesOfParts>
  <Manager/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第12号様式(第22条関係)</dc:title>
  <dc:subject/>
  <dc:creator>m.senzaki</dc:creator>
  <cp:keywords/>
  <dc:description/>
  <cp:lastModifiedBy>村上香</cp:lastModifiedBy>
  <cp:revision>2</cp:revision>
  <cp:lastPrinted>2007-02-07T10:19:00Z</cp:lastPrinted>
  <dcterms:created xsi:type="dcterms:W3CDTF">2025-09-19T02:04:00Z</dcterms:created>
  <dcterms:modified xsi:type="dcterms:W3CDTF">2025-09-19T02:04:00Z</dcterms:modified>
</cp:coreProperties>
</file>