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D3A8" w14:textId="77777777" w:rsidR="00000000" w:rsidRDefault="009A5787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2A58BEF" w14:textId="77777777" w:rsidR="00000000" w:rsidRDefault="009A578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親展文書収受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2205"/>
        <w:gridCol w:w="945"/>
        <w:gridCol w:w="1680"/>
      </w:tblGrid>
      <w:tr w:rsidR="00000000" w14:paraId="3CED5B4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23F5F045" w14:textId="77777777" w:rsidR="00000000" w:rsidRDefault="009A57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2D0F537F" w14:textId="77777777" w:rsidR="00000000" w:rsidRDefault="009A57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宛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14:paraId="4003041B" w14:textId="77777777" w:rsidR="00000000" w:rsidRDefault="009A57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発信</w:t>
            </w:r>
            <w:r>
              <w:rPr>
                <w:rFonts w:hint="eastAsia"/>
              </w:rPr>
              <w:t>人</w:t>
            </w:r>
          </w:p>
        </w:tc>
        <w:tc>
          <w:tcPr>
            <w:tcW w:w="945" w:type="dxa"/>
            <w:vAlign w:val="center"/>
          </w:tcPr>
          <w:p w14:paraId="4EC158E6" w14:textId="77777777" w:rsidR="00000000" w:rsidRDefault="009A57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680" w:type="dxa"/>
            <w:vAlign w:val="center"/>
          </w:tcPr>
          <w:p w14:paraId="6A7C4844" w14:textId="77777777" w:rsidR="00000000" w:rsidRDefault="009A57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 w14:paraId="6DA98C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78D489D0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CB7DF89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5073EB3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1FD07C9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3206AAE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C5B289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1C6E9C5A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5A70E310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7C3C9C2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D1FF55C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E14BB1C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98673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50302535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21036B2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30F3FB4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B0BAB98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9C29979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E25B03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261265F6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ADE5B78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F67E0EA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F2C2E13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F06A2B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9253C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0" w:type="dxa"/>
            <w:tcBorders>
              <w:bottom w:val="nil"/>
            </w:tcBorders>
            <w:vAlign w:val="center"/>
          </w:tcPr>
          <w:p w14:paraId="16E6EBFB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33F7AB2A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3F6E3FD4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03936C21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A7E5BC" w14:textId="77777777" w:rsidR="00000000" w:rsidRDefault="009A578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900214" w14:textId="77777777" w:rsidR="00000000" w:rsidRDefault="009A5787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6E5EF" w14:textId="77777777" w:rsidR="00000000" w:rsidRDefault="009A5787">
      <w:r>
        <w:separator/>
      </w:r>
    </w:p>
  </w:endnote>
  <w:endnote w:type="continuationSeparator" w:id="0">
    <w:p w14:paraId="73D06EA8" w14:textId="77777777" w:rsidR="00000000" w:rsidRDefault="009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767C" w14:textId="77777777" w:rsidR="00000000" w:rsidRDefault="009A5787">
      <w:r>
        <w:separator/>
      </w:r>
    </w:p>
  </w:footnote>
  <w:footnote w:type="continuationSeparator" w:id="0">
    <w:p w14:paraId="6C01F9D6" w14:textId="77777777" w:rsidR="00000000" w:rsidRDefault="009A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87"/>
    <w:rsid w:val="009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0F1DF"/>
  <w15:chartTrackingRefBased/>
  <w15:docId w15:val="{60F63ECB-EC83-46C8-BC30-8D0E4BF0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2003-02-27T01:19:00Z</cp:lastPrinted>
  <dcterms:created xsi:type="dcterms:W3CDTF">2025-09-19T01:59:00Z</dcterms:created>
  <dcterms:modified xsi:type="dcterms:W3CDTF">2025-09-19T01:59:00Z</dcterms:modified>
</cp:coreProperties>
</file>