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80DE2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D80DE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電報収受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1680"/>
        <w:gridCol w:w="630"/>
        <w:gridCol w:w="840"/>
        <w:gridCol w:w="1680"/>
        <w:gridCol w:w="840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45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受領時</w:t>
            </w:r>
            <w:r>
              <w:rPr>
                <w:rFonts w:hint="eastAsia"/>
              </w:rPr>
              <w:t>間</w:t>
            </w:r>
          </w:p>
        </w:tc>
        <w:tc>
          <w:tcPr>
            <w:tcW w:w="63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宛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配布時</w:t>
            </w:r>
            <w:r>
              <w:rPr>
                <w:rFonts w:hint="eastAsia"/>
              </w:rPr>
              <w:t>間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05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45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spacing w:after="12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000000" w:rsidRDefault="00D80DE2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63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spacing w:after="12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000000" w:rsidRDefault="00D80DE2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45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spacing w:after="12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000000" w:rsidRDefault="00D80DE2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63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spacing w:after="12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000000" w:rsidRDefault="00D80DE2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45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spacing w:after="12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000000" w:rsidRDefault="00D80DE2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63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spacing w:after="12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　分</w:t>
            </w:r>
          </w:p>
          <w:p w:rsidR="00000000" w:rsidRDefault="00D80DE2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午後　時　分</w:t>
            </w:r>
          </w:p>
        </w:tc>
        <w:tc>
          <w:tcPr>
            <w:tcW w:w="84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0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000000" w:rsidRDefault="00D80D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D80DE2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80DE2">
      <w:r>
        <w:separator/>
      </w:r>
    </w:p>
  </w:endnote>
  <w:endnote w:type="continuationSeparator" w:id="0">
    <w:p w:rsidR="00000000" w:rsidRDefault="00D8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80DE2">
      <w:r>
        <w:separator/>
      </w:r>
    </w:p>
  </w:footnote>
  <w:footnote w:type="continuationSeparator" w:id="0">
    <w:p w:rsidR="00000000" w:rsidRDefault="00D8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E2"/>
    <w:rsid w:val="00D8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56DC2-93A1-4E01-B940-8D9A45A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2003-02-27T01:20:00Z</cp:lastPrinted>
  <dcterms:created xsi:type="dcterms:W3CDTF">2025-09-19T01:59:00Z</dcterms:created>
  <dcterms:modified xsi:type="dcterms:W3CDTF">2025-09-19T01:59:00Z</dcterms:modified>
</cp:coreProperties>
</file>