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0539F" w14:textId="77777777" w:rsidR="00000000" w:rsidRDefault="00751646">
      <w:pPr>
        <w:wordWrap w:val="0"/>
        <w:overflowPunct w:val="0"/>
        <w:autoSpaceDE w:val="0"/>
        <w:autoSpaceDN w:val="0"/>
        <w:spacing w:after="120"/>
        <w:textAlignment w:val="center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7964EE26" w14:textId="77777777" w:rsidR="00000000" w:rsidRDefault="00751646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525"/>
          <w:lang w:eastAsia="zh-CN"/>
        </w:rPr>
        <w:t>公示</w:t>
      </w:r>
      <w:r>
        <w:rPr>
          <w:rFonts w:hint="eastAsia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255"/>
        <w:gridCol w:w="945"/>
        <w:gridCol w:w="945"/>
        <w:gridCol w:w="945"/>
        <w:gridCol w:w="1470"/>
      </w:tblGrid>
      <w:tr w:rsidR="00000000" w14:paraId="2818BDBA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945" w:type="dxa"/>
            <w:vAlign w:val="center"/>
          </w:tcPr>
          <w:p w14:paraId="30111D85" w14:textId="77777777" w:rsidR="00000000" w:rsidRDefault="0075164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255" w:type="dxa"/>
            <w:vAlign w:val="center"/>
          </w:tcPr>
          <w:p w14:paraId="1BA63895" w14:textId="77777777" w:rsidR="00000000" w:rsidRDefault="0075164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840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945" w:type="dxa"/>
            <w:vAlign w:val="center"/>
          </w:tcPr>
          <w:p w14:paraId="52D5679F" w14:textId="77777777" w:rsidR="00000000" w:rsidRDefault="0075164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示年月日</w:t>
            </w:r>
          </w:p>
        </w:tc>
        <w:tc>
          <w:tcPr>
            <w:tcW w:w="945" w:type="dxa"/>
            <w:vAlign w:val="center"/>
          </w:tcPr>
          <w:p w14:paraId="5FF52124" w14:textId="77777777" w:rsidR="00000000" w:rsidRDefault="0075164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示</w:t>
            </w: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945" w:type="dxa"/>
            <w:vAlign w:val="center"/>
          </w:tcPr>
          <w:p w14:paraId="5A054EDF" w14:textId="77777777" w:rsidR="00000000" w:rsidRDefault="0075164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1470" w:type="dxa"/>
            <w:vAlign w:val="center"/>
          </w:tcPr>
          <w:p w14:paraId="18AFB754" w14:textId="77777777" w:rsidR="00000000" w:rsidRDefault="0075164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 w14:paraId="615F067B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14:paraId="5833427D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14:paraId="418A9EE9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DFF20E4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F9DB946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0D98261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36B95CF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7E025B9C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vAlign w:val="center"/>
          </w:tcPr>
          <w:p w14:paraId="1588862F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14:paraId="31908953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0F0FD3D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82FB699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97CD038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44CB682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561B2C7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bottom w:val="nil"/>
            </w:tcBorders>
            <w:vAlign w:val="center"/>
          </w:tcPr>
          <w:p w14:paraId="3B816D54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Borders>
              <w:bottom w:val="nil"/>
            </w:tcBorders>
            <w:vAlign w:val="center"/>
          </w:tcPr>
          <w:p w14:paraId="6F4BFA84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50D69356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52DF2DF9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56F37A3B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55A4FBEE" w14:textId="77777777" w:rsidR="00000000" w:rsidRDefault="0075164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014438E" w14:textId="77777777" w:rsidR="00000000" w:rsidRDefault="00751646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番とし、横長にして用いること。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B38C9" w14:textId="77777777" w:rsidR="00000000" w:rsidRDefault="00751646">
      <w:r>
        <w:separator/>
      </w:r>
    </w:p>
  </w:endnote>
  <w:endnote w:type="continuationSeparator" w:id="0">
    <w:p w14:paraId="62CD30BA" w14:textId="77777777" w:rsidR="00000000" w:rsidRDefault="0075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04819" w14:textId="77777777" w:rsidR="00000000" w:rsidRDefault="00751646">
      <w:r>
        <w:separator/>
      </w:r>
    </w:p>
  </w:footnote>
  <w:footnote w:type="continuationSeparator" w:id="0">
    <w:p w14:paraId="1DF5D59E" w14:textId="77777777" w:rsidR="00000000" w:rsidRDefault="0075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46"/>
    <w:rsid w:val="0075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0F71C"/>
  <w15:chartTrackingRefBased/>
  <w15:docId w15:val="{AEB33F34-D401-4F32-A6A9-5E3C396D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2003-02-27T01:22:00Z</cp:lastPrinted>
  <dcterms:created xsi:type="dcterms:W3CDTF">2025-09-19T02:01:00Z</dcterms:created>
  <dcterms:modified xsi:type="dcterms:W3CDTF">2025-09-19T02:01:00Z</dcterms:modified>
</cp:coreProperties>
</file>