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343" w:rsidRPr="00E14C8F" w:rsidRDefault="00531343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sz w:val="21"/>
          <w:szCs w:val="21"/>
        </w:rPr>
      </w:pPr>
      <w:r w:rsidRPr="00E14C8F">
        <w:rPr>
          <w:rFonts w:hint="eastAsia"/>
          <w:sz w:val="21"/>
          <w:szCs w:val="21"/>
        </w:rPr>
        <w:t>第</w:t>
      </w:r>
      <w:r w:rsidRPr="00E14C8F">
        <w:rPr>
          <w:sz w:val="21"/>
          <w:szCs w:val="21"/>
        </w:rPr>
        <w:t>10</w:t>
      </w:r>
      <w:r w:rsidRPr="00E14C8F">
        <w:rPr>
          <w:rFonts w:hint="eastAsia"/>
          <w:sz w:val="21"/>
          <w:szCs w:val="21"/>
        </w:rPr>
        <w:t>号様式</w:t>
      </w:r>
      <w:r w:rsidRPr="00E14C8F">
        <w:rPr>
          <w:sz w:val="21"/>
          <w:szCs w:val="21"/>
        </w:rPr>
        <w:t>(</w:t>
      </w:r>
      <w:r w:rsidRPr="00E14C8F">
        <w:rPr>
          <w:rFonts w:hint="eastAsia"/>
          <w:sz w:val="21"/>
          <w:szCs w:val="21"/>
        </w:rPr>
        <w:t>第</w:t>
      </w:r>
      <w:r w:rsidRPr="00E14C8F">
        <w:rPr>
          <w:sz w:val="21"/>
          <w:szCs w:val="21"/>
        </w:rPr>
        <w:t>25</w:t>
      </w:r>
      <w:r w:rsidRPr="00E14C8F">
        <w:rPr>
          <w:rFonts w:hint="eastAsia"/>
          <w:sz w:val="21"/>
          <w:szCs w:val="21"/>
        </w:rPr>
        <w:t>条関係</w:t>
      </w:r>
      <w:r w:rsidRPr="00E14C8F">
        <w:rPr>
          <w:sz w:val="21"/>
          <w:szCs w:val="21"/>
        </w:rP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438"/>
        <w:gridCol w:w="221"/>
        <w:gridCol w:w="64"/>
        <w:gridCol w:w="173"/>
        <w:gridCol w:w="196"/>
        <w:gridCol w:w="41"/>
        <w:gridCol w:w="188"/>
        <w:gridCol w:w="49"/>
        <w:gridCol w:w="101"/>
        <w:gridCol w:w="137"/>
        <w:gridCol w:w="237"/>
        <w:gridCol w:w="78"/>
        <w:gridCol w:w="61"/>
        <w:gridCol w:w="504"/>
        <w:gridCol w:w="57"/>
        <w:gridCol w:w="508"/>
        <w:gridCol w:w="565"/>
        <w:gridCol w:w="120"/>
        <w:gridCol w:w="446"/>
        <w:gridCol w:w="97"/>
        <w:gridCol w:w="230"/>
        <w:gridCol w:w="238"/>
        <w:gridCol w:w="464"/>
        <w:gridCol w:w="102"/>
        <w:gridCol w:w="565"/>
        <w:gridCol w:w="106"/>
        <w:gridCol w:w="460"/>
        <w:gridCol w:w="170"/>
        <w:gridCol w:w="141"/>
        <w:gridCol w:w="254"/>
        <w:gridCol w:w="237"/>
        <w:gridCol w:w="328"/>
        <w:gridCol w:w="163"/>
        <w:gridCol w:w="402"/>
        <w:gridCol w:w="300"/>
        <w:gridCol w:w="266"/>
        <w:gridCol w:w="85"/>
        <w:gridCol w:w="495"/>
      </w:tblGrid>
      <w:tr w:rsidR="0053134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4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 w:rsidP="009F7E22">
            <w:pPr>
              <w:overflowPunct w:val="0"/>
              <w:autoSpaceDE w:val="0"/>
              <w:autoSpaceDN w:val="0"/>
              <w:ind w:leftChars="-50" w:left="-90" w:rightChars="-50" w:right="-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220" w:type="dxa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99" w:type="dxa"/>
            <w:gridSpan w:val="27"/>
            <w:tcBorders>
              <w:top w:val="nil"/>
              <w:bottom w:val="double" w:sz="6" w:space="0" w:color="auto"/>
              <w:right w:val="nil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7A09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1068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照合</w:t>
            </w:r>
          </w:p>
        </w:tc>
        <w:tc>
          <w:tcPr>
            <w:tcW w:w="595" w:type="dxa"/>
            <w:gridSpan w:val="4"/>
            <w:tcBorders>
              <w:top w:val="double" w:sz="6" w:space="0" w:color="auto"/>
            </w:tcBorders>
            <w:vAlign w:val="center"/>
          </w:tcPr>
          <w:p w:rsidR="00531343" w:rsidRPr="009F7E22" w:rsidRDefault="00531343" w:rsidP="009F7E22">
            <w:pPr>
              <w:wordWrap w:val="0"/>
              <w:overflowPunct w:val="0"/>
              <w:autoSpaceDE w:val="0"/>
              <w:autoSpaceDN w:val="0"/>
              <w:ind w:left="-113" w:right="-113"/>
              <w:jc w:val="center"/>
              <w:textAlignment w:val="center"/>
              <w:rPr>
                <w:rFonts w:hint="eastAsia"/>
                <w:spacing w:val="-10"/>
                <w:w w:val="95"/>
                <w:szCs w:val="18"/>
              </w:rPr>
            </w:pPr>
            <w:r w:rsidRPr="009F7E22">
              <w:rPr>
                <w:rFonts w:hint="eastAsia"/>
                <w:spacing w:val="-10"/>
                <w:w w:val="95"/>
                <w:szCs w:val="18"/>
              </w:rPr>
              <w:t>年･月･日</w:t>
            </w:r>
          </w:p>
        </w:tc>
        <w:tc>
          <w:tcPr>
            <w:tcW w:w="599" w:type="dxa"/>
            <w:gridSpan w:val="5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gridSpan w:val="2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gridSpan w:val="2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gridSpan w:val="2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gridSpan w:val="3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gridSpan w:val="2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gridSpan w:val="2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gridSpan w:val="3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gridSpan w:val="2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gridSpan w:val="2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62" w:type="dxa"/>
            <w:gridSpan w:val="2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77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FF7A09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1068" w:type="dxa"/>
            <w:gridSpan w:val="4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595" w:type="dxa"/>
            <w:gridSpan w:val="4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99" w:type="dxa"/>
            <w:gridSpan w:val="5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gridSpan w:val="3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gridSpan w:val="3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068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531343" w:rsidRDefault="005313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38" w:type="dxa"/>
            <w:gridSpan w:val="17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768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旧氏名</w:t>
            </w:r>
          </w:p>
        </w:tc>
        <w:tc>
          <w:tcPr>
            <w:tcW w:w="3282" w:type="dxa"/>
            <w:gridSpan w:val="12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068" w:type="dxa"/>
            <w:gridSpan w:val="4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360"/>
              </w:rPr>
            </w:pPr>
          </w:p>
        </w:tc>
        <w:tc>
          <w:tcPr>
            <w:tcW w:w="3538" w:type="dxa"/>
            <w:gridSpan w:val="17"/>
            <w:vMerge w:val="restart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7" w:type="dxa"/>
            <w:gridSpan w:val="3"/>
            <w:vMerge w:val="restart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768" w:type="dxa"/>
            <w:gridSpan w:val="3"/>
            <w:vMerge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282" w:type="dxa"/>
            <w:gridSpan w:val="12"/>
            <w:vMerge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16"/>
        </w:trPr>
        <w:tc>
          <w:tcPr>
            <w:tcW w:w="1068" w:type="dxa"/>
            <w:gridSpan w:val="4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360"/>
              </w:rPr>
            </w:pPr>
          </w:p>
        </w:tc>
        <w:tc>
          <w:tcPr>
            <w:tcW w:w="3538" w:type="dxa"/>
            <w:gridSpan w:val="17"/>
            <w:vMerge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27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68" w:type="dxa"/>
            <w:gridSpan w:val="3"/>
            <w:tcBorders>
              <w:bottom w:val="double" w:sz="6" w:space="0" w:color="auto"/>
            </w:tcBorders>
            <w:vAlign w:val="center"/>
          </w:tcPr>
          <w:p w:rsidR="00531343" w:rsidRDefault="00531343" w:rsidP="00F65AC7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50" w:left="-90" w:rightChars="-50" w:right="-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82" w:type="dxa"/>
            <w:gridSpan w:val="1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68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8515" w:type="dxa"/>
            <w:gridSpan w:val="35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68" w:type="dxa"/>
            <w:gridSpan w:val="4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360"/>
              </w:rPr>
            </w:pPr>
          </w:p>
        </w:tc>
        <w:tc>
          <w:tcPr>
            <w:tcW w:w="8515" w:type="dxa"/>
            <w:gridSpan w:val="3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68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67" w:type="dxa"/>
            <w:gridSpan w:val="2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8148" w:type="dxa"/>
            <w:gridSpan w:val="3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68" w:type="dxa"/>
            <w:gridSpan w:val="4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8148" w:type="dxa"/>
            <w:gridSpan w:val="33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68" w:type="dxa"/>
            <w:gridSpan w:val="4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8148" w:type="dxa"/>
            <w:gridSpan w:val="33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68" w:type="dxa"/>
            <w:gridSpan w:val="4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</w:p>
        </w:tc>
        <w:tc>
          <w:tcPr>
            <w:tcW w:w="8148" w:type="dxa"/>
            <w:gridSpan w:val="33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68" w:type="dxa"/>
            <w:gridSpan w:val="4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</w:p>
        </w:tc>
        <w:tc>
          <w:tcPr>
            <w:tcW w:w="8148" w:type="dxa"/>
            <w:gridSpan w:val="33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68" w:type="dxa"/>
            <w:gridSpan w:val="4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67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</w:p>
        </w:tc>
        <w:tc>
          <w:tcPr>
            <w:tcW w:w="8148" w:type="dxa"/>
            <w:gridSpan w:val="3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学</w:t>
            </w:r>
            <w:r>
              <w:rPr>
                <w:rFonts w:hint="eastAsia"/>
              </w:rPr>
              <w:t>歴</w:t>
            </w:r>
          </w:p>
        </w:tc>
        <w:tc>
          <w:tcPr>
            <w:tcW w:w="1463" w:type="dxa"/>
            <w:gridSpan w:val="9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115" w:type="dxa"/>
            <w:gridSpan w:val="19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70"/>
              </w:rPr>
              <w:t>卒業学校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1117" w:type="dxa"/>
            <w:gridSpan w:val="5"/>
            <w:tcBorders>
              <w:top w:val="double" w:sz="6" w:space="0" w:color="auto"/>
            </w:tcBorders>
            <w:vAlign w:val="center"/>
          </w:tcPr>
          <w:p w:rsidR="00531343" w:rsidRDefault="00531343" w:rsidP="00F65AC7">
            <w:pPr>
              <w:overflowPunct w:val="0"/>
              <w:autoSpaceDE w:val="0"/>
              <w:autoSpaceDN w:val="0"/>
              <w:spacing w:line="200" w:lineRule="exact"/>
              <w:ind w:leftChars="-50" w:left="-90" w:rightChars="-50" w:right="-90"/>
              <w:jc w:val="center"/>
              <w:textAlignment w:val="center"/>
              <w:rPr>
                <w:rFonts w:hint="eastAsia"/>
                <w:spacing w:val="105"/>
              </w:rPr>
            </w:pPr>
            <w:r w:rsidRPr="00F65AC7">
              <w:rPr>
                <w:rFonts w:hint="eastAsia"/>
                <w:spacing w:val="-10"/>
                <w:szCs w:val="18"/>
              </w:rPr>
              <w:t>科部名・(年制</w:t>
            </w:r>
            <w:r>
              <w:rPr>
                <w:rFonts w:hint="eastAsia"/>
              </w:rPr>
              <w:t>)</w:t>
            </w:r>
          </w:p>
        </w:tc>
        <w:tc>
          <w:tcPr>
            <w:tcW w:w="1539" w:type="dxa"/>
            <w:gridSpan w:val="5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修業年</w:t>
            </w:r>
            <w:r>
              <w:rPr>
                <w:rFonts w:hint="eastAsia"/>
              </w:rPr>
              <w:t>数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5115" w:type="dxa"/>
            <w:gridSpan w:val="1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gridSpan w:val="5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</w:t>
            </w:r>
          </w:p>
        </w:tc>
        <w:tc>
          <w:tcPr>
            <w:tcW w:w="1539" w:type="dxa"/>
            <w:gridSpan w:val="5"/>
            <w:tcBorders>
              <w:right w:val="double" w:sz="6" w:space="0" w:color="auto"/>
            </w:tcBorders>
            <w:vAlign w:val="center"/>
          </w:tcPr>
          <w:p w:rsidR="00531343" w:rsidRDefault="00531343" w:rsidP="00F65AC7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20" w:left="-36" w:rightChars="-20" w:right="-36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)年･卒･修･退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5115" w:type="dxa"/>
            <w:gridSpan w:val="1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gridSpan w:val="5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</w:t>
            </w:r>
          </w:p>
        </w:tc>
        <w:tc>
          <w:tcPr>
            <w:tcW w:w="1539" w:type="dxa"/>
            <w:gridSpan w:val="5"/>
            <w:tcBorders>
              <w:right w:val="double" w:sz="6" w:space="0" w:color="auto"/>
            </w:tcBorders>
            <w:vAlign w:val="center"/>
          </w:tcPr>
          <w:p w:rsidR="00531343" w:rsidRDefault="00531343" w:rsidP="00F65AC7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20" w:left="-36" w:rightChars="-20" w:right="-36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)年･卒･修･退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5115" w:type="dxa"/>
            <w:gridSpan w:val="1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gridSpan w:val="5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</w:t>
            </w:r>
          </w:p>
        </w:tc>
        <w:tc>
          <w:tcPr>
            <w:tcW w:w="1539" w:type="dxa"/>
            <w:gridSpan w:val="5"/>
            <w:tcBorders>
              <w:right w:val="double" w:sz="6" w:space="0" w:color="auto"/>
            </w:tcBorders>
            <w:vAlign w:val="center"/>
          </w:tcPr>
          <w:p w:rsidR="00531343" w:rsidRDefault="00531343" w:rsidP="00F65AC7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20" w:left="-36" w:rightChars="-20" w:right="-36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)年･卒･修･退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5115" w:type="dxa"/>
            <w:gridSpan w:val="1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gridSpan w:val="5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</w:t>
            </w:r>
          </w:p>
        </w:tc>
        <w:tc>
          <w:tcPr>
            <w:tcW w:w="1539" w:type="dxa"/>
            <w:gridSpan w:val="5"/>
            <w:tcBorders>
              <w:right w:val="double" w:sz="6" w:space="0" w:color="auto"/>
            </w:tcBorders>
            <w:vAlign w:val="center"/>
          </w:tcPr>
          <w:p w:rsidR="00531343" w:rsidRDefault="00531343" w:rsidP="00F65AC7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20" w:left="-36" w:rightChars="-20" w:right="-36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)年･卒･修･退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5115" w:type="dxa"/>
            <w:gridSpan w:val="1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gridSpan w:val="5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</w:t>
            </w:r>
          </w:p>
        </w:tc>
        <w:tc>
          <w:tcPr>
            <w:tcW w:w="1539" w:type="dxa"/>
            <w:gridSpan w:val="5"/>
            <w:tcBorders>
              <w:right w:val="double" w:sz="6" w:space="0" w:color="auto"/>
            </w:tcBorders>
            <w:vAlign w:val="center"/>
          </w:tcPr>
          <w:p w:rsidR="00531343" w:rsidRDefault="00531343" w:rsidP="00F65AC7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20" w:left="-36" w:rightChars="-20" w:right="-36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)年･卒･修･退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5115" w:type="dxa"/>
            <w:gridSpan w:val="19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gridSpan w:val="5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</w:t>
            </w:r>
          </w:p>
        </w:tc>
        <w:tc>
          <w:tcPr>
            <w:tcW w:w="1539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 w:rsidP="00F65AC7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20" w:left="-36" w:rightChars="-20" w:right="-36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)年･卒･修･退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1463" w:type="dxa"/>
            <w:gridSpan w:val="9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32" w:type="dxa"/>
            <w:gridSpan w:val="24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ind w:right="171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70"/>
              </w:rPr>
              <w:t>免許の種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539" w:type="dxa"/>
            <w:gridSpan w:val="5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 w:rsidRPr="007C3E32">
              <w:rPr>
                <w:rFonts w:hint="eastAsia"/>
                <w:spacing w:val="100"/>
                <w:szCs w:val="18"/>
              </w:rPr>
              <w:t>授与権</w:t>
            </w:r>
            <w:r>
              <w:rPr>
                <w:rFonts w:hint="eastAsia"/>
              </w:rPr>
              <w:t>者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6232" w:type="dxa"/>
            <w:gridSpan w:val="24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　　)</w:t>
            </w:r>
          </w:p>
        </w:tc>
        <w:tc>
          <w:tcPr>
            <w:tcW w:w="1539" w:type="dxa"/>
            <w:gridSpan w:val="5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6232" w:type="dxa"/>
            <w:gridSpan w:val="24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　　)</w:t>
            </w:r>
          </w:p>
        </w:tc>
        <w:tc>
          <w:tcPr>
            <w:tcW w:w="1539" w:type="dxa"/>
            <w:gridSpan w:val="5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6232" w:type="dxa"/>
            <w:gridSpan w:val="24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　　)</w:t>
            </w:r>
          </w:p>
        </w:tc>
        <w:tc>
          <w:tcPr>
            <w:tcW w:w="1539" w:type="dxa"/>
            <w:gridSpan w:val="5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6232" w:type="dxa"/>
            <w:gridSpan w:val="24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　　)</w:t>
            </w:r>
          </w:p>
        </w:tc>
        <w:tc>
          <w:tcPr>
            <w:tcW w:w="1539" w:type="dxa"/>
            <w:gridSpan w:val="5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6232" w:type="dxa"/>
            <w:gridSpan w:val="24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　　)</w:t>
            </w:r>
          </w:p>
        </w:tc>
        <w:tc>
          <w:tcPr>
            <w:tcW w:w="1539" w:type="dxa"/>
            <w:gridSpan w:val="5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6232" w:type="dxa"/>
            <w:gridSpan w:val="24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ind w:right="17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　　　　　)</w:t>
            </w:r>
          </w:p>
        </w:tc>
        <w:tc>
          <w:tcPr>
            <w:tcW w:w="1539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賞</w:t>
            </w:r>
            <w:r>
              <w:rPr>
                <w:rFonts w:hint="eastAsia"/>
              </w:rPr>
              <w:t>罰</w:t>
            </w:r>
          </w:p>
        </w:tc>
        <w:tc>
          <w:tcPr>
            <w:tcW w:w="1463" w:type="dxa"/>
            <w:gridSpan w:val="9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771" w:type="dxa"/>
            <w:gridSpan w:val="29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7771" w:type="dxa"/>
            <w:gridSpan w:val="29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7771" w:type="dxa"/>
            <w:gridSpan w:val="29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7771" w:type="dxa"/>
            <w:gridSpan w:val="29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:rsidR="00531343" w:rsidRDefault="00531343" w:rsidP="007C3E3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へき地勤務</w:t>
            </w:r>
          </w:p>
        </w:tc>
        <w:tc>
          <w:tcPr>
            <w:tcW w:w="1974" w:type="dxa"/>
            <w:gridSpan w:val="13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5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58" w:type="dxa"/>
            <w:gridSpan w:val="2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86" w:type="dxa"/>
            <w:gridSpan w:val="3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管内</w:t>
            </w:r>
            <w:r>
              <w:rPr>
                <w:rFonts w:hint="eastAsia"/>
              </w:rPr>
              <w:t>名</w:t>
            </w:r>
          </w:p>
        </w:tc>
        <w:tc>
          <w:tcPr>
            <w:tcW w:w="768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31343" w:rsidRDefault="00531343" w:rsidP="007C3E32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50" w:left="-90" w:rightChars="-50" w:right="-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所長認印</w:t>
            </w:r>
          </w:p>
        </w:tc>
        <w:tc>
          <w:tcPr>
            <w:tcW w:w="2232" w:type="dxa"/>
            <w:gridSpan w:val="8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5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489" w:type="dxa"/>
            <w:gridSpan w:val="2"/>
            <w:tcBorders>
              <w:top w:val="double" w:sz="6" w:space="0" w:color="auto"/>
            </w:tcBorders>
            <w:vAlign w:val="center"/>
          </w:tcPr>
          <w:p w:rsidR="00531343" w:rsidRDefault="00531343" w:rsidP="007C3E32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50" w:left="-90" w:rightChars="-50" w:right="-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86" w:type="dxa"/>
            <w:gridSpan w:val="4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管内</w:t>
            </w:r>
            <w:r>
              <w:rPr>
                <w:rFonts w:hint="eastAsia"/>
              </w:rPr>
              <w:t>名</w:t>
            </w:r>
          </w:p>
        </w:tc>
        <w:tc>
          <w:tcPr>
            <w:tcW w:w="841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31343" w:rsidRDefault="00531343" w:rsidP="007C3E32">
            <w:pPr>
              <w:wordWrap w:val="0"/>
              <w:overflowPunct w:val="0"/>
              <w:autoSpaceDE w:val="0"/>
              <w:autoSpaceDN w:val="0"/>
              <w:spacing w:line="200" w:lineRule="exact"/>
              <w:ind w:leftChars="-50" w:left="-90" w:rightChars="-50" w:right="-9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所長認印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74" w:type="dxa"/>
            <w:gridSpan w:val="13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558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3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3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  <w:gridSpan w:val="8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489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3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74" w:type="dxa"/>
            <w:gridSpan w:val="13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558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3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3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  <w:gridSpan w:val="8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489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3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74" w:type="dxa"/>
            <w:gridSpan w:val="13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558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3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  <w:gridSpan w:val="8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へき地勤務満了認印</w:t>
            </w:r>
          </w:p>
        </w:tc>
        <w:tc>
          <w:tcPr>
            <w:tcW w:w="1675" w:type="dxa"/>
            <w:gridSpan w:val="6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9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49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463" w:type="dxa"/>
            <w:gridSpan w:val="9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771" w:type="dxa"/>
            <w:gridSpan w:val="29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0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7771" w:type="dxa"/>
            <w:gridSpan w:val="29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49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3" w:type="dxa"/>
            <w:gridSpan w:val="9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7771" w:type="dxa"/>
            <w:gridSpan w:val="29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cantSplit/>
          <w:trHeight w:hRule="exact" w:val="1342"/>
        </w:trPr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textDirection w:val="tbRlV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注</w:t>
            </w:r>
            <w:r>
              <w:rPr>
                <w:rFonts w:hint="eastAsia"/>
              </w:rPr>
              <w:t>意</w:t>
            </w:r>
          </w:p>
        </w:tc>
        <w:tc>
          <w:tcPr>
            <w:tcW w:w="9234" w:type="dxa"/>
            <w:gridSpan w:val="38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1．文字はかい書、ペン書きのこと。数字は算用数字を用いること。</w:t>
            </w:r>
          </w:p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2．記載事項は発令どおり、年月日順に記載のこと。</w:t>
            </w:r>
          </w:p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3．給与条例改正、廃校、校名変更、職名変更、市町村合併等は朱書きのこと。</w:t>
            </w:r>
          </w:p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4．備考欄には恩給関係、その他重要事項を記載のこと。</w:t>
            </w:r>
          </w:p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5．該当事項は○でかこむこと。</w:t>
            </w:r>
          </w:p>
          <w:p w:rsidR="00531343" w:rsidRDefault="00531343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6．用紙に折目をつけないこと。</w:t>
            </w:r>
          </w:p>
        </w:tc>
      </w:tr>
    </w:tbl>
    <w:p w:rsidR="009B7C05" w:rsidRPr="009B7C05" w:rsidRDefault="00531343" w:rsidP="009B7C05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履歴書1号用紙　　(福島県教育庁)</w:t>
      </w:r>
    </w:p>
    <w:p w:rsidR="00531343" w:rsidRDefault="00531343">
      <w:pPr>
        <w:wordWrap w:val="0"/>
        <w:overflowPunct w:val="0"/>
        <w:autoSpaceDE w:val="0"/>
        <w:autoSpaceDN w:val="0"/>
        <w:textAlignment w:val="center"/>
        <w:rPr>
          <w:lang w:eastAsia="zh-TW"/>
        </w:rPr>
        <w:sectPr w:rsidR="00531343" w:rsidSect="009F7E22">
          <w:pgSz w:w="11907" w:h="16840" w:code="9"/>
          <w:pgMar w:top="1701" w:right="1134" w:bottom="1701" w:left="1134" w:header="284" w:footer="284" w:gutter="0"/>
          <w:cols w:space="425"/>
          <w:docGrid w:type="linesAndChars" w:linePitch="337" w:charSpace="36"/>
        </w:sectPr>
      </w:pPr>
    </w:p>
    <w:p w:rsidR="00531343" w:rsidRDefault="00531343">
      <w:pPr>
        <w:wordWrap w:val="0"/>
        <w:overflowPunct w:val="0"/>
        <w:autoSpaceDE w:val="0"/>
        <w:autoSpaceDN w:val="0"/>
        <w:textAlignment w:val="center"/>
        <w:rPr>
          <w:lang w:eastAsia="zh-T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11"/>
        <w:gridCol w:w="1441"/>
        <w:gridCol w:w="3243"/>
        <w:gridCol w:w="450"/>
        <w:gridCol w:w="450"/>
        <w:gridCol w:w="901"/>
        <w:gridCol w:w="1351"/>
      </w:tblGrid>
      <w:tr w:rsidR="0053134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5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0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68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70"/>
              </w:rPr>
              <w:t>任免事</w:t>
            </w:r>
            <w:r>
              <w:rPr>
                <w:rFonts w:hint="eastAsia"/>
              </w:rPr>
              <w:t>項</w:t>
            </w:r>
          </w:p>
        </w:tc>
        <w:tc>
          <w:tcPr>
            <w:tcW w:w="1800" w:type="dxa"/>
            <w:gridSpan w:val="3"/>
            <w:tcBorders>
              <w:top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給</w:t>
            </w:r>
            <w:r>
              <w:rPr>
                <w:rFonts w:hint="eastAsia"/>
              </w:rPr>
              <w:t>料</w:t>
            </w:r>
          </w:p>
        </w:tc>
        <w:tc>
          <w:tcPr>
            <w:tcW w:w="135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所轄庁</w:t>
            </w:r>
            <w:r>
              <w:rPr>
                <w:rFonts w:hint="eastAsia"/>
              </w:rPr>
              <w:t>名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00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等級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号給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350" w:type="dxa"/>
            <w:vMerge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3134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4680" w:type="dxa"/>
            <w:gridSpan w:val="2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531343" w:rsidRDefault="005313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1343" w:rsidRDefault="00D72D80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61150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CDD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95pt" to="481.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" o:allowincell="f" strokeweight=".5pt">
                <v:stroke dashstyle="dash"/>
              </v:line>
            </w:pict>
          </mc:Fallback>
        </mc:AlternateContent>
      </w:r>
      <w:r w:rsidR="00531343">
        <w:rPr>
          <w:rFonts w:hint="eastAsia"/>
          <w:lang w:eastAsia="zh-CN"/>
        </w:rPr>
        <w:t>履歴書1号用紙　　　　(福島県教育庁)</w:t>
      </w:r>
    </w:p>
    <w:p w:rsidR="00531343" w:rsidRDefault="00531343">
      <w:pPr>
        <w:wordWrap w:val="0"/>
        <w:overflowPunct w:val="0"/>
        <w:autoSpaceDE w:val="0"/>
        <w:autoSpaceDN w:val="0"/>
        <w:ind w:right="420"/>
        <w:jc w:val="center"/>
        <w:textAlignment w:val="center"/>
        <w:rPr>
          <w:rFonts w:hint="eastAsia"/>
        </w:rPr>
      </w:pPr>
      <w:r>
        <w:rPr>
          <w:rFonts w:hint="eastAsia"/>
          <w:spacing w:val="540"/>
        </w:rPr>
        <w:t>のりし</w:t>
      </w:r>
      <w:r>
        <w:rPr>
          <w:rFonts w:hint="eastAsia"/>
        </w:rPr>
        <w:t>ろ</w:t>
      </w:r>
    </w:p>
    <w:sectPr w:rsidR="00531343" w:rsidSect="00576190">
      <w:pgSz w:w="11907" w:h="16839" w:code="9"/>
      <w:pgMar w:top="1701" w:right="1134" w:bottom="1701" w:left="1134" w:header="284" w:footer="284" w:gutter="0"/>
      <w:cols w:space="425"/>
      <w:docGrid w:type="linesAndChars" w:linePitch="337" w:charSpace="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72D80">
      <w:r>
        <w:separator/>
      </w:r>
    </w:p>
  </w:endnote>
  <w:endnote w:type="continuationSeparator" w:id="0">
    <w:p w:rsidR="00000000" w:rsidRDefault="00D7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72D80">
      <w:r>
        <w:separator/>
      </w:r>
    </w:p>
  </w:footnote>
  <w:footnote w:type="continuationSeparator" w:id="0">
    <w:p w:rsidR="00000000" w:rsidRDefault="00D7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9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8F"/>
    <w:rsid w:val="0026248E"/>
    <w:rsid w:val="0035310C"/>
    <w:rsid w:val="00531343"/>
    <w:rsid w:val="00576190"/>
    <w:rsid w:val="006B7AE9"/>
    <w:rsid w:val="00730452"/>
    <w:rsid w:val="007C3E32"/>
    <w:rsid w:val="00941A7D"/>
    <w:rsid w:val="009B7C05"/>
    <w:rsid w:val="009F7E22"/>
    <w:rsid w:val="00B7776F"/>
    <w:rsid w:val="00D72D80"/>
    <w:rsid w:val="00E14C8F"/>
    <w:rsid w:val="00F044E9"/>
    <w:rsid w:val="00F65AC7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F5062-BAA0-428F-9CFD-15E499D1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2003-02-27T03:02:00Z</cp:lastPrinted>
  <dcterms:created xsi:type="dcterms:W3CDTF">2025-09-19T02:16:00Z</dcterms:created>
  <dcterms:modified xsi:type="dcterms:W3CDTF">2025-09-19T02:16:00Z</dcterms:modified>
</cp:coreProperties>
</file>