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AEEF" w14:textId="77777777" w:rsidR="00000000" w:rsidRDefault="001E234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15"/>
        <w:gridCol w:w="1680"/>
        <w:gridCol w:w="3360"/>
      </w:tblGrid>
      <w:tr w:rsidR="00000000" w14:paraId="4A5E4E49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5"/>
          </w:tcPr>
          <w:p w14:paraId="552DC4B7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兼職等承認申請</w:t>
            </w:r>
            <w:r>
              <w:rPr>
                <w:rFonts w:hint="eastAsia"/>
              </w:rPr>
              <w:t>書</w:t>
            </w:r>
          </w:p>
          <w:p w14:paraId="57E07BAB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営利企業等従事許可</w:t>
            </w:r>
            <w:r>
              <w:rPr>
                <w:rFonts w:hint="eastAsia"/>
              </w:rPr>
              <w:t>)</w:t>
            </w:r>
          </w:p>
          <w:p w14:paraId="59F52B22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after="240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　　様</w:t>
            </w:r>
          </w:p>
          <w:p w14:paraId="2D84934A" w14:textId="77777777" w:rsidR="00000000" w:rsidRDefault="001E2347">
            <w:pPr>
              <w:wordWrap w:val="0"/>
              <w:overflowPunct w:val="0"/>
              <w:autoSpaceDE w:val="0"/>
              <w:autoSpaceDN w:val="0"/>
              <w:ind w:right="321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学校名　　　　　　　　　　</w:t>
            </w:r>
          </w:p>
          <w:p w14:paraId="521352DA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after="240"/>
              <w:ind w:right="321"/>
              <w:jc w:val="right"/>
              <w:textAlignment w:val="center"/>
            </w:pPr>
            <w:r>
              <w:rPr>
                <w:rFonts w:hint="eastAsia"/>
              </w:rPr>
              <w:t>職　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記名押印又は署名</w:t>
            </w:r>
            <w:r>
              <w:rPr>
                <w:rFonts w:hint="eastAsia"/>
              </w:rPr>
              <w:t>)</w:t>
            </w:r>
          </w:p>
        </w:tc>
      </w:tr>
      <w:tr w:rsidR="00000000" w14:paraId="25D51F46" w14:textId="77777777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470" w:type="dxa"/>
            <w:vMerge w:val="restart"/>
            <w:vAlign w:val="center"/>
          </w:tcPr>
          <w:p w14:paraId="1EEE1F3D" w14:textId="77777777" w:rsidR="00000000" w:rsidRDefault="001E234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従事団体</w:t>
            </w:r>
          </w:p>
        </w:tc>
        <w:tc>
          <w:tcPr>
            <w:tcW w:w="3675" w:type="dxa"/>
            <w:gridSpan w:val="3"/>
          </w:tcPr>
          <w:p w14:paraId="30311D09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  <w:spacing w:val="10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360" w:type="dxa"/>
          </w:tcPr>
          <w:p w14:paraId="6733ACBF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経営形態</w:t>
            </w:r>
          </w:p>
          <w:p w14:paraId="44770A5B" w14:textId="77777777" w:rsidR="00000000" w:rsidRDefault="001E2347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</w:pPr>
            <w:r>
              <w:rPr>
                <w:rFonts w:hint="eastAsia"/>
              </w:rPr>
              <w:t>個人、公法人、財団法人、株式会社、有限会社、その他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000000" w14:paraId="43AB07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vMerge/>
            <w:vAlign w:val="center"/>
          </w:tcPr>
          <w:p w14:paraId="7C1D8E94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line="7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675" w:type="dxa"/>
            <w:gridSpan w:val="3"/>
          </w:tcPr>
          <w:p w14:paraId="14F3AEEB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0" w:type="dxa"/>
          </w:tcPr>
          <w:p w14:paraId="638A1741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事業内容</w:t>
            </w:r>
          </w:p>
        </w:tc>
      </w:tr>
      <w:tr w:rsidR="00000000" w14:paraId="115D79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vMerge w:val="restart"/>
            <w:vAlign w:val="center"/>
          </w:tcPr>
          <w:p w14:paraId="133A9A40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line="7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従事、兼職の内容</w:t>
            </w:r>
          </w:p>
        </w:tc>
        <w:tc>
          <w:tcPr>
            <w:tcW w:w="3675" w:type="dxa"/>
            <w:gridSpan w:val="3"/>
          </w:tcPr>
          <w:p w14:paraId="4A3C4DE2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  <w:p w14:paraId="0684BFA1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　年　月　日まで</w:t>
            </w:r>
          </w:p>
        </w:tc>
        <w:tc>
          <w:tcPr>
            <w:tcW w:w="3360" w:type="dxa"/>
          </w:tcPr>
          <w:p w14:paraId="2DB845E0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</w:tr>
      <w:tr w:rsidR="00000000" w14:paraId="53A43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vMerge/>
            <w:vAlign w:val="center"/>
          </w:tcPr>
          <w:p w14:paraId="4A11600D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5" w:type="dxa"/>
            <w:gridSpan w:val="3"/>
            <w:tcBorders>
              <w:bottom w:val="nil"/>
            </w:tcBorders>
          </w:tcPr>
          <w:p w14:paraId="179E9EC7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360" w:type="dxa"/>
            <w:vAlign w:val="center"/>
          </w:tcPr>
          <w:p w14:paraId="3B3DF9C8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報酬　　有　　無</w:t>
            </w:r>
          </w:p>
        </w:tc>
      </w:tr>
      <w:tr w:rsidR="00000000" w14:paraId="1E501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70" w:type="dxa"/>
            <w:vMerge/>
            <w:vAlign w:val="center"/>
          </w:tcPr>
          <w:p w14:paraId="5EED751A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il"/>
              <w:right w:val="nil"/>
            </w:tcBorders>
            <w:vAlign w:val="center"/>
          </w:tcPr>
          <w:p w14:paraId="56B2545D" w14:textId="77777777" w:rsidR="00000000" w:rsidRDefault="001E2347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　時間</w:t>
            </w:r>
            <w:r>
              <w:rPr>
                <w:rFonts w:hint="eastAsia"/>
              </w:rPr>
              <w:t>1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5B5F89" w14:textId="77777777" w:rsidR="00000000" w:rsidRDefault="001E2347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週</w:t>
            </w:r>
          </w:p>
          <w:p w14:paraId="566CC5E3" w14:textId="77777777" w:rsidR="00000000" w:rsidRDefault="001E2347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25F07B5F" w14:textId="77777777" w:rsidR="00000000" w:rsidRDefault="001E2347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</w:tcBorders>
            <w:vAlign w:val="center"/>
          </w:tcPr>
          <w:p w14:paraId="15B9A030" w14:textId="77777777" w:rsidR="00000000" w:rsidRDefault="001E2347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　　日</w:t>
            </w:r>
          </w:p>
        </w:tc>
        <w:tc>
          <w:tcPr>
            <w:tcW w:w="3360" w:type="dxa"/>
            <w:vMerge w:val="restart"/>
            <w:tcBorders>
              <w:bottom w:val="nil"/>
            </w:tcBorders>
            <w:vAlign w:val="center"/>
          </w:tcPr>
          <w:p w14:paraId="0D431F84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額　　　</w:t>
            </w: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間</w:t>
            </w:r>
          </w:p>
          <w:p w14:paraId="631CC8C4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日　　　　　　　　円</w:t>
            </w:r>
          </w:p>
          <w:p w14:paraId="624F01C9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305"/>
              </w:rPr>
              <w:t>1</w:t>
            </w:r>
            <w:r>
              <w:rPr>
                <w:rFonts w:hint="eastAsia"/>
              </w:rPr>
              <w:t>月</w:t>
            </w:r>
          </w:p>
          <w:p w14:paraId="0C045C28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</w:p>
        </w:tc>
      </w:tr>
      <w:tr w:rsidR="00000000" w14:paraId="365FD6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470" w:type="dxa"/>
            <w:vMerge/>
            <w:vAlign w:val="center"/>
          </w:tcPr>
          <w:p w14:paraId="02DE216E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nil"/>
              <w:right w:val="nil"/>
            </w:tcBorders>
            <w:vAlign w:val="center"/>
          </w:tcPr>
          <w:p w14:paraId="1EB519EF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B0964F" w14:textId="77777777" w:rsidR="00000000" w:rsidRDefault="001E234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left w:val="nil"/>
              <w:bottom w:val="nil"/>
            </w:tcBorders>
            <w:vAlign w:val="center"/>
          </w:tcPr>
          <w:p w14:paraId="25830CD3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  <w:vAlign w:val="center"/>
          </w:tcPr>
          <w:p w14:paraId="2F8FB001" w14:textId="77777777" w:rsidR="00000000" w:rsidRDefault="001E234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</w:tr>
      <w:tr w:rsidR="00000000" w14:paraId="36AAEE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14:paraId="15B1F90E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5" w:type="dxa"/>
            <w:gridSpan w:val="3"/>
            <w:tcBorders>
              <w:top w:val="nil"/>
            </w:tcBorders>
          </w:tcPr>
          <w:p w14:paraId="67AC3F50" w14:textId="77777777" w:rsidR="00000000" w:rsidRDefault="001E2347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360" w:type="dxa"/>
            <w:vMerge/>
            <w:vAlign w:val="center"/>
          </w:tcPr>
          <w:p w14:paraId="5605C6DD" w14:textId="77777777" w:rsidR="00000000" w:rsidRDefault="001E234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</w:p>
        </w:tc>
      </w:tr>
      <w:tr w:rsidR="00000000" w14:paraId="58E171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vMerge/>
            <w:vAlign w:val="center"/>
          </w:tcPr>
          <w:p w14:paraId="56819D54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57D8831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正規の勤務時間中に</w:t>
            </w:r>
          </w:p>
          <w:p w14:paraId="7BDE901F" w14:textId="77777777" w:rsidR="00000000" w:rsidRDefault="001E2347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従事する　　従事しない</w:t>
            </w:r>
          </w:p>
        </w:tc>
        <w:tc>
          <w:tcPr>
            <w:tcW w:w="3360" w:type="dxa"/>
            <w:vAlign w:val="center"/>
          </w:tcPr>
          <w:p w14:paraId="244BEAAD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勤務態様</w:t>
            </w:r>
          </w:p>
          <w:p w14:paraId="0F76BA9A" w14:textId="77777777" w:rsidR="00000000" w:rsidRDefault="001E2347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常勤、非常勤、臨時</w:t>
            </w:r>
          </w:p>
        </w:tc>
      </w:tr>
      <w:tr w:rsidR="00000000" w14:paraId="1AEECD04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470" w:type="dxa"/>
            <w:vAlign w:val="center"/>
          </w:tcPr>
          <w:p w14:paraId="5BDC4B9E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従事、兼職を必要とする理由</w:t>
            </w:r>
          </w:p>
        </w:tc>
        <w:tc>
          <w:tcPr>
            <w:tcW w:w="7035" w:type="dxa"/>
            <w:gridSpan w:val="4"/>
            <w:vAlign w:val="center"/>
          </w:tcPr>
          <w:p w14:paraId="2D4DC0EB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F19F64D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70" w:type="dxa"/>
            <w:vMerge w:val="restart"/>
            <w:vAlign w:val="center"/>
          </w:tcPr>
          <w:p w14:paraId="563BDD88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職務遂行に与える影響その他参考事項についての校長の意見</w:t>
            </w:r>
          </w:p>
        </w:tc>
        <w:tc>
          <w:tcPr>
            <w:tcW w:w="7035" w:type="dxa"/>
            <w:gridSpan w:val="4"/>
            <w:vAlign w:val="center"/>
          </w:tcPr>
          <w:p w14:paraId="51AE8465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7A92D25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470" w:type="dxa"/>
            <w:vMerge/>
            <w:vAlign w:val="center"/>
          </w:tcPr>
          <w:p w14:paraId="120AB920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4"/>
            <w:vAlign w:val="center"/>
          </w:tcPr>
          <w:p w14:paraId="406CA93D" w14:textId="77777777" w:rsidR="00000000" w:rsidRDefault="001E23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23A54DDF" w14:textId="77777777" w:rsidR="00000000" w:rsidRDefault="001E2347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校長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　印</w:t>
            </w:r>
          </w:p>
        </w:tc>
      </w:tr>
    </w:tbl>
    <w:p w14:paraId="5035A2B5" w14:textId="77777777" w:rsidR="00000000" w:rsidRDefault="001E2347">
      <w:pPr>
        <w:wordWrap w:val="0"/>
        <w:overflowPunct w:val="0"/>
        <w:autoSpaceDE w:val="0"/>
        <w:autoSpaceDN w:val="0"/>
        <w:spacing w:before="120"/>
        <w:ind w:leftChars="100" w:left="1157" w:hanging="947"/>
        <w:textAlignment w:val="center"/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兼職等承認申請書については、派遣等依頼先の関係書類を添付すること。</w:t>
      </w:r>
    </w:p>
    <w:p w14:paraId="34AFD16C" w14:textId="77777777" w:rsidR="00000000" w:rsidRDefault="001E2347">
      <w:pPr>
        <w:wordWrap w:val="0"/>
        <w:overflowPunct w:val="0"/>
        <w:autoSpaceDE w:val="0"/>
        <w:autoSpaceDN w:val="0"/>
        <w:ind w:leftChars="400" w:left="94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営利企業等従事許可申請書については、事業内容等について関係書類を添付すること。</w:t>
      </w:r>
    </w:p>
    <w:p w14:paraId="5801E3A4" w14:textId="77777777" w:rsidR="00000000" w:rsidRDefault="001E2347">
      <w:pPr>
        <w:wordWrap w:val="0"/>
        <w:overflowPunct w:val="0"/>
        <w:autoSpaceDE w:val="0"/>
        <w:autoSpaceDN w:val="0"/>
        <w:ind w:leftChars="400" w:left="945" w:hangingChars="50" w:hanging="105"/>
        <w:textAlignment w:val="center"/>
      </w:pPr>
      <w:r>
        <w:rPr>
          <w:rFonts w:hint="eastAsia"/>
        </w:rPr>
        <w:t>3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86D9C" w14:textId="77777777" w:rsidR="00000000" w:rsidRDefault="001E2347">
      <w:r>
        <w:separator/>
      </w:r>
    </w:p>
  </w:endnote>
  <w:endnote w:type="continuationSeparator" w:id="0">
    <w:p w14:paraId="20790EE2" w14:textId="77777777" w:rsidR="00000000" w:rsidRDefault="001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E863" w14:textId="77777777" w:rsidR="00000000" w:rsidRDefault="001E2347">
      <w:r>
        <w:separator/>
      </w:r>
    </w:p>
  </w:footnote>
  <w:footnote w:type="continuationSeparator" w:id="0">
    <w:p w14:paraId="20C9D018" w14:textId="77777777" w:rsidR="00000000" w:rsidRDefault="001E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47"/>
    <w:rsid w:val="001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1F90D"/>
  <w15:chartTrackingRefBased/>
  <w15:docId w15:val="{577573CA-09E7-43E0-A5A6-3E6AC1FB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2003-02-27T03:11:00Z</cp:lastPrinted>
  <dcterms:created xsi:type="dcterms:W3CDTF">2025-09-19T02:18:00Z</dcterms:created>
  <dcterms:modified xsi:type="dcterms:W3CDTF">2025-09-19T02:18:00Z</dcterms:modified>
</cp:coreProperties>
</file>