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76B4" w:rsidRDefault="007C76B4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7C76B4" w:rsidRDefault="007C76B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学校施設等使用許可申請書</w:t>
      </w:r>
    </w:p>
    <w:p w:rsidR="007C76B4" w:rsidRDefault="007C76B4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7C76B4" w:rsidRDefault="007C76B4" w:rsidP="00C46916">
      <w:pPr>
        <w:wordWrap w:val="0"/>
        <w:overflowPunct w:val="0"/>
        <w:autoSpaceDE w:val="0"/>
        <w:autoSpaceDN w:val="0"/>
        <w:spacing w:after="120"/>
        <w:ind w:leftChars="300" w:left="630"/>
        <w:textAlignment w:val="center"/>
        <w:rPr>
          <w:lang w:eastAsia="zh-CN"/>
        </w:rPr>
      </w:pPr>
      <w:r>
        <w:rPr>
          <w:rFonts w:hint="eastAsia"/>
          <w:lang w:eastAsia="zh-CN"/>
        </w:rPr>
        <w:t>小野町教育委員会　様</w:t>
      </w:r>
    </w:p>
    <w:p w:rsidR="007C76B4" w:rsidRDefault="007C76B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</w:t>
      </w:r>
    </w:p>
    <w:p w:rsidR="007C76B4" w:rsidRDefault="007C76B4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申請者　所属団体名　　　　　　　　　</w:t>
      </w:r>
    </w:p>
    <w:p w:rsidR="007C76B4" w:rsidRDefault="007C76B4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職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7C76B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995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510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36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7C76B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995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ind w:left="426" w:right="100" w:hanging="315"/>
              <w:textAlignment w:val="center"/>
            </w:pPr>
            <w:r>
              <w:rPr>
                <w:rFonts w:hint="eastAsia"/>
              </w:rPr>
              <w:t>1　使用代表者職氏名</w:t>
            </w:r>
          </w:p>
        </w:tc>
        <w:tc>
          <w:tcPr>
            <w:tcW w:w="6510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76B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995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ind w:left="426" w:right="100" w:hanging="315"/>
              <w:jc w:val="distribute"/>
              <w:textAlignment w:val="center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7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510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76B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995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ind w:left="426" w:right="100" w:hanging="315"/>
              <w:textAlignment w:val="center"/>
            </w:pPr>
            <w:r>
              <w:rPr>
                <w:rFonts w:hint="eastAsia"/>
              </w:rPr>
              <w:t>3　使用月日および日時</w:t>
            </w:r>
          </w:p>
        </w:tc>
        <w:tc>
          <w:tcPr>
            <w:tcW w:w="6510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76B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995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ind w:left="426" w:right="100" w:hanging="315"/>
              <w:textAlignment w:val="center"/>
            </w:pPr>
            <w:r>
              <w:rPr>
                <w:rFonts w:hint="eastAsia"/>
              </w:rPr>
              <w:t>4　使用の場所および物件</w:t>
            </w:r>
          </w:p>
        </w:tc>
        <w:tc>
          <w:tcPr>
            <w:tcW w:w="6510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76B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995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ind w:left="426" w:right="100" w:hanging="315"/>
              <w:textAlignment w:val="center"/>
            </w:pPr>
            <w:r>
              <w:rPr>
                <w:rFonts w:hint="eastAsia"/>
              </w:rPr>
              <w:t>5　集会者の種類および人数</w:t>
            </w:r>
          </w:p>
        </w:tc>
        <w:tc>
          <w:tcPr>
            <w:tcW w:w="6510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76B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995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ind w:left="426" w:right="100" w:hanging="315"/>
              <w:jc w:val="distribute"/>
              <w:textAlignment w:val="center"/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26"/>
              </w:rPr>
              <w:t>防火責任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6510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76B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995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ind w:left="426" w:right="100" w:hanging="315"/>
              <w:textAlignment w:val="center"/>
            </w:pPr>
            <w:r>
              <w:rPr>
                <w:rFonts w:hint="eastAsia"/>
              </w:rPr>
              <w:t>7　施設を損傷した場合の措置</w:t>
            </w:r>
          </w:p>
        </w:tc>
        <w:tc>
          <w:tcPr>
            <w:tcW w:w="6510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76B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995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ind w:left="426" w:right="100" w:hanging="315"/>
              <w:jc w:val="distribute"/>
              <w:textAlignment w:val="center"/>
            </w:pPr>
            <w:r>
              <w:rPr>
                <w:rFonts w:hint="eastAsia"/>
              </w:rPr>
              <w:t xml:space="preserve">8　</w:t>
            </w:r>
            <w:r>
              <w:rPr>
                <w:rFonts w:hint="eastAsia"/>
                <w:spacing w:val="26"/>
              </w:rPr>
              <w:t>使用の概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510" w:type="dxa"/>
            <w:vAlign w:val="center"/>
          </w:tcPr>
          <w:p w:rsidR="007C76B4" w:rsidRDefault="007C76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76B4" w:rsidRDefault="007C76B4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C76B4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8505" w:type="dxa"/>
          </w:tcPr>
          <w:p w:rsidR="007C76B4" w:rsidRDefault="007C76B4" w:rsidP="00885AC7">
            <w:pPr>
              <w:wordWrap w:val="0"/>
              <w:overflowPunct w:val="0"/>
              <w:autoSpaceDE w:val="0"/>
              <w:autoSpaceDN w:val="0"/>
              <w:spacing w:before="120" w:after="960"/>
              <w:ind w:leftChars="50" w:left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学校長の意見</w:t>
            </w:r>
          </w:p>
          <w:p w:rsidR="007C76B4" w:rsidRDefault="007C76B4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日学校長名</w:t>
            </w:r>
          </w:p>
        </w:tc>
      </w:tr>
    </w:tbl>
    <w:p w:rsidR="007C76B4" w:rsidRDefault="007C76B4" w:rsidP="00D33033">
      <w:pPr>
        <w:wordWrap w:val="0"/>
        <w:overflowPunct w:val="0"/>
        <w:autoSpaceDE w:val="0"/>
        <w:autoSpaceDN w:val="0"/>
        <w:spacing w:before="120"/>
        <w:ind w:leftChars="100" w:left="210" w:firstLineChars="100" w:firstLine="210"/>
        <w:textAlignment w:val="center"/>
      </w:pPr>
      <w:r>
        <w:rPr>
          <w:rFonts w:hint="eastAsia"/>
        </w:rPr>
        <w:t>記載の通り許可する</w:t>
      </w:r>
    </w:p>
    <w:p w:rsidR="007C76B4" w:rsidRDefault="007C76B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7C76B4" w:rsidRDefault="007C76B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教育委員会</w:t>
      </w:r>
      <w:r>
        <w:rPr>
          <w:rFonts w:hint="eastAsia"/>
        </w:rPr>
        <w:t>名</w:t>
      </w:r>
    </w:p>
    <w:sectPr w:rsidR="007C76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160BE">
      <w:r>
        <w:separator/>
      </w:r>
    </w:p>
  </w:endnote>
  <w:endnote w:type="continuationSeparator" w:id="0">
    <w:p w:rsidR="00000000" w:rsidRDefault="00A1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160BE">
      <w:r>
        <w:separator/>
      </w:r>
    </w:p>
  </w:footnote>
  <w:footnote w:type="continuationSeparator" w:id="0">
    <w:p w:rsidR="00000000" w:rsidRDefault="00A16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F8"/>
    <w:rsid w:val="004162F8"/>
    <w:rsid w:val="007C76B4"/>
    <w:rsid w:val="00885AC7"/>
    <w:rsid w:val="00A160BE"/>
    <w:rsid w:val="00C46916"/>
    <w:rsid w:val="00D3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D8E41-4CFE-440D-AEEC-A923A2B1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2003-02-27T04:17:00Z</cp:lastPrinted>
  <dcterms:created xsi:type="dcterms:W3CDTF">2025-09-19T02:19:00Z</dcterms:created>
  <dcterms:modified xsi:type="dcterms:W3CDTF">2025-09-19T02:19:00Z</dcterms:modified>
</cp:coreProperties>
</file>