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A4771" w14:textId="77777777" w:rsidR="00000000" w:rsidRDefault="00E62198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5293740B" w14:textId="77777777" w:rsidR="00000000" w:rsidRDefault="00E62198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  <w:r>
        <w:rPr>
          <w:rFonts w:hint="eastAsia"/>
        </w:rPr>
        <w:t>2</w:t>
      </w:r>
      <w:r>
        <w:rPr>
          <w:rFonts w:hint="eastAsia"/>
        </w:rPr>
        <w:t>―</w:t>
      </w:r>
      <w:r>
        <w:rPr>
          <w:rFonts w:hint="eastAsia"/>
        </w:rPr>
        <w:t>1</w:t>
      </w:r>
    </w:p>
    <w:p w14:paraId="7DD7BA76" w14:textId="77777777" w:rsidR="00000000" w:rsidRDefault="00E62198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hint="eastAsia"/>
        </w:rPr>
      </w:pPr>
      <w:r>
        <w:rPr>
          <w:rFonts w:hint="eastAsia"/>
        </w:rPr>
        <w:t>表</w:t>
      </w:r>
    </w:p>
    <w:p w14:paraId="5819335B" w14:textId="44BE19DF" w:rsidR="00000000" w:rsidRDefault="00E62198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CA199AB" wp14:editId="3A1EA574">
            <wp:extent cx="4962525" cy="3276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18E0" w14:textId="77777777" w:rsidR="00000000" w:rsidRDefault="00E62198">
      <w:pPr>
        <w:wordWrap w:val="0"/>
        <w:overflowPunct w:val="0"/>
        <w:autoSpaceDE w:val="0"/>
        <w:autoSpaceDN w:val="0"/>
        <w:spacing w:before="240" w:after="120"/>
        <w:jc w:val="center"/>
        <w:textAlignment w:val="center"/>
      </w:pPr>
      <w:r>
        <w:rPr>
          <w:rFonts w:hint="eastAsia"/>
        </w:rPr>
        <w:t>裏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460"/>
      </w:tblGrid>
      <w:tr w:rsidR="00000000" w14:paraId="5466B7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</w:tcPr>
          <w:p w14:paraId="38CB3C04" w14:textId="77777777" w:rsidR="00000000" w:rsidRDefault="00E6219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bottom w:val="dashed" w:sz="4" w:space="0" w:color="auto"/>
            </w:tcBorders>
          </w:tcPr>
          <w:p w14:paraId="67CA3BD8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before="60" w:after="60" w:line="360" w:lineRule="exact"/>
              <w:ind w:left="111" w:hanging="210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※本、ビデオ、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をかりるときは、必ずこのカードをお持ちください。</w:t>
            </w:r>
          </w:p>
        </w:tc>
      </w:tr>
      <w:tr w:rsidR="00000000" w14:paraId="6A0EDD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</w:tcPr>
          <w:p w14:paraId="03A896CB" w14:textId="77777777" w:rsidR="00000000" w:rsidRDefault="00E6219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460" w:type="dxa"/>
            <w:tcBorders>
              <w:top w:val="dashed" w:sz="4" w:space="0" w:color="auto"/>
            </w:tcBorders>
          </w:tcPr>
          <w:p w14:paraId="75ADA6BC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before="60" w:line="360" w:lineRule="exact"/>
              <w:ind w:left="-9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■開館時間　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～午後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21E274F5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line="360" w:lineRule="exact"/>
              <w:ind w:left="-9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spacing w:val="53"/>
              </w:rPr>
              <w:t>休館</w:t>
            </w:r>
            <w:r>
              <w:rPr>
                <w:rFonts w:hint="eastAsia"/>
              </w:rPr>
              <w:t>日　月曜日、月末、年末年始、特別整理期間。</w:t>
            </w:r>
          </w:p>
          <w:p w14:paraId="07AD9BD2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line="360" w:lineRule="exact"/>
              <w:ind w:left="-9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■貸し出し　図書／一人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冊・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日間</w:t>
            </w:r>
          </w:p>
          <w:p w14:paraId="2A3F7F56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after="360" w:line="360" w:lineRule="exact"/>
              <w:ind w:left="-9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ビデオ･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／一人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日間</w:t>
            </w:r>
          </w:p>
          <w:p w14:paraId="6104DAFC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line="280" w:lineRule="exact"/>
              <w:ind w:left="111" w:right="-99" w:hanging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 xml:space="preserve">　　　　　　　　</w:t>
            </w:r>
          </w:p>
          <w:p w14:paraId="1251E019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line="280" w:lineRule="exact"/>
              <w:ind w:left="111" w:right="-99" w:hanging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14:paraId="575FB639" w14:textId="77777777" w:rsidR="00000000" w:rsidRDefault="00E62198">
      <w:pPr>
        <w:wordWrap w:val="0"/>
        <w:overflowPunct w:val="0"/>
        <w:autoSpaceDE w:val="0"/>
        <w:autoSpaceDN w:val="0"/>
        <w:textAlignment w:val="center"/>
      </w:pPr>
    </w:p>
    <w:p w14:paraId="0DDE7DC1" w14:textId="77777777" w:rsidR="00000000" w:rsidRDefault="00E62198">
      <w:pPr>
        <w:wordWrap w:val="0"/>
        <w:overflowPunct w:val="0"/>
        <w:autoSpaceDE w:val="0"/>
        <w:autoSpaceDN w:val="0"/>
        <w:spacing w:before="480" w:after="120"/>
        <w:jc w:val="center"/>
        <w:textAlignment w:val="center"/>
      </w:pPr>
      <w:r>
        <w:br w:type="page"/>
      </w:r>
      <w:r>
        <w:rPr>
          <w:rFonts w:hint="eastAsia"/>
        </w:rPr>
        <w:lastRenderedPageBreak/>
        <w:t>2</w:t>
      </w:r>
      <w:r>
        <w:rPr>
          <w:rFonts w:hint="eastAsia"/>
        </w:rPr>
        <w:t>―</w:t>
      </w:r>
      <w:r>
        <w:rPr>
          <w:rFonts w:hint="eastAsia"/>
        </w:rPr>
        <w:t>2</w:t>
      </w:r>
    </w:p>
    <w:p w14:paraId="2B8B0ECF" w14:textId="77777777" w:rsidR="00000000" w:rsidRDefault="00E62198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表</w:t>
      </w:r>
    </w:p>
    <w:p w14:paraId="10C3EFCC" w14:textId="5592E63B" w:rsidR="00000000" w:rsidRDefault="00E62198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noProof/>
        </w:rPr>
        <w:drawing>
          <wp:inline distT="0" distB="0" distL="0" distR="0" wp14:anchorId="7E90F149" wp14:editId="39282EA9">
            <wp:extent cx="4962525" cy="33813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31B5B" w14:textId="77777777" w:rsidR="00000000" w:rsidRDefault="00E62198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裏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460"/>
      </w:tblGrid>
      <w:tr w:rsidR="00000000" w14:paraId="6E2B7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</w:tcPr>
          <w:p w14:paraId="08CD5F62" w14:textId="18C797DC" w:rsidR="00000000" w:rsidRDefault="00E6219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857841" wp14:editId="7B55771D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1194435</wp:posOffset>
                      </wp:positionV>
                      <wp:extent cx="1333500" cy="212725"/>
                      <wp:effectExtent l="0" t="0" r="0" b="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66F8CE" w14:textId="77777777" w:rsidR="00000000" w:rsidRDefault="00E62198">
                                  <w:pPr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ひとり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ぼん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かかん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578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90.5pt;margin-top:94.05pt;width:10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" o:allowincell="f" filled="f" stroked="f" strokeweight=".5pt">
                      <v:textbox inset="0,0,0,0">
                        <w:txbxContent>
                          <w:p w14:paraId="4066F8CE" w14:textId="77777777" w:rsidR="00000000" w:rsidRDefault="00E62198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ひとり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ぼん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かかん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0631D79" wp14:editId="7B1B77C7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510540</wp:posOffset>
                      </wp:positionV>
                      <wp:extent cx="2333625" cy="212725"/>
                      <wp:effectExtent l="0" t="0" r="0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1E877C" w14:textId="77777777" w:rsidR="00000000" w:rsidRDefault="00E62198">
                                  <w:pPr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かいかんじかん　ごぜん　　　　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ご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1D79" id="Text Box 11" o:spid="_x0000_s1027" type="#_x0000_t202" style="position:absolute;left:0;text-align:left;margin-left:77.4pt;margin-top:40.2pt;width:183.7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" o:allowincell="f" filled="f" stroked="f" strokeweight=".5pt">
                      <v:textbox inset="0,0,0,0">
                        <w:txbxContent>
                          <w:p w14:paraId="131E877C" w14:textId="77777777" w:rsidR="00000000" w:rsidRDefault="00E62198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かいかんじかん　ごぜん　　　　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56E65D9" wp14:editId="7FC7A600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741680</wp:posOffset>
                      </wp:positionV>
                      <wp:extent cx="3238500" cy="212725"/>
                      <wp:effectExtent l="0" t="0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35FFD8" w14:textId="77777777" w:rsidR="00000000" w:rsidRDefault="00E62198">
                                  <w:pPr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きゅうかん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び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げつようび　げつまつ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ねんまつねんし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とくべつせいりきかん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E65D9" id="Text Box 12" o:spid="_x0000_s1028" type="#_x0000_t202" style="position:absolute;left:0;text-align:left;margin-left:77.85pt;margin-top:58.4pt;width:25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" o:allowincell="f" filled="f" stroked="f" strokeweight=".5pt">
                      <v:textbox inset="0,0,0,0">
                        <w:txbxContent>
                          <w:p w14:paraId="5E35FFD8" w14:textId="77777777" w:rsidR="00000000" w:rsidRDefault="00E62198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きゅうかん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び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げつようび　げつまつ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ねんまつねんし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とくべつせいりきかん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7462D31" wp14:editId="4E597D85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1003300</wp:posOffset>
                      </wp:positionV>
                      <wp:extent cx="3203575" cy="212090"/>
                      <wp:effectExtent l="0" t="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3575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0C039" w14:textId="77777777" w:rsidR="00000000" w:rsidRDefault="00E62198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か　　だ　　　としょ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ひとり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さつ　　　かかん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62D31" id="Text Box 13" o:spid="_x0000_s1029" type="#_x0000_t202" style="position:absolute;left:0;text-align:left;margin-left:85.5pt;margin-top:79pt;width:252.2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" o:allowincell="f" filled="f" stroked="f" strokeweight=".5pt">
                      <v:textbox inset="0,0,0,0">
                        <w:txbxContent>
                          <w:p w14:paraId="4980C039" w14:textId="77777777" w:rsidR="00000000" w:rsidRDefault="00E62198">
                            <w:pPr>
                              <w:spacing w:line="20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か　　だ　　　としょ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ひとり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さつ　　　かかん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tcBorders>
              <w:bottom w:val="dashed" w:sz="4" w:space="0" w:color="auto"/>
            </w:tcBorders>
          </w:tcPr>
          <w:p w14:paraId="49D0E69A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before="60" w:after="60" w:line="360" w:lineRule="exact"/>
              <w:ind w:left="111" w:right="-99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※本、ビデオ、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をかりるときは、必ずこのカードをお持ちください。</w:t>
            </w:r>
          </w:p>
        </w:tc>
      </w:tr>
      <w:tr w:rsidR="00000000" w14:paraId="229C03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</w:tcPr>
          <w:p w14:paraId="158EDBD1" w14:textId="77777777" w:rsidR="00000000" w:rsidRDefault="00E62198">
            <w:pPr>
              <w:wordWrap w:val="0"/>
              <w:overflowPunct w:val="0"/>
              <w:autoSpaceDE w:val="0"/>
              <w:autoSpaceDN w:val="0"/>
              <w:textAlignment w:val="center"/>
              <w:rPr>
                <w:noProof/>
              </w:rPr>
            </w:pPr>
          </w:p>
        </w:tc>
        <w:tc>
          <w:tcPr>
            <w:tcW w:w="5460" w:type="dxa"/>
            <w:tcBorders>
              <w:top w:val="dashed" w:sz="4" w:space="0" w:color="auto"/>
            </w:tcBorders>
          </w:tcPr>
          <w:p w14:paraId="24938B6A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before="120" w:line="360" w:lineRule="exact"/>
              <w:ind w:left="-9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■開館時間　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～午後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4B58149C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line="360" w:lineRule="exact"/>
              <w:ind w:left="-9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spacing w:val="53"/>
              </w:rPr>
              <w:t>休館</w:t>
            </w:r>
            <w:r>
              <w:rPr>
                <w:rFonts w:hint="eastAsia"/>
              </w:rPr>
              <w:t>日　月曜日、</w:t>
            </w:r>
            <w:r>
              <w:rPr>
                <w:rFonts w:hint="eastAsia"/>
              </w:rPr>
              <w:t>月末、年末年始、特別整理期間</w:t>
            </w:r>
          </w:p>
          <w:p w14:paraId="0D1B79DE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line="360" w:lineRule="exact"/>
              <w:ind w:left="-9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■貸し出し　図書／一人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冊・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日間</w:t>
            </w:r>
          </w:p>
          <w:p w14:paraId="721F0147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after="360" w:line="360" w:lineRule="exact"/>
              <w:ind w:left="-9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ビデオ･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／一人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日間</w:t>
            </w:r>
          </w:p>
          <w:p w14:paraId="2A80F383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line="280" w:lineRule="exact"/>
              <w:ind w:left="-99" w:right="-99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 xml:space="preserve">　　　　　　　　</w:t>
            </w:r>
          </w:p>
          <w:p w14:paraId="300A9FAA" w14:textId="77777777" w:rsidR="00000000" w:rsidRDefault="00E62198">
            <w:pPr>
              <w:wordWrap w:val="0"/>
              <w:overflowPunct w:val="0"/>
              <w:autoSpaceDE w:val="0"/>
              <w:autoSpaceDN w:val="0"/>
              <w:spacing w:line="280" w:lineRule="exact"/>
              <w:ind w:left="-99" w:right="-99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14:paraId="56447DF9" w14:textId="77777777" w:rsidR="00000000" w:rsidRDefault="00E62198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5C060" w14:textId="77777777" w:rsidR="00000000" w:rsidRDefault="00E62198">
      <w:r>
        <w:separator/>
      </w:r>
    </w:p>
  </w:endnote>
  <w:endnote w:type="continuationSeparator" w:id="0">
    <w:p w14:paraId="09A5AE39" w14:textId="77777777" w:rsidR="00000000" w:rsidRDefault="00E6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09834" w14:textId="77777777" w:rsidR="00000000" w:rsidRDefault="00E62198">
      <w:r>
        <w:separator/>
      </w:r>
    </w:p>
  </w:footnote>
  <w:footnote w:type="continuationSeparator" w:id="0">
    <w:p w14:paraId="550159D9" w14:textId="77777777" w:rsidR="00000000" w:rsidRDefault="00E6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98"/>
    <w:rsid w:val="00E6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3EA944"/>
  <w15:chartTrackingRefBased/>
  <w15:docId w15:val="{C7546F3D-FDFB-429D-A91A-D56B4D6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</CharactersWithSpaces>
  <SharedDoc>false</SharedDoc>
  <HLinks>
    <vt:vector size="12" baseType="variant">
      <vt:variant>
        <vt:i4>2621490</vt:i4>
      </vt:variant>
      <vt:variant>
        <vt:i4>1064</vt:i4>
      </vt:variant>
      <vt:variant>
        <vt:i4>1025</vt:i4>
      </vt:variant>
      <vt:variant>
        <vt:i4>1</vt:i4>
      </vt:variant>
      <vt:variant>
        <vt:lpwstr>371-02a</vt:lpwstr>
      </vt:variant>
      <vt:variant>
        <vt:lpwstr/>
      </vt:variant>
      <vt:variant>
        <vt:i4>2621490</vt:i4>
      </vt:variant>
      <vt:variant>
        <vt:i4>1386</vt:i4>
      </vt:variant>
      <vt:variant>
        <vt:i4>1026</vt:i4>
      </vt:variant>
      <vt:variant>
        <vt:i4>1</vt:i4>
      </vt:variant>
      <vt:variant>
        <vt:lpwstr>371-02b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2003-02-27T05:27:00Z</cp:lastPrinted>
  <dcterms:created xsi:type="dcterms:W3CDTF">2025-09-19T07:29:00Z</dcterms:created>
  <dcterms:modified xsi:type="dcterms:W3CDTF">2025-09-19T07:29:00Z</dcterms:modified>
</cp:coreProperties>
</file>