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1734C" w14:textId="77777777" w:rsidR="0017019C" w:rsidRDefault="0017019C" w:rsidP="00E94CFA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7019C" w14:paraId="16BB07D9" w14:textId="77777777">
        <w:tblPrEx>
          <w:tblCellMar>
            <w:top w:w="0" w:type="dxa"/>
            <w:bottom w:w="0" w:type="dxa"/>
          </w:tblCellMar>
        </w:tblPrEx>
        <w:trPr>
          <w:trHeight w:val="9922"/>
        </w:trPr>
        <w:tc>
          <w:tcPr>
            <w:tcW w:w="8505" w:type="dxa"/>
          </w:tcPr>
          <w:p w14:paraId="71D10891" w14:textId="77777777" w:rsidR="0017019C" w:rsidRDefault="0017019C">
            <w:pPr>
              <w:wordWrap w:val="0"/>
              <w:overflowPunct w:val="0"/>
              <w:autoSpaceDE w:val="0"/>
              <w:autoSpaceDN w:val="0"/>
              <w:spacing w:before="240" w:after="480"/>
              <w:ind w:right="426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854862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年　　月　　日</w:t>
            </w:r>
          </w:p>
          <w:p w14:paraId="7B429A55" w14:textId="77777777" w:rsidR="0017019C" w:rsidRDefault="0017019C" w:rsidP="0002395E">
            <w:pPr>
              <w:wordWrap w:val="0"/>
              <w:overflowPunct w:val="0"/>
              <w:autoSpaceDE w:val="0"/>
              <w:autoSpaceDN w:val="0"/>
              <w:spacing w:after="480"/>
              <w:ind w:leftChars="200" w:left="42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小野町教育委員会　様</w:t>
            </w:r>
          </w:p>
          <w:p w14:paraId="4527B23A" w14:textId="77777777" w:rsidR="0017019C" w:rsidRDefault="0017019C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 xml:space="preserve">所　　　　　　　　　　　</w:t>
            </w:r>
          </w:p>
          <w:p w14:paraId="1EED44F2" w14:textId="77777777" w:rsidR="0017019C" w:rsidRDefault="0017019C">
            <w:pPr>
              <w:wordWrap w:val="0"/>
              <w:overflowPunct w:val="0"/>
              <w:autoSpaceDE w:val="0"/>
              <w:autoSpaceDN w:val="0"/>
              <w:spacing w:after="600"/>
              <w:ind w:right="21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 xml:space="preserve">名　　　　　　　　　　</w:t>
            </w:r>
            <w:r w:rsidR="00FB38E0">
              <w:rPr>
                <w:rFonts w:hint="eastAsia"/>
              </w:rPr>
              <w:t>㊞</w:t>
            </w:r>
          </w:p>
          <w:p w14:paraId="0F7AC4A5" w14:textId="77777777" w:rsidR="0017019C" w:rsidRDefault="0017019C">
            <w:pPr>
              <w:wordWrap w:val="0"/>
              <w:overflowPunct w:val="0"/>
              <w:autoSpaceDE w:val="0"/>
              <w:autoSpaceDN w:val="0"/>
              <w:spacing w:after="60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町指定文化財譲受</w:t>
            </w:r>
            <w:r>
              <w:rPr>
                <w:rFonts w:hint="eastAsia"/>
                <w:lang w:eastAsia="zh-CN"/>
              </w:rPr>
              <w:t>届</w:t>
            </w:r>
          </w:p>
          <w:p w14:paraId="73D6A16A" w14:textId="77777777" w:rsidR="0017019C" w:rsidRDefault="0017019C" w:rsidP="0017019C">
            <w:pPr>
              <w:wordWrap w:val="0"/>
              <w:overflowPunct w:val="0"/>
              <w:autoSpaceDE w:val="0"/>
              <w:autoSpaceDN w:val="0"/>
              <w:spacing w:after="24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下記のとおり町指定文化財を譲り受けたので届け出ます。</w:t>
            </w:r>
          </w:p>
          <w:p w14:paraId="0BFB578C" w14:textId="77777777" w:rsidR="0017019C" w:rsidRDefault="0017019C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　町指定文化財の名称及び員数</w:t>
            </w:r>
          </w:p>
          <w:p w14:paraId="445A4909" w14:textId="77777777" w:rsidR="0017019C" w:rsidRDefault="0017019C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　指定年月日及び指定書の番号</w:t>
            </w:r>
          </w:p>
          <w:p w14:paraId="56B0BA6E" w14:textId="77777777" w:rsidR="0017019C" w:rsidRDefault="0017019C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　旧所有者の氏名及び住所</w:t>
            </w:r>
          </w:p>
          <w:p w14:paraId="54ECF7D5" w14:textId="77777777" w:rsidR="0017019C" w:rsidRDefault="0017019C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　町指定文化財の新たな所在場所</w:t>
            </w:r>
          </w:p>
          <w:p w14:paraId="21EC9979" w14:textId="77777777" w:rsidR="0017019C" w:rsidRDefault="0017019C">
            <w:pPr>
              <w:wordWrap w:val="0"/>
              <w:overflowPunct w:val="0"/>
              <w:autoSpaceDE w:val="0"/>
              <w:autoSpaceDN w:val="0"/>
              <w:spacing w:after="7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　譲受年月日</w:t>
            </w:r>
          </w:p>
          <w:p w14:paraId="0CC86A70" w14:textId="77777777" w:rsidR="0017019C" w:rsidRDefault="0017019C">
            <w:pPr>
              <w:wordWrap w:val="0"/>
              <w:overflowPunct w:val="0"/>
              <w:autoSpaceDE w:val="0"/>
              <w:autoSpaceDN w:val="0"/>
              <w:spacing w:after="120"/>
              <w:ind w:left="426" w:hanging="42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　次に掲げる書類等を添付すること。</w:t>
            </w:r>
          </w:p>
          <w:p w14:paraId="7FA7F5FE" w14:textId="77777777" w:rsidR="0017019C" w:rsidRDefault="0017019C" w:rsidP="0002395E">
            <w:pPr>
              <w:wordWrap w:val="0"/>
              <w:overflowPunct w:val="0"/>
              <w:autoSpaceDE w:val="0"/>
              <w:autoSpaceDN w:val="0"/>
              <w:spacing w:after="120"/>
              <w:ind w:leftChars="200" w:left="527" w:hangingChars="51" w:hanging="107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　所有者の移転を証明する書類</w:t>
            </w:r>
          </w:p>
          <w:p w14:paraId="69951106" w14:textId="77777777" w:rsidR="0017019C" w:rsidRDefault="0017019C" w:rsidP="0002395E">
            <w:pPr>
              <w:wordWrap w:val="0"/>
              <w:overflowPunct w:val="0"/>
              <w:autoSpaceDE w:val="0"/>
              <w:autoSpaceDN w:val="0"/>
              <w:spacing w:after="120"/>
              <w:ind w:leftChars="200" w:left="527" w:hangingChars="51" w:hanging="107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　指定書</w:t>
            </w:r>
          </w:p>
        </w:tc>
      </w:tr>
    </w:tbl>
    <w:p w14:paraId="2028BC31" w14:textId="77777777" w:rsidR="0017019C" w:rsidRDefault="0017019C">
      <w:pPr>
        <w:wordWrap w:val="0"/>
        <w:overflowPunct w:val="0"/>
        <w:autoSpaceDE w:val="0"/>
        <w:autoSpaceDN w:val="0"/>
        <w:textAlignment w:val="center"/>
      </w:pPr>
    </w:p>
    <w:sectPr w:rsidR="0017019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5F509" w14:textId="77777777" w:rsidR="00000000" w:rsidRDefault="00641AD3">
      <w:r>
        <w:separator/>
      </w:r>
    </w:p>
  </w:endnote>
  <w:endnote w:type="continuationSeparator" w:id="0">
    <w:p w14:paraId="053C6833" w14:textId="77777777" w:rsidR="00000000" w:rsidRDefault="0064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86BA8" w14:textId="77777777" w:rsidR="00000000" w:rsidRDefault="00641AD3">
      <w:r>
        <w:separator/>
      </w:r>
    </w:p>
  </w:footnote>
  <w:footnote w:type="continuationSeparator" w:id="0">
    <w:p w14:paraId="445A00E1" w14:textId="77777777" w:rsidR="00000000" w:rsidRDefault="00641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E0"/>
    <w:rsid w:val="0002395E"/>
    <w:rsid w:val="0017019C"/>
    <w:rsid w:val="00641AD3"/>
    <w:rsid w:val="00684E7E"/>
    <w:rsid w:val="00854862"/>
    <w:rsid w:val="00B35A0E"/>
    <w:rsid w:val="00E94CFA"/>
    <w:rsid w:val="00FB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4E7FB9E"/>
  <w15:chartTrackingRefBased/>
  <w15:docId w15:val="{D6205E6B-0570-462C-AD5C-DA10DC4C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第7号様式</vt:lpstr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2003-02-27T05:58:00Z</cp:lastPrinted>
  <dcterms:created xsi:type="dcterms:W3CDTF">2025-09-19T07:48:00Z</dcterms:created>
  <dcterms:modified xsi:type="dcterms:W3CDTF">2025-09-19T07:48:00Z</dcterms:modified>
</cp:coreProperties>
</file>