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7BCB" w:rsidRDefault="00917BCB" w:rsidP="00C4477A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</w:p>
    <w:p w:rsidR="00917BCB" w:rsidRDefault="00917BCB">
      <w:pPr>
        <w:wordWrap w:val="0"/>
        <w:overflowPunct w:val="0"/>
        <w:autoSpaceDE w:val="0"/>
        <w:autoSpaceDN w:val="0"/>
        <w:spacing w:after="120"/>
        <w:ind w:right="524"/>
        <w:jc w:val="center"/>
        <w:textAlignment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5"/>
        <w:gridCol w:w="895"/>
        <w:gridCol w:w="2014"/>
      </w:tblGrid>
      <w:tr w:rsidR="00917BCB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5250" w:type="dxa"/>
            <w:vMerge w:val="restart"/>
            <w:textDirection w:val="tbRlV"/>
          </w:tcPr>
          <w:p w:rsidR="00A629E1" w:rsidRDefault="00A629E1" w:rsidP="00A629E1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textAlignment w:val="center"/>
              <w:rPr>
                <w:rFonts w:hint="eastAsia"/>
              </w:rPr>
            </w:pPr>
          </w:p>
          <w:p w:rsidR="00917BCB" w:rsidRDefault="00917BCB" w:rsidP="00A629E1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</w:t>
            </w:r>
            <w:r>
              <w:rPr>
                <w:rFonts w:hint="eastAsia"/>
                <w:spacing w:val="105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 xml:space="preserve">称　　　　　　</w:t>
            </w:r>
            <w:r>
              <w:rPr>
                <w:rFonts w:hint="eastAsia"/>
                <w:spacing w:val="105"/>
                <w:lang w:eastAsia="zh-CN"/>
              </w:rPr>
              <w:t>員</w:t>
            </w:r>
            <w:r>
              <w:rPr>
                <w:rFonts w:hint="eastAsia"/>
                <w:lang w:eastAsia="zh-CN"/>
              </w:rPr>
              <w:t>数</w:t>
            </w:r>
          </w:p>
          <w:p w:rsidR="00917BCB" w:rsidRDefault="00917BCB" w:rsidP="00A629E1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>(特記事項)</w:t>
            </w:r>
          </w:p>
          <w:p w:rsidR="00A629E1" w:rsidRDefault="00A629E1" w:rsidP="00A629E1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 w:firstLineChars="100" w:firstLine="210"/>
              <w:textAlignment w:val="center"/>
              <w:rPr>
                <w:rFonts w:hint="eastAsia"/>
              </w:rPr>
            </w:pPr>
          </w:p>
          <w:p w:rsidR="00A629E1" w:rsidRDefault="00A629E1" w:rsidP="00A629E1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 w:firstLineChars="100" w:firstLine="210"/>
              <w:textAlignment w:val="center"/>
              <w:rPr>
                <w:rFonts w:hint="eastAsia"/>
              </w:rPr>
            </w:pPr>
          </w:p>
          <w:p w:rsidR="00917BCB" w:rsidRDefault="00917BCB" w:rsidP="00A629E1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右を(小野町指定文化財・小野町指定民俗資料)に指定する。</w:t>
            </w:r>
          </w:p>
          <w:p w:rsidR="00A629E1" w:rsidRDefault="00A629E1" w:rsidP="00A629E1">
            <w:pPr>
              <w:wordWrap w:val="0"/>
              <w:overflowPunct w:val="0"/>
              <w:autoSpaceDE w:val="0"/>
              <w:autoSpaceDN w:val="0"/>
              <w:spacing w:line="360" w:lineRule="auto"/>
              <w:ind w:left="105"/>
              <w:textAlignment w:val="center"/>
              <w:rPr>
                <w:rFonts w:hint="eastAsia"/>
              </w:rPr>
            </w:pPr>
          </w:p>
          <w:p w:rsidR="00A629E1" w:rsidRDefault="00A629E1" w:rsidP="00A629E1">
            <w:pPr>
              <w:wordWrap w:val="0"/>
              <w:overflowPunct w:val="0"/>
              <w:autoSpaceDE w:val="0"/>
              <w:autoSpaceDN w:val="0"/>
              <w:spacing w:line="360" w:lineRule="auto"/>
              <w:ind w:left="105"/>
              <w:textAlignment w:val="center"/>
              <w:rPr>
                <w:rFonts w:hint="eastAsia"/>
              </w:rPr>
            </w:pPr>
          </w:p>
          <w:p w:rsidR="00917BCB" w:rsidRDefault="00917BCB" w:rsidP="00A629E1">
            <w:pPr>
              <w:wordWrap w:val="0"/>
              <w:overflowPunct w:val="0"/>
              <w:autoSpaceDE w:val="0"/>
              <w:autoSpaceDN w:val="0"/>
              <w:spacing w:line="360" w:lineRule="auto"/>
              <w:ind w:left="105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917BCB" w:rsidRDefault="00917BCB" w:rsidP="00A629E1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小野町教育委員会　印</w:t>
            </w:r>
          </w:p>
        </w:tc>
        <w:tc>
          <w:tcPr>
            <w:tcW w:w="840" w:type="dxa"/>
            <w:textDirection w:val="tbRlV"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割</w:t>
            </w:r>
            <w:r>
              <w:rPr>
                <w:rFonts w:hint="eastAsia"/>
              </w:rPr>
              <w:t>印</w:t>
            </w:r>
          </w:p>
        </w:tc>
        <w:tc>
          <w:tcPr>
            <w:tcW w:w="1890" w:type="dxa"/>
            <w:vMerge w:val="restart"/>
            <w:textDirection w:val="tbRlV"/>
          </w:tcPr>
          <w:p w:rsidR="00A629E1" w:rsidRDefault="00A629E1" w:rsidP="00A629E1">
            <w:pPr>
              <w:rPr>
                <w:rFonts w:hint="eastAsia"/>
              </w:rPr>
            </w:pPr>
          </w:p>
          <w:p w:rsidR="00917BCB" w:rsidRDefault="00917BCB" w:rsidP="00A629E1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号</w:t>
            </w:r>
          </w:p>
          <w:p w:rsidR="00917BCB" w:rsidRDefault="00917BCB" w:rsidP="00A629E1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spacing w:val="315"/>
                <w:lang w:eastAsia="zh-CN"/>
              </w:rPr>
              <w:t>指定</w:t>
            </w:r>
            <w:r>
              <w:rPr>
                <w:rFonts w:hint="eastAsia"/>
                <w:lang w:eastAsia="zh-CN"/>
              </w:rPr>
              <w:t>書</w:t>
            </w:r>
          </w:p>
        </w:tc>
      </w:tr>
      <w:tr w:rsidR="00917BCB">
        <w:tblPrEx>
          <w:tblCellMar>
            <w:top w:w="0" w:type="dxa"/>
            <w:bottom w:w="0" w:type="dxa"/>
          </w:tblCellMar>
        </w:tblPrEx>
        <w:trPr>
          <w:cantSplit/>
          <w:trHeight w:hRule="exact" w:val="4310"/>
        </w:trPr>
        <w:tc>
          <w:tcPr>
            <w:tcW w:w="5250" w:type="dxa"/>
            <w:vMerge/>
            <w:tcBorders>
              <w:right w:val="nil"/>
            </w:tcBorders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890" w:type="dxa"/>
            <w:vMerge/>
            <w:tcBorders>
              <w:left w:val="nil"/>
            </w:tcBorders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</w:tr>
    </w:tbl>
    <w:p w:rsidR="00917BCB" w:rsidRDefault="00917BCB">
      <w:pPr>
        <w:wordWrap w:val="0"/>
        <w:overflowPunct w:val="0"/>
        <w:autoSpaceDE w:val="0"/>
        <w:autoSpaceDN w:val="0"/>
        <w:spacing w:before="120" w:after="120"/>
        <w:ind w:right="524"/>
        <w:jc w:val="center"/>
        <w:textAlignment w:val="center"/>
        <w:rPr>
          <w:rFonts w:hint="eastAsia"/>
        </w:rPr>
      </w:pPr>
      <w:r>
        <w:t>(</w:t>
      </w:r>
      <w:r>
        <w:rPr>
          <w:rFonts w:hint="eastAsia"/>
        </w:rPr>
        <w:t>裏</w:t>
      </w:r>
      <w:r>
        <w:t>)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9"/>
        <w:gridCol w:w="1232"/>
        <w:gridCol w:w="1112"/>
        <w:gridCol w:w="233"/>
        <w:gridCol w:w="784"/>
        <w:gridCol w:w="991"/>
        <w:gridCol w:w="233"/>
      </w:tblGrid>
      <w:tr w:rsidR="00917BCB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675" w:type="dxa"/>
            <w:vMerge w:val="restart"/>
            <w:tcBorders>
              <w:right w:val="nil"/>
            </w:tcBorders>
            <w:textDirection w:val="tbRlV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spacing w:line="360" w:lineRule="exact"/>
              <w:ind w:left="105" w:right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917BCB" w:rsidRDefault="00917BCB" w:rsidP="00936BF7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50" w:left="735" w:right="108" w:hanging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　指定が解除されたときは、この指定書を小野町教育委員会に返還してください。</w:t>
            </w:r>
          </w:p>
          <w:p w:rsidR="00917BCB" w:rsidRDefault="00917BCB" w:rsidP="00936BF7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50" w:left="735" w:right="108" w:hanging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二　次の場合は、この指定書を添えて届け出てください。</w:t>
            </w:r>
          </w:p>
          <w:p w:rsidR="00917BCB" w:rsidRDefault="00917BCB" w:rsidP="00936BF7">
            <w:pPr>
              <w:wordWrap w:val="0"/>
              <w:overflowPunct w:val="0"/>
              <w:autoSpaceDE w:val="0"/>
              <w:autoSpaceDN w:val="0"/>
              <w:spacing w:line="360" w:lineRule="exact"/>
              <w:ind w:leftChars="250" w:left="1364" w:right="108" w:hanging="839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一</w:t>
            </w:r>
            <w:r>
              <w:t>)</w:t>
            </w:r>
            <w:r>
              <w:rPr>
                <w:rFonts w:hint="eastAsia"/>
              </w:rPr>
              <w:t xml:space="preserve">　表記の文化財を譲り受けたとき。</w:t>
            </w:r>
          </w:p>
          <w:p w:rsidR="00917BCB" w:rsidRDefault="00917BCB" w:rsidP="00936BF7">
            <w:pPr>
              <w:wordWrap w:val="0"/>
              <w:overflowPunct w:val="0"/>
              <w:autoSpaceDE w:val="0"/>
              <w:autoSpaceDN w:val="0"/>
              <w:spacing w:line="360" w:lineRule="exact"/>
              <w:ind w:leftChars="250" w:left="1364" w:right="108" w:hanging="839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  <w:r>
              <w:rPr>
                <w:rFonts w:hint="eastAsia"/>
              </w:rPr>
              <w:t xml:space="preserve">　所有者がその指名又は住所を変更したとき。</w:t>
            </w:r>
          </w:p>
          <w:p w:rsidR="00917BCB" w:rsidRDefault="00917BCB" w:rsidP="00936BF7">
            <w:pPr>
              <w:wordWrap w:val="0"/>
              <w:overflowPunct w:val="0"/>
              <w:autoSpaceDE w:val="0"/>
              <w:autoSpaceDN w:val="0"/>
              <w:spacing w:line="360" w:lineRule="exact"/>
              <w:ind w:leftChars="250" w:left="1364" w:right="108" w:hanging="839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三</w:t>
            </w:r>
            <w:r>
              <w:t>)</w:t>
            </w:r>
            <w:r>
              <w:rPr>
                <w:rFonts w:hint="eastAsia"/>
              </w:rPr>
              <w:t xml:space="preserve">　所在場所を変更しようとするとき。</w:t>
            </w:r>
          </w:p>
        </w:tc>
        <w:tc>
          <w:tcPr>
            <w:tcW w:w="407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7BCB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675" w:type="dxa"/>
            <w:vMerge/>
            <w:tcBorders>
              <w:right w:val="nil"/>
            </w:tcBorders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ind w:left="105" w:right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textDirection w:val="tbRlV"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ind w:left="105" w:right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17BCB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3675" w:type="dxa"/>
            <w:vMerge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ind w:left="105" w:right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textDirection w:val="tbRlV"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所有者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8" w:type="dxa"/>
            <w:vMerge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ind w:left="105" w:right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textDirection w:val="tbRlV"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所有者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8" w:type="dxa"/>
            <w:vMerge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17BCB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3675" w:type="dxa"/>
            <w:vMerge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ind w:left="105" w:right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textDirection w:val="tbRlV"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所在場</w:t>
            </w:r>
            <w:r>
              <w:rPr>
                <w:rFonts w:hint="eastAsia"/>
              </w:rPr>
              <w:t>所</w:t>
            </w:r>
          </w:p>
        </w:tc>
        <w:tc>
          <w:tcPr>
            <w:tcW w:w="218" w:type="dxa"/>
            <w:vMerge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ind w:left="105" w:right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textDirection w:val="tbRlV"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所在場</w:t>
            </w:r>
            <w:r>
              <w:rPr>
                <w:rFonts w:hint="eastAsia"/>
              </w:rPr>
              <w:t>所</w:t>
            </w:r>
          </w:p>
        </w:tc>
        <w:tc>
          <w:tcPr>
            <w:tcW w:w="218" w:type="dxa"/>
            <w:vMerge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17BCB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3675" w:type="dxa"/>
            <w:vMerge/>
            <w:tcBorders>
              <w:right w:val="nil"/>
            </w:tcBorders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ind w:left="105" w:right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textDirection w:val="tbRlV"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交付又は再交付年月日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ind w:left="105" w:right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textDirection w:val="tbRlV"/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交付又は再交付年月日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17BCB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675" w:type="dxa"/>
            <w:vMerge/>
            <w:tcBorders>
              <w:right w:val="nil"/>
            </w:tcBorders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97" w:type="dxa"/>
            <w:gridSpan w:val="6"/>
            <w:tcBorders>
              <w:top w:val="nil"/>
              <w:left w:val="nil"/>
            </w:tcBorders>
            <w:vAlign w:val="center"/>
          </w:tcPr>
          <w:p w:rsidR="00917BCB" w:rsidRDefault="00917B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7BCB" w:rsidRDefault="00917BCB">
      <w:pPr>
        <w:wordWrap w:val="0"/>
        <w:overflowPunct w:val="0"/>
        <w:autoSpaceDE w:val="0"/>
        <w:autoSpaceDN w:val="0"/>
        <w:textAlignment w:val="center"/>
      </w:pPr>
    </w:p>
    <w:sectPr w:rsidR="00917B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4548F">
      <w:r>
        <w:separator/>
      </w:r>
    </w:p>
  </w:endnote>
  <w:endnote w:type="continuationSeparator" w:id="0">
    <w:p w:rsidR="00000000" w:rsidRDefault="00C4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4548F">
      <w:r>
        <w:separator/>
      </w:r>
    </w:p>
  </w:footnote>
  <w:footnote w:type="continuationSeparator" w:id="0">
    <w:p w:rsidR="00000000" w:rsidRDefault="00C45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15"/>
    <w:rsid w:val="004735E3"/>
    <w:rsid w:val="007131E8"/>
    <w:rsid w:val="00917BCB"/>
    <w:rsid w:val="00936BF7"/>
    <w:rsid w:val="00A629E1"/>
    <w:rsid w:val="00B00945"/>
    <w:rsid w:val="00C4477A"/>
    <w:rsid w:val="00C4548F"/>
    <w:rsid w:val="00D86C27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8B896-ADCC-4F28-8F32-523767A0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</vt:lpstr>
    </vt:vector>
  </TitlesOfParts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2003-02-27T06:00:00Z</cp:lastPrinted>
  <dcterms:created xsi:type="dcterms:W3CDTF">2025-09-19T07:48:00Z</dcterms:created>
  <dcterms:modified xsi:type="dcterms:W3CDTF">2025-09-19T07:48:00Z</dcterms:modified>
</cp:coreProperties>
</file>