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4A2E" w:rsidRDefault="00274A2E">
      <w:pPr>
        <w:rPr>
          <w:rFonts w:hint="eastAsia"/>
        </w:rPr>
      </w:pPr>
      <w:r>
        <w:rPr>
          <w:rFonts w:hint="eastAsia"/>
        </w:rPr>
        <w:t>様式第3号(第4条関係)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1155"/>
        <w:gridCol w:w="1050"/>
        <w:gridCol w:w="1260"/>
        <w:gridCol w:w="105"/>
        <w:gridCol w:w="1435"/>
        <w:gridCol w:w="1925"/>
      </w:tblGrid>
      <w:tr w:rsidR="00274A2E">
        <w:tblPrEx>
          <w:tblCellMar>
            <w:top w:w="0" w:type="dxa"/>
            <w:bottom w:w="0" w:type="dxa"/>
          </w:tblCellMar>
        </w:tblPrEx>
        <w:trPr>
          <w:trHeight w:val="3293"/>
        </w:trPr>
        <w:tc>
          <w:tcPr>
            <w:tcW w:w="8491" w:type="dxa"/>
            <w:gridSpan w:val="7"/>
            <w:vAlign w:val="center"/>
          </w:tcPr>
          <w:p w:rsidR="00274A2E" w:rsidRDefault="00274A2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判定依頼</w:t>
            </w:r>
            <w:r>
              <w:rPr>
                <w:rFonts w:hint="eastAsia"/>
                <w:lang w:eastAsia="zh-CN"/>
              </w:rPr>
              <w:t>書</w:t>
            </w:r>
          </w:p>
          <w:p w:rsidR="00274A2E" w:rsidRDefault="00274A2E">
            <w:pPr>
              <w:rPr>
                <w:rFonts w:hint="eastAsia"/>
                <w:lang w:eastAsia="zh-CN"/>
              </w:rPr>
            </w:pPr>
          </w:p>
          <w:p w:rsidR="00274A2E" w:rsidRDefault="00274A2E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号　</w:t>
            </w:r>
          </w:p>
          <w:p w:rsidR="00274A2E" w:rsidRDefault="00274A2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274A2E" w:rsidRDefault="00274A2E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福島県障</w:t>
            </w:r>
            <w:r w:rsidR="00A50006">
              <w:rPr>
                <w:rFonts w:hint="eastAsia"/>
              </w:rPr>
              <w:t>がい</w:t>
            </w:r>
            <w:r>
              <w:rPr>
                <w:rFonts w:hint="eastAsia"/>
              </w:rPr>
              <w:t>者総合福祉センター所長　　様</w:t>
            </w:r>
          </w:p>
          <w:p w:rsidR="00274A2E" w:rsidRDefault="00274A2E">
            <w:pPr>
              <w:rPr>
                <w:rFonts w:hint="eastAsia"/>
              </w:rPr>
            </w:pPr>
          </w:p>
          <w:p w:rsidR="00274A2E" w:rsidRDefault="00274A2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小野町長　　　　　　　　　印　</w:t>
            </w:r>
          </w:p>
          <w:p w:rsidR="00274A2E" w:rsidRDefault="00274A2E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下記の者について、判定を依頼します。</w:t>
            </w:r>
          </w:p>
          <w:p w:rsidR="00274A2E" w:rsidRDefault="00274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274A2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1" w:type="dxa"/>
            <w:vMerge w:val="restart"/>
            <w:vAlign w:val="center"/>
          </w:tcPr>
          <w:p w:rsidR="00274A2E" w:rsidRDefault="00274A2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1155" w:type="dxa"/>
            <w:vAlign w:val="center"/>
          </w:tcPr>
          <w:p w:rsidR="00274A2E" w:rsidRDefault="00274A2E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gridSpan w:val="2"/>
          </w:tcPr>
          <w:p w:rsidR="00274A2E" w:rsidRDefault="00274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274A2E" w:rsidRDefault="00274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925" w:type="dxa"/>
            <w:vAlign w:val="center"/>
          </w:tcPr>
          <w:p w:rsidR="00274A2E" w:rsidRDefault="00274A2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歳　　</w:t>
            </w:r>
          </w:p>
        </w:tc>
      </w:tr>
      <w:tr w:rsidR="00274A2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1" w:type="dxa"/>
            <w:vMerge/>
            <w:vAlign w:val="center"/>
          </w:tcPr>
          <w:p w:rsidR="00274A2E" w:rsidRDefault="00274A2E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274A2E" w:rsidRDefault="00274A2E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75" w:type="dxa"/>
            <w:gridSpan w:val="5"/>
          </w:tcPr>
          <w:p w:rsidR="00274A2E" w:rsidRDefault="00274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4A2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1" w:type="dxa"/>
            <w:tcBorders>
              <w:bottom w:val="nil"/>
            </w:tcBorders>
            <w:vAlign w:val="center"/>
          </w:tcPr>
          <w:p w:rsidR="00274A2E" w:rsidRDefault="00274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判定予定月日</w:t>
            </w:r>
          </w:p>
        </w:tc>
        <w:tc>
          <w:tcPr>
            <w:tcW w:w="2205" w:type="dxa"/>
            <w:gridSpan w:val="2"/>
            <w:tcBorders>
              <w:bottom w:val="nil"/>
            </w:tcBorders>
            <w:vAlign w:val="center"/>
          </w:tcPr>
          <w:p w:rsidR="00274A2E" w:rsidRDefault="00274A2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274A2E" w:rsidRDefault="00274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判定場所</w:t>
            </w:r>
          </w:p>
        </w:tc>
        <w:tc>
          <w:tcPr>
            <w:tcW w:w="3360" w:type="dxa"/>
            <w:gridSpan w:val="2"/>
            <w:tcBorders>
              <w:bottom w:val="nil"/>
            </w:tcBorders>
          </w:tcPr>
          <w:p w:rsidR="00274A2E" w:rsidRDefault="00274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4A2E">
        <w:tblPrEx>
          <w:tblCellMar>
            <w:top w:w="0" w:type="dxa"/>
            <w:bottom w:w="0" w:type="dxa"/>
          </w:tblCellMar>
        </w:tblPrEx>
        <w:trPr>
          <w:trHeight w:val="3208"/>
        </w:trPr>
        <w:tc>
          <w:tcPr>
            <w:tcW w:w="8491" w:type="dxa"/>
            <w:gridSpan w:val="7"/>
            <w:tcBorders>
              <w:bottom w:val="dashed" w:sz="4" w:space="0" w:color="auto"/>
            </w:tcBorders>
            <w:vAlign w:val="center"/>
          </w:tcPr>
          <w:p w:rsidR="00274A2E" w:rsidRDefault="00274A2E">
            <w:pPr>
              <w:rPr>
                <w:rFonts w:hint="eastAsia"/>
              </w:rPr>
            </w:pPr>
            <w:r>
              <w:rPr>
                <w:rFonts w:hint="eastAsia"/>
              </w:rPr>
              <w:t>判定依頼事項</w:t>
            </w:r>
          </w:p>
          <w:p w:rsidR="00274A2E" w:rsidRDefault="00274A2E">
            <w:pPr>
              <w:rPr>
                <w:rFonts w:hint="eastAsia"/>
              </w:rPr>
            </w:pPr>
          </w:p>
          <w:p w:rsidR="00274A2E" w:rsidRDefault="00274A2E">
            <w:pPr>
              <w:spacing w:line="36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・施設入所(　　　　　　　　　　　　　　　　　　　　　　　　　　　　　　)</w:t>
            </w:r>
          </w:p>
          <w:p w:rsidR="00274A2E" w:rsidRDefault="00274A2E">
            <w:pPr>
              <w:spacing w:line="36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・職親委託　　　　　　　　　　　　　　　・職業</w:t>
            </w:r>
          </w:p>
          <w:p w:rsidR="00274A2E" w:rsidRDefault="00274A2E">
            <w:pPr>
              <w:spacing w:line="36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・医療保健　　　　　　　　　　　　　　　・生活</w:t>
            </w:r>
          </w:p>
          <w:p w:rsidR="00274A2E" w:rsidRDefault="00274A2E">
            <w:pPr>
              <w:spacing w:line="36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・療育手帳(交付申請・程度確認)</w:t>
            </w:r>
          </w:p>
          <w:p w:rsidR="00274A2E" w:rsidRDefault="00274A2E">
            <w:pPr>
              <w:spacing w:line="36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・施設入所者の再判定(施設名　　　　　　　　　重度加算　　有・無　　　　)</w:t>
            </w:r>
          </w:p>
          <w:p w:rsidR="00274A2E" w:rsidRDefault="00274A2E">
            <w:pPr>
              <w:spacing w:line="36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・その他(　　　　　　　　　　　　　　　　　　　　　　　　　　　　　　　)</w:t>
            </w:r>
          </w:p>
        </w:tc>
      </w:tr>
      <w:tr w:rsidR="00274A2E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8491" w:type="dxa"/>
            <w:gridSpan w:val="7"/>
            <w:tcBorders>
              <w:top w:val="dashed" w:sz="4" w:space="0" w:color="auto"/>
            </w:tcBorders>
          </w:tcPr>
          <w:p w:rsidR="00274A2E" w:rsidRDefault="00274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74A2E">
        <w:tblPrEx>
          <w:tblCellMar>
            <w:top w:w="0" w:type="dxa"/>
            <w:bottom w:w="0" w:type="dxa"/>
          </w:tblCellMar>
        </w:tblPrEx>
        <w:trPr>
          <w:cantSplit/>
          <w:trHeight w:val="2202"/>
        </w:trPr>
        <w:tc>
          <w:tcPr>
            <w:tcW w:w="1561" w:type="dxa"/>
            <w:vAlign w:val="center"/>
          </w:tcPr>
          <w:p w:rsidR="00274A2E" w:rsidRDefault="00274A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30" w:type="dxa"/>
            <w:gridSpan w:val="6"/>
          </w:tcPr>
          <w:p w:rsidR="00274A2E" w:rsidRDefault="00274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4A2E" w:rsidRDefault="00274A2E">
      <w:pPr>
        <w:rPr>
          <w:rFonts w:hint="eastAsia"/>
        </w:rPr>
      </w:pPr>
    </w:p>
    <w:sectPr w:rsidR="00274A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32467">
      <w:r>
        <w:separator/>
      </w:r>
    </w:p>
  </w:endnote>
  <w:endnote w:type="continuationSeparator" w:id="0">
    <w:p w:rsidR="00000000" w:rsidRDefault="00F3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32467">
      <w:r>
        <w:separator/>
      </w:r>
    </w:p>
  </w:footnote>
  <w:footnote w:type="continuationSeparator" w:id="0">
    <w:p w:rsidR="00000000" w:rsidRDefault="00F3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84"/>
    <w:rsid w:val="00274A2E"/>
    <w:rsid w:val="00A33184"/>
    <w:rsid w:val="00A50006"/>
    <w:rsid w:val="00F3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3DB538-0E2A-4DC1-B86F-C675500B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s.yoshida</dc:creator>
  <cp:keywords/>
  <dc:description/>
  <cp:lastModifiedBy>村上香</cp:lastModifiedBy>
  <cp:revision>2</cp:revision>
  <cp:lastPrinted>1601-01-01T00:00:00Z</cp:lastPrinted>
  <dcterms:created xsi:type="dcterms:W3CDTF">2025-09-19T08:23:00Z</dcterms:created>
  <dcterms:modified xsi:type="dcterms:W3CDTF">2025-09-19T08:23:00Z</dcterms:modified>
</cp:coreProperties>
</file>