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D0A" w:rsidRDefault="004C3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様式第4号(第4条関係)</w:t>
      </w:r>
    </w:p>
    <w:p w:rsidR="004C3D0A" w:rsidRDefault="004C3D0A">
      <w:pPr>
        <w:jc w:val="center"/>
        <w:rPr>
          <w:rFonts w:hint="eastAsia"/>
          <w:spacing w:val="420"/>
        </w:rPr>
      </w:pPr>
    </w:p>
    <w:p w:rsidR="004C3D0A" w:rsidRDefault="004C3D0A">
      <w:pPr>
        <w:jc w:val="center"/>
        <w:rPr>
          <w:rFonts w:hint="eastAsia"/>
          <w:lang w:eastAsia="zh-CN"/>
        </w:rPr>
      </w:pPr>
      <w:r>
        <w:rPr>
          <w:rFonts w:hint="eastAsia"/>
          <w:spacing w:val="420"/>
          <w:lang w:eastAsia="zh-CN"/>
        </w:rPr>
        <w:t>判定通知</w:t>
      </w:r>
      <w:r>
        <w:rPr>
          <w:rFonts w:hint="eastAsia"/>
          <w:lang w:eastAsia="zh-CN"/>
        </w:rPr>
        <w:t>書</w:t>
      </w:r>
    </w:p>
    <w:p w:rsidR="004C3D0A" w:rsidRDefault="004C3D0A">
      <w:pPr>
        <w:rPr>
          <w:rFonts w:hint="eastAsia"/>
          <w:lang w:eastAsia="zh-CN"/>
        </w:rPr>
      </w:pPr>
    </w:p>
    <w:p w:rsidR="004C3D0A" w:rsidRDefault="004C3D0A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号</w:t>
      </w:r>
    </w:p>
    <w:p w:rsidR="004C3D0A" w:rsidRDefault="004C3D0A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月　日</w:t>
      </w:r>
    </w:p>
    <w:p w:rsidR="004C3D0A" w:rsidRDefault="004C3D0A">
      <w:pPr>
        <w:rPr>
          <w:rFonts w:hint="eastAsia"/>
          <w:lang w:eastAsia="zh-CN"/>
        </w:rPr>
      </w:pPr>
    </w:p>
    <w:p w:rsidR="004C3D0A" w:rsidRDefault="004C3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様</w:t>
      </w:r>
    </w:p>
    <w:p w:rsidR="004C3D0A" w:rsidRDefault="004C3D0A">
      <w:pPr>
        <w:rPr>
          <w:rFonts w:hint="eastAsia"/>
          <w:lang w:eastAsia="zh-CN"/>
        </w:rPr>
      </w:pPr>
    </w:p>
    <w:p w:rsidR="004C3D0A" w:rsidRDefault="004C3D0A">
      <w:pPr>
        <w:jc w:val="right"/>
        <w:rPr>
          <w:rFonts w:hint="eastAsia"/>
        </w:rPr>
      </w:pPr>
      <w:r>
        <w:rPr>
          <w:rFonts w:hint="eastAsia"/>
        </w:rPr>
        <w:t>小野町長　　　　　　　　　　　　　　　印</w:t>
      </w:r>
    </w:p>
    <w:p w:rsidR="004C3D0A" w:rsidRDefault="004C3D0A">
      <w:pPr>
        <w:rPr>
          <w:rFonts w:hint="eastAsia"/>
        </w:rPr>
      </w:pPr>
    </w:p>
    <w:p w:rsidR="004C3D0A" w:rsidRDefault="004C3D0A">
      <w:pPr>
        <w:rPr>
          <w:rFonts w:hint="eastAsia"/>
        </w:rPr>
      </w:pPr>
    </w:p>
    <w:p w:rsidR="004C3D0A" w:rsidRDefault="004C3D0A">
      <w:pPr>
        <w:ind w:firstLineChars="100" w:firstLine="210"/>
        <w:rPr>
          <w:rFonts w:hint="eastAsia"/>
        </w:rPr>
      </w:pPr>
      <w:r>
        <w:rPr>
          <w:rFonts w:hint="eastAsia"/>
        </w:rPr>
        <w:t>先にご相談のあった　　　　　　　　　　　　　については、専門的判定の必要がありますので下記により福島県障</w:t>
      </w:r>
      <w:r w:rsidR="00822F87">
        <w:rPr>
          <w:rFonts w:hint="eastAsia"/>
        </w:rPr>
        <w:t>がい</w:t>
      </w:r>
      <w:r>
        <w:rPr>
          <w:rFonts w:hint="eastAsia"/>
        </w:rPr>
        <w:t>者総合福祉センターの判定を受けてください。</w:t>
      </w:r>
    </w:p>
    <w:p w:rsidR="004C3D0A" w:rsidRDefault="004C3D0A">
      <w:pPr>
        <w:ind w:leftChars="100" w:left="210"/>
        <w:rPr>
          <w:rFonts w:hint="eastAsia"/>
        </w:rPr>
      </w:pPr>
      <w:r>
        <w:rPr>
          <w:rFonts w:hint="eastAsia"/>
        </w:rPr>
        <w:t>なお、当日は本通知書を持参して提示してください。</w:t>
      </w:r>
    </w:p>
    <w:p w:rsidR="004C3D0A" w:rsidRDefault="004C3D0A">
      <w:pPr>
        <w:rPr>
          <w:rFonts w:hint="eastAsia"/>
        </w:rPr>
      </w:pPr>
    </w:p>
    <w:p w:rsidR="004C3D0A" w:rsidRDefault="004C3D0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C3D0A" w:rsidRDefault="004C3D0A">
      <w:pPr>
        <w:rPr>
          <w:rFonts w:hint="eastAsia"/>
        </w:rPr>
      </w:pPr>
    </w:p>
    <w:p w:rsidR="004C3D0A" w:rsidRDefault="004C3D0A">
      <w:pPr>
        <w:rPr>
          <w:rFonts w:hint="eastAsia"/>
        </w:rPr>
      </w:pPr>
      <w:r>
        <w:rPr>
          <w:rFonts w:hint="eastAsia"/>
        </w:rPr>
        <w:t>1　判定を受ける日　　　　　　年　　月　　日(　)　午前・午後　　時</w:t>
      </w:r>
    </w:p>
    <w:p w:rsidR="004C3D0A" w:rsidRDefault="004C3D0A">
      <w:pPr>
        <w:rPr>
          <w:rFonts w:hint="eastAsia"/>
        </w:rPr>
      </w:pPr>
    </w:p>
    <w:p w:rsidR="004C3D0A" w:rsidRDefault="004C3D0A">
      <w:pPr>
        <w:rPr>
          <w:rFonts w:hint="eastAsia"/>
        </w:rPr>
      </w:pPr>
      <w:r>
        <w:rPr>
          <w:rFonts w:hint="eastAsia"/>
        </w:rPr>
        <w:t>2　判定を受ける場所　　　ア　福島県障</w:t>
      </w:r>
      <w:r w:rsidR="00822F87">
        <w:rPr>
          <w:rFonts w:hint="eastAsia"/>
        </w:rPr>
        <w:t>がい</w:t>
      </w:r>
      <w:r>
        <w:rPr>
          <w:rFonts w:hint="eastAsia"/>
        </w:rPr>
        <w:t>者総合福祉センター</w:t>
      </w:r>
    </w:p>
    <w:p w:rsidR="004C3D0A" w:rsidRDefault="004C3D0A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</w:rPr>
        <w:t>イ　巡回相談会</w:t>
      </w:r>
    </w:p>
    <w:p w:rsidR="004C3D0A" w:rsidRDefault="004C3D0A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</w:rPr>
        <w:t>会場(　　　　　　　　　　　　　　　)</w:t>
      </w:r>
    </w:p>
    <w:p w:rsidR="004C3D0A" w:rsidRDefault="004C3D0A">
      <w:pPr>
        <w:rPr>
          <w:rFonts w:hint="eastAsia"/>
        </w:rPr>
      </w:pPr>
    </w:p>
    <w:p w:rsidR="004C3D0A" w:rsidRDefault="004C3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　身体障害者手帳番号　　第　　　　　号　　　　年　月　日交付(　　種　　級)</w:t>
      </w:r>
    </w:p>
    <w:p w:rsidR="004C3D0A" w:rsidRDefault="004C3D0A">
      <w:pPr>
        <w:rPr>
          <w:rFonts w:hint="eastAsia"/>
          <w:lang w:eastAsia="zh-CN"/>
        </w:rPr>
      </w:pPr>
    </w:p>
    <w:p w:rsidR="004C3D0A" w:rsidRDefault="004C3D0A">
      <w:pPr>
        <w:rPr>
          <w:rFonts w:hint="eastAsia"/>
        </w:rPr>
      </w:pPr>
      <w:r>
        <w:rPr>
          <w:rFonts w:hint="eastAsia"/>
        </w:rPr>
        <w:t>4　判定依頼事項</w:t>
      </w:r>
    </w:p>
    <w:p w:rsidR="004C3D0A" w:rsidRDefault="004C3D0A">
      <w:pPr>
        <w:rPr>
          <w:rFonts w:hint="eastAsia"/>
        </w:rPr>
      </w:pPr>
    </w:p>
    <w:sectPr w:rsidR="004C3D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52C9F">
      <w:r>
        <w:separator/>
      </w:r>
    </w:p>
  </w:endnote>
  <w:endnote w:type="continuationSeparator" w:id="0">
    <w:p w:rsidR="00000000" w:rsidRDefault="0045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52C9F">
      <w:r>
        <w:separator/>
      </w:r>
    </w:p>
  </w:footnote>
  <w:footnote w:type="continuationSeparator" w:id="0">
    <w:p w:rsidR="00000000" w:rsidRDefault="0045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87"/>
    <w:rsid w:val="00452C9F"/>
    <w:rsid w:val="004C3D0A"/>
    <w:rsid w:val="0082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C3FAF-9C9D-4304-B656-A306853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1601-01-01T00:00:00Z</cp:lastPrinted>
  <dcterms:created xsi:type="dcterms:W3CDTF">2025-09-19T08:23:00Z</dcterms:created>
  <dcterms:modified xsi:type="dcterms:W3CDTF">2025-09-19T08:23:00Z</dcterms:modified>
</cp:coreProperties>
</file>