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DA42" w14:textId="77777777" w:rsidR="002B495B" w:rsidRDefault="002B4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85F8B">
        <w:rPr>
          <w:rFonts w:hint="eastAsia"/>
        </w:rPr>
        <w:t>1</w:t>
      </w:r>
      <w:r w:rsidR="00FF4C31">
        <w:rPr>
          <w:rFonts w:hint="eastAsia"/>
        </w:rPr>
        <w:t>1</w:t>
      </w:r>
      <w:r>
        <w:rPr>
          <w:rFonts w:hint="eastAsia"/>
          <w:lang w:eastAsia="zh-CN"/>
        </w:rPr>
        <w:t>号(第</w:t>
      </w:r>
      <w:r w:rsidR="00A85F8B">
        <w:rPr>
          <w:rFonts w:hint="eastAsia"/>
        </w:rPr>
        <w:t>7</w:t>
      </w:r>
      <w:r>
        <w:rPr>
          <w:rFonts w:hint="eastAsia"/>
          <w:lang w:eastAsia="zh-CN"/>
        </w:rPr>
        <w:t>条関係)</w:t>
      </w:r>
    </w:p>
    <w:p w14:paraId="0C02FE5B" w14:textId="77777777" w:rsidR="002B495B" w:rsidRDefault="002B495B">
      <w:pPr>
        <w:rPr>
          <w:rFonts w:hint="eastAsia"/>
          <w:lang w:eastAsia="zh-CN"/>
        </w:rPr>
      </w:pPr>
    </w:p>
    <w:p w14:paraId="69E49D95" w14:textId="77777777" w:rsidR="002B495B" w:rsidRDefault="002B495B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職親委託</w:t>
      </w:r>
      <w:r w:rsidR="00A85F8B">
        <w:rPr>
          <w:rFonts w:hint="eastAsia"/>
          <w:spacing w:val="105"/>
        </w:rPr>
        <w:t>取消通知</w:t>
      </w:r>
      <w:r>
        <w:rPr>
          <w:rFonts w:hint="eastAsia"/>
          <w:lang w:eastAsia="zh-CN"/>
        </w:rPr>
        <w:t>書</w:t>
      </w:r>
    </w:p>
    <w:p w14:paraId="027E43A3" w14:textId="77777777" w:rsidR="002B495B" w:rsidRDefault="002B495B">
      <w:pPr>
        <w:rPr>
          <w:rFonts w:hint="eastAsia"/>
          <w:lang w:eastAsia="zh-CN"/>
        </w:rPr>
      </w:pPr>
    </w:p>
    <w:p w14:paraId="40F563E9" w14:textId="77777777" w:rsidR="002B495B" w:rsidRDefault="002B495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号</w:t>
      </w:r>
    </w:p>
    <w:p w14:paraId="2106B51F" w14:textId="77777777" w:rsidR="002B495B" w:rsidRDefault="002B495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月　日</w:t>
      </w:r>
    </w:p>
    <w:p w14:paraId="195F17B8" w14:textId="77777777" w:rsidR="002B495B" w:rsidRDefault="002B495B">
      <w:pPr>
        <w:rPr>
          <w:rFonts w:hint="eastAsia"/>
          <w:lang w:eastAsia="zh-CN"/>
        </w:rPr>
      </w:pPr>
    </w:p>
    <w:p w14:paraId="701D9CD2" w14:textId="77777777" w:rsidR="002B495B" w:rsidRDefault="002B495B">
      <w:pPr>
        <w:rPr>
          <w:rFonts w:hint="eastAsia"/>
        </w:rPr>
      </w:pPr>
      <w:r>
        <w:rPr>
          <w:rFonts w:hint="eastAsia"/>
        </w:rPr>
        <w:t>(職親)</w:t>
      </w:r>
    </w:p>
    <w:p w14:paraId="3B162039" w14:textId="77777777" w:rsidR="002B495B" w:rsidRDefault="002B495B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14:paraId="5ADEEEF7" w14:textId="77777777" w:rsidR="002B495B" w:rsidRDefault="002B495B">
      <w:pPr>
        <w:rPr>
          <w:rFonts w:hint="eastAsia"/>
        </w:rPr>
      </w:pPr>
    </w:p>
    <w:p w14:paraId="358265C7" w14:textId="77777777" w:rsidR="002B495B" w:rsidRDefault="002B495B">
      <w:pPr>
        <w:jc w:val="right"/>
        <w:rPr>
          <w:rFonts w:hint="eastAsia"/>
        </w:rPr>
      </w:pPr>
      <w:r>
        <w:rPr>
          <w:rFonts w:hint="eastAsia"/>
        </w:rPr>
        <w:t xml:space="preserve">小野町長　　　　　印　　　</w:t>
      </w:r>
    </w:p>
    <w:p w14:paraId="66875A48" w14:textId="77777777" w:rsidR="002B495B" w:rsidRDefault="002B495B">
      <w:pPr>
        <w:rPr>
          <w:rFonts w:hint="eastAsia"/>
        </w:rPr>
      </w:pPr>
    </w:p>
    <w:p w14:paraId="719F77EF" w14:textId="77777777" w:rsidR="002B495B" w:rsidRDefault="002B495B">
      <w:pPr>
        <w:rPr>
          <w:rFonts w:hint="eastAsia"/>
        </w:rPr>
      </w:pPr>
      <w:r>
        <w:rPr>
          <w:rFonts w:hint="eastAsia"/>
        </w:rPr>
        <w:t xml:space="preserve">　　下記のとおり職親</w:t>
      </w:r>
      <w:r w:rsidR="00A85F8B">
        <w:rPr>
          <w:rFonts w:hint="eastAsia"/>
        </w:rPr>
        <w:t>への</w:t>
      </w:r>
      <w:r>
        <w:rPr>
          <w:rFonts w:hint="eastAsia"/>
        </w:rPr>
        <w:t>委託</w:t>
      </w:r>
      <w:r w:rsidR="00A85F8B">
        <w:rPr>
          <w:rFonts w:hint="eastAsia"/>
        </w:rPr>
        <w:t>を取り消します。</w:t>
      </w:r>
    </w:p>
    <w:p w14:paraId="0DC90EBA" w14:textId="77777777" w:rsidR="002B495B" w:rsidRDefault="002B495B">
      <w:pPr>
        <w:rPr>
          <w:rFonts w:hint="eastAsia"/>
        </w:rPr>
      </w:pPr>
    </w:p>
    <w:p w14:paraId="7546B5A2" w14:textId="77777777" w:rsidR="002B495B" w:rsidRDefault="002B495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4B2ED4E" w14:textId="77777777" w:rsidR="002B495B" w:rsidRDefault="002B495B">
      <w:pPr>
        <w:rPr>
          <w:rFonts w:hint="eastAsia"/>
        </w:rPr>
      </w:pPr>
    </w:p>
    <w:p w14:paraId="4F46A114" w14:textId="77777777" w:rsidR="002B495B" w:rsidRDefault="002B495B">
      <w:pPr>
        <w:rPr>
          <w:rFonts w:hint="eastAsia"/>
        </w:rPr>
      </w:pPr>
      <w:r>
        <w:rPr>
          <w:rFonts w:hint="eastAsia"/>
        </w:rPr>
        <w:t xml:space="preserve">1　被委託者　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14:paraId="639E4AA4" w14:textId="77777777" w:rsidR="002B495B" w:rsidRDefault="002B495B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14:paraId="4AA24F44" w14:textId="77777777" w:rsidR="002B495B" w:rsidRDefault="002B495B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  <w:spacing w:val="38"/>
        </w:rPr>
        <w:t>生年月</w:t>
      </w:r>
      <w:r>
        <w:rPr>
          <w:rFonts w:hint="eastAsia"/>
        </w:rPr>
        <w:t>日　　　　年　　月　　日</w:t>
      </w:r>
      <w:r>
        <w:rPr>
          <w:rFonts w:hint="eastAsia"/>
          <w:spacing w:val="55"/>
        </w:rPr>
        <w:t>(男・女</w:t>
      </w:r>
      <w:r>
        <w:rPr>
          <w:rFonts w:hint="eastAsia"/>
        </w:rPr>
        <w:t>)</w:t>
      </w:r>
    </w:p>
    <w:p w14:paraId="4FC7CDCD" w14:textId="77777777" w:rsidR="002B495B" w:rsidRDefault="002B495B">
      <w:pPr>
        <w:rPr>
          <w:rFonts w:hint="eastAsia"/>
        </w:rPr>
      </w:pPr>
    </w:p>
    <w:p w14:paraId="3F2F131B" w14:textId="77777777" w:rsidR="002B495B" w:rsidRDefault="007F284B">
      <w:pPr>
        <w:rPr>
          <w:rFonts w:hint="eastAsia"/>
        </w:rPr>
      </w:pPr>
      <w:r>
        <w:rPr>
          <w:rFonts w:hint="eastAsia"/>
        </w:rPr>
        <w:t>2</w:t>
      </w:r>
      <w:r w:rsidR="002B495B">
        <w:rPr>
          <w:rFonts w:hint="eastAsia"/>
        </w:rPr>
        <w:t xml:space="preserve">　</w:t>
      </w:r>
      <w:r w:rsidR="00A85F8B">
        <w:rPr>
          <w:rFonts w:hint="eastAsia"/>
        </w:rPr>
        <w:t>取消年月日　　　　　　　年　　月　　日</w:t>
      </w:r>
    </w:p>
    <w:p w14:paraId="0BFCC04A" w14:textId="77777777" w:rsidR="002B495B" w:rsidRDefault="002B495B">
      <w:pPr>
        <w:rPr>
          <w:rFonts w:hint="eastAsia"/>
        </w:rPr>
      </w:pPr>
    </w:p>
    <w:p w14:paraId="7A698350" w14:textId="77777777" w:rsidR="002B495B" w:rsidRDefault="007F284B">
      <w:pPr>
        <w:rPr>
          <w:rFonts w:hint="eastAsia"/>
        </w:rPr>
      </w:pPr>
      <w:r>
        <w:rPr>
          <w:rFonts w:hint="eastAsia"/>
        </w:rPr>
        <w:t>3</w:t>
      </w:r>
      <w:r w:rsidR="002B495B">
        <w:rPr>
          <w:rFonts w:hint="eastAsia"/>
        </w:rPr>
        <w:t xml:space="preserve">　</w:t>
      </w:r>
      <w:r w:rsidR="00A85F8B">
        <w:rPr>
          <w:rFonts w:hint="eastAsia"/>
        </w:rPr>
        <w:t>取消理由</w:t>
      </w:r>
    </w:p>
    <w:p w14:paraId="3CDF8940" w14:textId="77777777" w:rsidR="00A85F8B" w:rsidRDefault="00A85F8B" w:rsidP="00A85F8B">
      <w:pPr>
        <w:rPr>
          <w:rFonts w:hint="eastAsia"/>
        </w:rPr>
      </w:pPr>
    </w:p>
    <w:p w14:paraId="66A13962" w14:textId="77777777" w:rsidR="00A85F8B" w:rsidRDefault="00A85F8B" w:rsidP="00A85F8B">
      <w:pPr>
        <w:rPr>
          <w:rFonts w:hint="eastAsia"/>
        </w:rPr>
      </w:pPr>
    </w:p>
    <w:p w14:paraId="52235C56" w14:textId="77777777" w:rsidR="00A85F8B" w:rsidRDefault="00A85F8B" w:rsidP="00A85F8B">
      <w:pPr>
        <w:rPr>
          <w:rFonts w:hint="eastAsia"/>
        </w:rPr>
      </w:pPr>
    </w:p>
    <w:p w14:paraId="319A331F" w14:textId="77777777" w:rsidR="00A85F8B" w:rsidRDefault="00A85F8B" w:rsidP="00A85F8B">
      <w:pPr>
        <w:rPr>
          <w:rFonts w:hint="eastAsia"/>
        </w:rPr>
      </w:pPr>
    </w:p>
    <w:p w14:paraId="03A80AFA" w14:textId="77777777" w:rsidR="00A85F8B" w:rsidRDefault="00A85F8B" w:rsidP="00A85F8B">
      <w:pPr>
        <w:rPr>
          <w:rFonts w:hint="eastAsia"/>
        </w:rPr>
      </w:pPr>
    </w:p>
    <w:p w14:paraId="60B9BCB6" w14:textId="77777777" w:rsidR="00A85F8B" w:rsidRDefault="00A85F8B" w:rsidP="00A85F8B">
      <w:pPr>
        <w:rPr>
          <w:rFonts w:hint="eastAsia"/>
        </w:rPr>
      </w:pPr>
    </w:p>
    <w:tbl>
      <w:tblPr>
        <w:tblW w:w="0" w:type="auto"/>
        <w:tblInd w:w="4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A85F8B" w14:paraId="7635AA45" w14:textId="77777777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7665" w:type="dxa"/>
          </w:tcPr>
          <w:p w14:paraId="50896C2E" w14:textId="77777777" w:rsidR="00A85F8B" w:rsidRPr="00A22107" w:rsidRDefault="00A85F8B" w:rsidP="00A85F8B">
            <w:r w:rsidRPr="00A22107">
              <w:rPr>
                <w:rFonts w:hint="eastAsia"/>
              </w:rPr>
              <w:t>教　　示</w:t>
            </w:r>
          </w:p>
          <w:p w14:paraId="4308074A" w14:textId="77777777" w:rsidR="00A85F8B" w:rsidRDefault="00A85F8B" w:rsidP="00A85F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A22107">
              <w:rPr>
                <w:rFonts w:hint="eastAsia"/>
              </w:rPr>
              <w:t>この決定について不服があるときは、この決定があったことを知った日</w:t>
            </w:r>
          </w:p>
          <w:p w14:paraId="260C6EE9" w14:textId="77777777" w:rsidR="00A85F8B" w:rsidRPr="00A22107" w:rsidRDefault="00A85F8B" w:rsidP="00A85F8B">
            <w:pPr>
              <w:ind w:firstLineChars="100" w:firstLine="210"/>
            </w:pPr>
            <w:r w:rsidRPr="00A22107">
              <w:rPr>
                <w:rFonts w:hint="eastAsia"/>
              </w:rPr>
              <w:t>の翌日から起算して６０日以内に異議申し立てをすることができます。</w:t>
            </w:r>
          </w:p>
          <w:p w14:paraId="4607AFFE" w14:textId="77777777" w:rsidR="00A85F8B" w:rsidRDefault="00A85F8B" w:rsidP="00A85F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A22107">
              <w:rPr>
                <w:rFonts w:hint="eastAsia"/>
              </w:rPr>
              <w:t>この決定の取消しを求める訴えをする場合は、この決定のあったことを知</w:t>
            </w:r>
          </w:p>
          <w:p w14:paraId="2FF78AD3" w14:textId="77777777" w:rsidR="00A85F8B" w:rsidRDefault="00A85F8B" w:rsidP="00A85F8B">
            <w:pPr>
              <w:ind w:firstLineChars="100" w:firstLine="210"/>
              <w:rPr>
                <w:rFonts w:hint="eastAsia"/>
              </w:rPr>
            </w:pPr>
            <w:r w:rsidRPr="00A22107">
              <w:rPr>
                <w:rFonts w:hint="eastAsia"/>
              </w:rPr>
              <w:t>った日から６か月以内に、小野町長を被告として当該訴えを提起することが</w:t>
            </w:r>
          </w:p>
          <w:p w14:paraId="46959B8A" w14:textId="77777777" w:rsidR="00A85F8B" w:rsidRDefault="00A85F8B" w:rsidP="00A85F8B">
            <w:pPr>
              <w:ind w:firstLineChars="100" w:firstLine="210"/>
              <w:rPr>
                <w:rFonts w:hint="eastAsia"/>
              </w:rPr>
            </w:pPr>
            <w:r w:rsidRPr="00A22107">
              <w:rPr>
                <w:rFonts w:hint="eastAsia"/>
              </w:rPr>
              <w:t>できます。ただし、正当な理由がない限り、この決定の日から１年を経過し</w:t>
            </w:r>
          </w:p>
          <w:p w14:paraId="747CE3A2" w14:textId="77777777" w:rsidR="00A85F8B" w:rsidRDefault="00A85F8B" w:rsidP="00A85F8B">
            <w:pPr>
              <w:ind w:firstLineChars="100" w:firstLine="210"/>
              <w:rPr>
                <w:rFonts w:hint="eastAsia"/>
              </w:rPr>
            </w:pPr>
            <w:r w:rsidRPr="00A22107">
              <w:rPr>
                <w:rFonts w:hint="eastAsia"/>
              </w:rPr>
              <w:t>たときは、提起することができません。</w:t>
            </w:r>
          </w:p>
        </w:tc>
      </w:tr>
    </w:tbl>
    <w:p w14:paraId="03D212FB" w14:textId="77777777" w:rsidR="002B495B" w:rsidRDefault="002B495B">
      <w:pPr>
        <w:rPr>
          <w:rFonts w:hint="eastAsia"/>
        </w:rPr>
      </w:pPr>
    </w:p>
    <w:sectPr w:rsidR="002B49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7C90F" w14:textId="77777777" w:rsidR="00000000" w:rsidRDefault="00B37793">
      <w:r>
        <w:separator/>
      </w:r>
    </w:p>
  </w:endnote>
  <w:endnote w:type="continuationSeparator" w:id="0">
    <w:p w14:paraId="7AFB47C5" w14:textId="77777777" w:rsidR="00000000" w:rsidRDefault="00B3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C8AE" w14:textId="77777777" w:rsidR="00000000" w:rsidRDefault="00B37793">
      <w:r>
        <w:separator/>
      </w:r>
    </w:p>
  </w:footnote>
  <w:footnote w:type="continuationSeparator" w:id="0">
    <w:p w14:paraId="7620BACE" w14:textId="77777777" w:rsidR="00000000" w:rsidRDefault="00B3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36"/>
    <w:rsid w:val="002B495B"/>
    <w:rsid w:val="007F284B"/>
    <w:rsid w:val="009A1F36"/>
    <w:rsid w:val="00A85F8B"/>
    <w:rsid w:val="00B37793"/>
    <w:rsid w:val="00CB4349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F3489"/>
  <w15:chartTrackingRefBased/>
  <w15:docId w15:val="{D7B04190-06F2-47AA-9E8F-146F25F7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s.yoshida</dc:creator>
  <cp:keywords/>
  <dc:description/>
  <cp:lastModifiedBy>村上香</cp:lastModifiedBy>
  <cp:revision>2</cp:revision>
  <cp:lastPrinted>2007-10-21T05:47:00Z</cp:lastPrinted>
  <dcterms:created xsi:type="dcterms:W3CDTF">2025-09-19T08:26:00Z</dcterms:created>
  <dcterms:modified xsi:type="dcterms:W3CDTF">2025-09-19T08:26:00Z</dcterms:modified>
</cp:coreProperties>
</file>