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CD5" w:rsidRDefault="00E62CD5" w:rsidP="00E62CD5">
      <w:r>
        <w:rPr>
          <w:rFonts w:hint="eastAsia"/>
        </w:rPr>
        <w:t>様式第</w:t>
      </w:r>
      <w:r w:rsidR="00D118E0"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E62CD5" w:rsidRPr="00FB5D62" w:rsidRDefault="00E62CD5" w:rsidP="00E62CD5"/>
    <w:p w:rsidR="00E62CD5" w:rsidRPr="002F0BE9" w:rsidRDefault="00E62CD5" w:rsidP="00E62C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浄化槽</w:t>
      </w:r>
      <w:r w:rsidR="00D118E0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士名簿</w:t>
      </w:r>
    </w:p>
    <w:p w:rsidR="00E62CD5" w:rsidRPr="00D118E0" w:rsidRDefault="00E62CD5" w:rsidP="00E62CD5">
      <w:pPr>
        <w:ind w:firstLineChars="2800" w:firstLine="5880"/>
      </w:pPr>
    </w:p>
    <w:p w:rsidR="00E62CD5" w:rsidRDefault="00E62CD5" w:rsidP="00E62CD5">
      <w:pPr>
        <w:ind w:firstLineChars="2800" w:firstLine="5880"/>
      </w:pPr>
      <w:r>
        <w:rPr>
          <w:rFonts w:hint="eastAsia"/>
        </w:rPr>
        <w:t>平成　　年　　月　　日</w:t>
      </w:r>
    </w:p>
    <w:p w:rsidR="00E62CD5" w:rsidRDefault="00E62CD5" w:rsidP="00E62CD5">
      <w:pPr>
        <w:ind w:firstLineChars="100" w:firstLine="220"/>
        <w:rPr>
          <w:sz w:val="22"/>
        </w:rPr>
      </w:pPr>
      <w:r w:rsidRPr="002F0BE9">
        <w:rPr>
          <w:rFonts w:hint="eastAsia"/>
          <w:sz w:val="22"/>
        </w:rPr>
        <w:t>小野町長</w:t>
      </w:r>
    </w:p>
    <w:p w:rsidR="008629C7" w:rsidRDefault="008629C7" w:rsidP="00E62CD5">
      <w:pPr>
        <w:ind w:firstLineChars="100" w:firstLine="220"/>
        <w:rPr>
          <w:sz w:val="22"/>
        </w:rPr>
      </w:pPr>
    </w:p>
    <w:p w:rsidR="008629C7" w:rsidRPr="002F0BE9" w:rsidRDefault="008629C7" w:rsidP="00E62CD5">
      <w:pPr>
        <w:ind w:firstLineChars="100" w:firstLine="220"/>
        <w:rPr>
          <w:sz w:val="22"/>
        </w:rPr>
      </w:pPr>
    </w:p>
    <w:p w:rsidR="00E62CD5" w:rsidRPr="002F0BE9" w:rsidRDefault="00E62CD5" w:rsidP="00E62CD5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>所</w:t>
      </w:r>
    </w:p>
    <w:p w:rsidR="00E62CD5" w:rsidRPr="002F0BE9" w:rsidRDefault="00E62CD5" w:rsidP="00E62CD5">
      <w:pPr>
        <w:ind w:firstLineChars="2000" w:firstLine="4400"/>
        <w:rPr>
          <w:sz w:val="22"/>
        </w:rPr>
      </w:pPr>
      <w:r w:rsidRPr="002F0BE9">
        <w:rPr>
          <w:rFonts w:hint="eastAsia"/>
          <w:sz w:val="22"/>
        </w:rPr>
        <w:t>申請者</w:t>
      </w:r>
    </w:p>
    <w:p w:rsidR="00E62CD5" w:rsidRPr="002F0BE9" w:rsidRDefault="00E62CD5" w:rsidP="00E62CD5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 xml:space="preserve">名　　</w:t>
      </w:r>
      <w:r>
        <w:rPr>
          <w:rFonts w:hint="eastAsia"/>
          <w:sz w:val="22"/>
        </w:rPr>
        <w:t xml:space="preserve">　　　　　　　</w:t>
      </w:r>
      <w:r w:rsidRPr="002F0BE9">
        <w:rPr>
          <w:rFonts w:hint="eastAsia"/>
          <w:sz w:val="22"/>
        </w:rPr>
        <w:t xml:space="preserve">　　㊞</w:t>
      </w:r>
    </w:p>
    <w:p w:rsidR="008629C7" w:rsidRDefault="008629C7" w:rsidP="00E62CD5"/>
    <w:p w:rsidR="00E62CD5" w:rsidRDefault="00E62CD5" w:rsidP="00E62CD5">
      <w:r>
        <w:rPr>
          <w:rFonts w:hint="eastAsia"/>
        </w:rPr>
        <w:t xml:space="preserve">　</w:t>
      </w:r>
    </w:p>
    <w:p w:rsidR="00E62CD5" w:rsidRDefault="0044377F" w:rsidP="00E62CD5">
      <w:r>
        <w:rPr>
          <w:rFonts w:hint="eastAsia"/>
        </w:rPr>
        <w:t xml:space="preserve">　１　専属浄化槽</w:t>
      </w:r>
      <w:r w:rsidR="00D118E0">
        <w:rPr>
          <w:rFonts w:hint="eastAsia"/>
        </w:rPr>
        <w:t>管理</w:t>
      </w:r>
      <w:r>
        <w:rPr>
          <w:rFonts w:hint="eastAsia"/>
        </w:rPr>
        <w:t>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2345"/>
        <w:gridCol w:w="1803"/>
        <w:gridCol w:w="1111"/>
        <w:gridCol w:w="1197"/>
      </w:tblGrid>
      <w:tr w:rsidR="008629C7" w:rsidRPr="008E42F7" w:rsidTr="008E42F7">
        <w:tc>
          <w:tcPr>
            <w:tcW w:w="2093" w:type="dxa"/>
          </w:tcPr>
          <w:p w:rsidR="008629C7" w:rsidRPr="008E42F7" w:rsidRDefault="008629C7" w:rsidP="00565DF9">
            <w:pPr>
              <w:jc w:val="center"/>
            </w:pPr>
            <w:r w:rsidRPr="008E42F7">
              <w:rPr>
                <w:rFonts w:hint="eastAsia"/>
              </w:rPr>
              <w:t>浄化槽管理士証</w:t>
            </w:r>
          </w:p>
          <w:p w:rsidR="008629C7" w:rsidRPr="008E42F7" w:rsidRDefault="008629C7" w:rsidP="00565DF9">
            <w:pPr>
              <w:jc w:val="center"/>
            </w:pPr>
            <w:r w:rsidRPr="008E42F7">
              <w:rPr>
                <w:rFonts w:hint="eastAsia"/>
              </w:rPr>
              <w:t>番　　　　　号</w:t>
            </w:r>
          </w:p>
        </w:tc>
        <w:tc>
          <w:tcPr>
            <w:tcW w:w="2410" w:type="dxa"/>
            <w:vAlign w:val="center"/>
          </w:tcPr>
          <w:p w:rsidR="008629C7" w:rsidRPr="008E42F7" w:rsidRDefault="008629C7" w:rsidP="00565DF9">
            <w:pPr>
              <w:jc w:val="center"/>
            </w:pPr>
            <w:r w:rsidRPr="008E42F7">
              <w:rPr>
                <w:rFonts w:hint="eastAsia"/>
              </w:rPr>
              <w:t>氏　　　　名</w:t>
            </w:r>
          </w:p>
        </w:tc>
        <w:tc>
          <w:tcPr>
            <w:tcW w:w="1842" w:type="dxa"/>
            <w:vAlign w:val="center"/>
          </w:tcPr>
          <w:p w:rsidR="008629C7" w:rsidRPr="008E42F7" w:rsidRDefault="008629C7" w:rsidP="00565DF9">
            <w:pPr>
              <w:ind w:firstLineChars="100" w:firstLine="210"/>
              <w:jc w:val="center"/>
            </w:pPr>
            <w:r w:rsidRPr="008E42F7"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8629C7" w:rsidRPr="008E42F7" w:rsidRDefault="008629C7" w:rsidP="00565DF9">
            <w:pPr>
              <w:jc w:val="center"/>
            </w:pPr>
            <w:r w:rsidRPr="008E42F7">
              <w:rPr>
                <w:rFonts w:hint="eastAsia"/>
              </w:rPr>
              <w:t>最終学歴</w:t>
            </w:r>
          </w:p>
        </w:tc>
        <w:tc>
          <w:tcPr>
            <w:tcW w:w="1223" w:type="dxa"/>
            <w:vAlign w:val="center"/>
          </w:tcPr>
          <w:p w:rsidR="008629C7" w:rsidRPr="008E42F7" w:rsidRDefault="008629C7" w:rsidP="00565DF9">
            <w:pPr>
              <w:jc w:val="center"/>
            </w:pPr>
            <w:r w:rsidRPr="008E42F7">
              <w:rPr>
                <w:rFonts w:hint="eastAsia"/>
              </w:rPr>
              <w:t>管</w:t>
            </w:r>
            <w:r w:rsidRPr="008E42F7">
              <w:rPr>
                <w:rFonts w:hint="eastAsia"/>
              </w:rPr>
              <w:t xml:space="preserve"> </w:t>
            </w:r>
            <w:r w:rsidRPr="008E42F7">
              <w:rPr>
                <w:rFonts w:hint="eastAsia"/>
              </w:rPr>
              <w:t>理</w:t>
            </w:r>
            <w:r w:rsidRPr="008E42F7">
              <w:rPr>
                <w:rFonts w:hint="eastAsia"/>
              </w:rPr>
              <w:t xml:space="preserve"> </w:t>
            </w:r>
            <w:r w:rsidRPr="008E42F7">
              <w:rPr>
                <w:rFonts w:hint="eastAsia"/>
              </w:rPr>
              <w:t>士</w:t>
            </w:r>
          </w:p>
          <w:p w:rsidR="008629C7" w:rsidRPr="008E42F7" w:rsidRDefault="008629C7" w:rsidP="00565DF9">
            <w:pPr>
              <w:jc w:val="center"/>
            </w:pPr>
            <w:r w:rsidRPr="008E42F7">
              <w:rPr>
                <w:rFonts w:hint="eastAsia"/>
              </w:rPr>
              <w:t>経験年数</w:t>
            </w:r>
          </w:p>
        </w:tc>
      </w:tr>
      <w:tr w:rsidR="008629C7" w:rsidRPr="008E42F7" w:rsidTr="008E42F7">
        <w:tc>
          <w:tcPr>
            <w:tcW w:w="2093" w:type="dxa"/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</w:tcPr>
          <w:p w:rsidR="008629C7" w:rsidRPr="008E42F7" w:rsidRDefault="008629C7" w:rsidP="00E62CD5"/>
        </w:tc>
        <w:tc>
          <w:tcPr>
            <w:tcW w:w="1842" w:type="dxa"/>
          </w:tcPr>
          <w:p w:rsidR="008629C7" w:rsidRPr="008E42F7" w:rsidRDefault="008629C7" w:rsidP="00E62CD5"/>
        </w:tc>
        <w:tc>
          <w:tcPr>
            <w:tcW w:w="1134" w:type="dxa"/>
          </w:tcPr>
          <w:p w:rsidR="008629C7" w:rsidRPr="008E42F7" w:rsidRDefault="008629C7" w:rsidP="00E62CD5"/>
        </w:tc>
        <w:tc>
          <w:tcPr>
            <w:tcW w:w="1223" w:type="dxa"/>
          </w:tcPr>
          <w:p w:rsidR="008629C7" w:rsidRPr="008E42F7" w:rsidRDefault="008629C7" w:rsidP="00E62CD5"/>
        </w:tc>
      </w:tr>
      <w:tr w:rsidR="008629C7" w:rsidRPr="008E42F7" w:rsidTr="008E42F7">
        <w:trPr>
          <w:trHeight w:val="465"/>
        </w:trPr>
        <w:tc>
          <w:tcPr>
            <w:tcW w:w="2093" w:type="dxa"/>
            <w:tcBorders>
              <w:bottom w:val="single" w:sz="4" w:space="0" w:color="auto"/>
            </w:tcBorders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  <w:tcBorders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842" w:type="dxa"/>
            <w:tcBorders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134" w:type="dxa"/>
            <w:tcBorders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223" w:type="dxa"/>
            <w:tcBorders>
              <w:bottom w:val="single" w:sz="4" w:space="0" w:color="auto"/>
            </w:tcBorders>
          </w:tcPr>
          <w:p w:rsidR="008629C7" w:rsidRPr="008E42F7" w:rsidRDefault="008629C7" w:rsidP="00E62CD5"/>
        </w:tc>
      </w:tr>
      <w:tr w:rsidR="008629C7" w:rsidRPr="008E42F7" w:rsidTr="008E42F7">
        <w:trPr>
          <w:trHeight w:val="600"/>
        </w:trPr>
        <w:tc>
          <w:tcPr>
            <w:tcW w:w="2093" w:type="dxa"/>
            <w:tcBorders>
              <w:top w:val="single" w:sz="4" w:space="0" w:color="auto"/>
            </w:tcBorders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  <w:tcBorders>
              <w:top w:val="single" w:sz="4" w:space="0" w:color="auto"/>
            </w:tcBorders>
          </w:tcPr>
          <w:p w:rsidR="008629C7" w:rsidRPr="008E42F7" w:rsidRDefault="008629C7" w:rsidP="00E62CD5"/>
        </w:tc>
        <w:tc>
          <w:tcPr>
            <w:tcW w:w="1842" w:type="dxa"/>
            <w:tcBorders>
              <w:top w:val="single" w:sz="4" w:space="0" w:color="auto"/>
            </w:tcBorders>
          </w:tcPr>
          <w:p w:rsidR="008629C7" w:rsidRPr="008E42F7" w:rsidRDefault="008629C7" w:rsidP="00E62CD5"/>
        </w:tc>
        <w:tc>
          <w:tcPr>
            <w:tcW w:w="1134" w:type="dxa"/>
            <w:tcBorders>
              <w:top w:val="single" w:sz="4" w:space="0" w:color="auto"/>
            </w:tcBorders>
          </w:tcPr>
          <w:p w:rsidR="008629C7" w:rsidRPr="008E42F7" w:rsidRDefault="008629C7" w:rsidP="00E62CD5"/>
        </w:tc>
        <w:tc>
          <w:tcPr>
            <w:tcW w:w="1223" w:type="dxa"/>
            <w:tcBorders>
              <w:top w:val="single" w:sz="4" w:space="0" w:color="auto"/>
            </w:tcBorders>
          </w:tcPr>
          <w:p w:rsidR="008629C7" w:rsidRPr="008E42F7" w:rsidRDefault="008629C7" w:rsidP="00E62CD5"/>
        </w:tc>
      </w:tr>
      <w:tr w:rsidR="008629C7" w:rsidRPr="008E42F7" w:rsidTr="008E42F7">
        <w:trPr>
          <w:trHeight w:val="360"/>
        </w:trPr>
        <w:tc>
          <w:tcPr>
            <w:tcW w:w="2093" w:type="dxa"/>
            <w:tcBorders>
              <w:bottom w:val="single" w:sz="4" w:space="0" w:color="auto"/>
            </w:tcBorders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  <w:tcBorders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842" w:type="dxa"/>
            <w:tcBorders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134" w:type="dxa"/>
            <w:tcBorders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223" w:type="dxa"/>
            <w:tcBorders>
              <w:bottom w:val="single" w:sz="4" w:space="0" w:color="auto"/>
            </w:tcBorders>
          </w:tcPr>
          <w:p w:rsidR="008629C7" w:rsidRPr="008E42F7" w:rsidRDefault="008629C7" w:rsidP="00E62CD5"/>
        </w:tc>
      </w:tr>
      <w:tr w:rsidR="008629C7" w:rsidRPr="008E42F7" w:rsidTr="008E42F7">
        <w:trPr>
          <w:trHeight w:val="70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</w:tr>
      <w:tr w:rsidR="008629C7" w:rsidRPr="008E42F7" w:rsidTr="008E42F7">
        <w:trPr>
          <w:trHeight w:val="61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</w:tr>
      <w:tr w:rsidR="008629C7" w:rsidRPr="008E42F7" w:rsidTr="008E42F7">
        <w:trPr>
          <w:trHeight w:val="73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</w:tr>
      <w:tr w:rsidR="008629C7" w:rsidRPr="008E42F7" w:rsidTr="008E42F7">
        <w:trPr>
          <w:trHeight w:val="7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629C7" w:rsidRPr="008E42F7" w:rsidRDefault="008629C7" w:rsidP="00E62CD5"/>
        </w:tc>
      </w:tr>
      <w:tr w:rsidR="008629C7" w:rsidRPr="008E42F7" w:rsidTr="008E42F7">
        <w:trPr>
          <w:trHeight w:val="660"/>
        </w:trPr>
        <w:tc>
          <w:tcPr>
            <w:tcW w:w="2093" w:type="dxa"/>
            <w:tcBorders>
              <w:top w:val="single" w:sz="4" w:space="0" w:color="auto"/>
            </w:tcBorders>
          </w:tcPr>
          <w:p w:rsidR="008629C7" w:rsidRPr="008E42F7" w:rsidRDefault="008629C7" w:rsidP="00E62CD5"/>
          <w:p w:rsidR="008629C7" w:rsidRPr="008E42F7" w:rsidRDefault="008629C7" w:rsidP="00E62CD5"/>
        </w:tc>
        <w:tc>
          <w:tcPr>
            <w:tcW w:w="2410" w:type="dxa"/>
            <w:tcBorders>
              <w:top w:val="single" w:sz="4" w:space="0" w:color="auto"/>
            </w:tcBorders>
          </w:tcPr>
          <w:p w:rsidR="008629C7" w:rsidRPr="008E42F7" w:rsidRDefault="008629C7" w:rsidP="00E62CD5"/>
        </w:tc>
        <w:tc>
          <w:tcPr>
            <w:tcW w:w="1842" w:type="dxa"/>
            <w:tcBorders>
              <w:top w:val="single" w:sz="4" w:space="0" w:color="auto"/>
            </w:tcBorders>
          </w:tcPr>
          <w:p w:rsidR="008629C7" w:rsidRPr="008E42F7" w:rsidRDefault="008629C7" w:rsidP="00E62CD5"/>
        </w:tc>
        <w:tc>
          <w:tcPr>
            <w:tcW w:w="1134" w:type="dxa"/>
            <w:tcBorders>
              <w:top w:val="single" w:sz="4" w:space="0" w:color="auto"/>
            </w:tcBorders>
          </w:tcPr>
          <w:p w:rsidR="008629C7" w:rsidRPr="008E42F7" w:rsidRDefault="008629C7" w:rsidP="00E62CD5"/>
        </w:tc>
        <w:tc>
          <w:tcPr>
            <w:tcW w:w="1223" w:type="dxa"/>
            <w:tcBorders>
              <w:top w:val="single" w:sz="4" w:space="0" w:color="auto"/>
            </w:tcBorders>
          </w:tcPr>
          <w:p w:rsidR="008629C7" w:rsidRPr="008E42F7" w:rsidRDefault="008629C7" w:rsidP="00E62CD5"/>
        </w:tc>
      </w:tr>
    </w:tbl>
    <w:p w:rsidR="008629C7" w:rsidRDefault="008629C7" w:rsidP="00E62CD5">
      <w:pPr>
        <w:rPr>
          <w:rFonts w:hint="eastAsia"/>
        </w:rPr>
      </w:pPr>
    </w:p>
    <w:p w:rsidR="00565DF9" w:rsidRDefault="00565DF9" w:rsidP="00E62CD5">
      <w:r>
        <w:rPr>
          <w:rFonts w:hint="eastAsia"/>
        </w:rPr>
        <w:t>１．当該名簿に浄化槽管理士証の写しを添付すること。</w:t>
      </w:r>
    </w:p>
    <w:sectPr w:rsidR="00565DF9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76AB" w:rsidRDefault="00DB76AB" w:rsidP="00A932D2">
      <w:r>
        <w:separator/>
      </w:r>
    </w:p>
  </w:endnote>
  <w:endnote w:type="continuationSeparator" w:id="0">
    <w:p w:rsidR="00DB76AB" w:rsidRDefault="00DB76AB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76AB" w:rsidRDefault="00DB76AB" w:rsidP="00A932D2">
      <w:r>
        <w:separator/>
      </w:r>
    </w:p>
  </w:footnote>
  <w:footnote w:type="continuationSeparator" w:id="0">
    <w:p w:rsidR="00DB76AB" w:rsidRDefault="00DB76AB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4C"/>
    <w:rsid w:val="000201DD"/>
    <w:rsid w:val="000404D1"/>
    <w:rsid w:val="00066C27"/>
    <w:rsid w:val="000850AB"/>
    <w:rsid w:val="00085956"/>
    <w:rsid w:val="0008747D"/>
    <w:rsid w:val="00167F4C"/>
    <w:rsid w:val="00186099"/>
    <w:rsid w:val="001D73AB"/>
    <w:rsid w:val="0027791A"/>
    <w:rsid w:val="0029022A"/>
    <w:rsid w:val="002A1AB4"/>
    <w:rsid w:val="002C458D"/>
    <w:rsid w:val="002E3715"/>
    <w:rsid w:val="00352773"/>
    <w:rsid w:val="003A53F8"/>
    <w:rsid w:val="00422C87"/>
    <w:rsid w:val="00433F90"/>
    <w:rsid w:val="0044377F"/>
    <w:rsid w:val="004852EC"/>
    <w:rsid w:val="0049583B"/>
    <w:rsid w:val="004A1752"/>
    <w:rsid w:val="0052411F"/>
    <w:rsid w:val="0053711D"/>
    <w:rsid w:val="00565DF9"/>
    <w:rsid w:val="00590FCE"/>
    <w:rsid w:val="005C1159"/>
    <w:rsid w:val="006364D7"/>
    <w:rsid w:val="006A3C09"/>
    <w:rsid w:val="006B3E3D"/>
    <w:rsid w:val="00727662"/>
    <w:rsid w:val="00735433"/>
    <w:rsid w:val="00741196"/>
    <w:rsid w:val="0074581D"/>
    <w:rsid w:val="007664D5"/>
    <w:rsid w:val="007A644F"/>
    <w:rsid w:val="007A781D"/>
    <w:rsid w:val="007D7518"/>
    <w:rsid w:val="007E46A6"/>
    <w:rsid w:val="008050EA"/>
    <w:rsid w:val="00825587"/>
    <w:rsid w:val="0085636C"/>
    <w:rsid w:val="008629C7"/>
    <w:rsid w:val="00886C22"/>
    <w:rsid w:val="008E42F7"/>
    <w:rsid w:val="00901DDC"/>
    <w:rsid w:val="00932AC6"/>
    <w:rsid w:val="00957572"/>
    <w:rsid w:val="00A34CFA"/>
    <w:rsid w:val="00A52F7F"/>
    <w:rsid w:val="00A643A3"/>
    <w:rsid w:val="00A75ACE"/>
    <w:rsid w:val="00A77457"/>
    <w:rsid w:val="00A932D2"/>
    <w:rsid w:val="00AA0940"/>
    <w:rsid w:val="00AB1118"/>
    <w:rsid w:val="00B429A9"/>
    <w:rsid w:val="00B80808"/>
    <w:rsid w:val="00B86CD0"/>
    <w:rsid w:val="00B86EBF"/>
    <w:rsid w:val="00B93674"/>
    <w:rsid w:val="00BC519D"/>
    <w:rsid w:val="00BF7BFC"/>
    <w:rsid w:val="00C16B67"/>
    <w:rsid w:val="00C215A1"/>
    <w:rsid w:val="00C31339"/>
    <w:rsid w:val="00C57EF0"/>
    <w:rsid w:val="00C645A0"/>
    <w:rsid w:val="00C75F80"/>
    <w:rsid w:val="00CA706E"/>
    <w:rsid w:val="00D118E0"/>
    <w:rsid w:val="00D26571"/>
    <w:rsid w:val="00D470FF"/>
    <w:rsid w:val="00D56691"/>
    <w:rsid w:val="00DB76AB"/>
    <w:rsid w:val="00DD1CBD"/>
    <w:rsid w:val="00E135ED"/>
    <w:rsid w:val="00E62CD5"/>
    <w:rsid w:val="00E64B03"/>
    <w:rsid w:val="00E66F7A"/>
    <w:rsid w:val="00E73A61"/>
    <w:rsid w:val="00E7645E"/>
    <w:rsid w:val="00EB58EB"/>
    <w:rsid w:val="00EF714F"/>
    <w:rsid w:val="00F1155D"/>
    <w:rsid w:val="00F5026E"/>
    <w:rsid w:val="00F73125"/>
    <w:rsid w:val="00FA78A0"/>
    <w:rsid w:val="00FB5D6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78EE4-AE87-404A-8A52-9E7D41AA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v2\&#24179;&#25104;23&#24180;&#24230;\8.&#34907;&#29983;\B.&#29872;&#22659;&#34907;&#29983;\1.&#21512;&#20341;&#27972;&#21270;&#27133;\01%20&#27972;&#21270;&#27133;&#24066;&#30010;&#26449;&#25972;&#20633;&#25512;&#36914;&#20107;&#26989;&#12288;&#26465;&#20363;&#12539;&#35215;&#21063;&#12539;&#35201;&#32177;\&#27972;&#21270;&#27133;&#20445;&#23432;&#28857;&#26908;&#20107;&#26989;&#32773;&#25351;&#23450;&#35201;&#32177;\&#27096;&#24335;&#31532;3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様式第3号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y.nishimaki</dc:creator>
  <cp:keywords/>
  <cp:lastModifiedBy>村上香</cp:lastModifiedBy>
  <cp:revision>2</cp:revision>
  <cp:lastPrinted>2011-03-30T08:26:00Z</cp:lastPrinted>
  <dcterms:created xsi:type="dcterms:W3CDTF">2025-09-26T00:27:00Z</dcterms:created>
  <dcterms:modified xsi:type="dcterms:W3CDTF">2025-09-26T00:27:00Z</dcterms:modified>
</cp:coreProperties>
</file>