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BCC70" w14:textId="77777777" w:rsidR="00E135ED" w:rsidRDefault="00E135ED" w:rsidP="00E135ED">
      <w:r>
        <w:rPr>
          <w:rFonts w:hint="eastAsia"/>
        </w:rPr>
        <w:t>様式第</w:t>
      </w:r>
      <w:r w:rsidR="00F73125">
        <w:rPr>
          <w:rFonts w:hint="eastAsia"/>
        </w:rPr>
        <w:t>7</w:t>
      </w:r>
      <w:r>
        <w:rPr>
          <w:rFonts w:hint="eastAsia"/>
        </w:rPr>
        <w:t>号（第</w:t>
      </w:r>
      <w:r w:rsidR="006E5DAD">
        <w:rPr>
          <w:rFonts w:hint="eastAsia"/>
        </w:rPr>
        <w:t>8</w:t>
      </w:r>
      <w:r>
        <w:rPr>
          <w:rFonts w:hint="eastAsia"/>
        </w:rPr>
        <w:t>条関係）</w:t>
      </w:r>
    </w:p>
    <w:p w14:paraId="1CFECCD8" w14:textId="77777777" w:rsidR="00E135ED" w:rsidRPr="00886C22" w:rsidRDefault="00E135ED" w:rsidP="00E135ED"/>
    <w:p w14:paraId="76053103" w14:textId="77777777" w:rsidR="00E135ED" w:rsidRPr="006E5DAD" w:rsidRDefault="006E5DAD" w:rsidP="00E135ED">
      <w:pPr>
        <w:jc w:val="center"/>
        <w:rPr>
          <w:sz w:val="22"/>
        </w:rPr>
      </w:pPr>
      <w:r w:rsidRPr="006E5DAD">
        <w:rPr>
          <w:rFonts w:hint="eastAsia"/>
          <w:sz w:val="22"/>
        </w:rPr>
        <w:t>浄化槽保守点検業務委託指定業者変更届</w:t>
      </w:r>
    </w:p>
    <w:p w14:paraId="40364949" w14:textId="77777777" w:rsidR="00E135ED" w:rsidRPr="007F06A7" w:rsidRDefault="00E135ED" w:rsidP="00E135ED">
      <w:pPr>
        <w:ind w:firstLineChars="2800" w:firstLine="5880"/>
      </w:pPr>
    </w:p>
    <w:p w14:paraId="7DA63F78" w14:textId="77777777" w:rsidR="006E5DAD" w:rsidRDefault="006E5DAD" w:rsidP="00E135ED">
      <w:pPr>
        <w:ind w:firstLineChars="2800" w:firstLine="5880"/>
        <w:rPr>
          <w:rFonts w:hint="eastAsia"/>
        </w:rPr>
      </w:pPr>
    </w:p>
    <w:p w14:paraId="6DDDE982" w14:textId="77777777" w:rsidR="00E135ED" w:rsidRDefault="00E135ED" w:rsidP="00E135ED">
      <w:pPr>
        <w:ind w:firstLineChars="2800" w:firstLine="5880"/>
      </w:pPr>
      <w:r>
        <w:rPr>
          <w:rFonts w:hint="eastAsia"/>
        </w:rPr>
        <w:t>平成　　年　　月　　日</w:t>
      </w:r>
    </w:p>
    <w:p w14:paraId="7554176F" w14:textId="77777777" w:rsidR="00E135ED" w:rsidRPr="002F0BE9" w:rsidRDefault="00E135ED" w:rsidP="00E135ED">
      <w:pPr>
        <w:ind w:firstLineChars="100" w:firstLine="220"/>
        <w:rPr>
          <w:sz w:val="22"/>
        </w:rPr>
      </w:pPr>
      <w:r w:rsidRPr="002F0BE9">
        <w:rPr>
          <w:rFonts w:hint="eastAsia"/>
          <w:sz w:val="22"/>
        </w:rPr>
        <w:t>小野町長</w:t>
      </w:r>
    </w:p>
    <w:p w14:paraId="3613FD3A" w14:textId="77777777" w:rsidR="00E135ED" w:rsidRPr="002F0BE9" w:rsidRDefault="00E135ED" w:rsidP="00E135ED">
      <w:pPr>
        <w:ind w:firstLineChars="2300" w:firstLine="5060"/>
        <w:rPr>
          <w:sz w:val="22"/>
        </w:rPr>
      </w:pPr>
      <w:r w:rsidRPr="002F0BE9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</w:t>
      </w:r>
      <w:r w:rsidRPr="002F0BE9">
        <w:rPr>
          <w:rFonts w:hint="eastAsia"/>
          <w:sz w:val="22"/>
        </w:rPr>
        <w:t>所</w:t>
      </w:r>
    </w:p>
    <w:p w14:paraId="37E6764F" w14:textId="77777777" w:rsidR="00E135ED" w:rsidRPr="002F0BE9" w:rsidRDefault="00E135ED" w:rsidP="00E135ED">
      <w:pPr>
        <w:ind w:firstLineChars="2000" w:firstLine="4400"/>
        <w:rPr>
          <w:sz w:val="22"/>
        </w:rPr>
      </w:pPr>
      <w:r w:rsidRPr="002F0BE9">
        <w:rPr>
          <w:rFonts w:hint="eastAsia"/>
          <w:sz w:val="22"/>
        </w:rPr>
        <w:t>申請者</w:t>
      </w:r>
    </w:p>
    <w:p w14:paraId="1F557F2E" w14:textId="77777777" w:rsidR="00E135ED" w:rsidRPr="002F0BE9" w:rsidRDefault="00E135ED" w:rsidP="00E135ED">
      <w:pPr>
        <w:ind w:firstLineChars="2300" w:firstLine="5060"/>
        <w:rPr>
          <w:sz w:val="22"/>
        </w:rPr>
      </w:pPr>
      <w:r w:rsidRPr="002F0BE9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</w:t>
      </w:r>
      <w:r w:rsidRPr="002F0BE9">
        <w:rPr>
          <w:rFonts w:hint="eastAsia"/>
          <w:sz w:val="22"/>
        </w:rPr>
        <w:t xml:space="preserve">名　　</w:t>
      </w:r>
      <w:r>
        <w:rPr>
          <w:rFonts w:hint="eastAsia"/>
          <w:sz w:val="22"/>
        </w:rPr>
        <w:t xml:space="preserve">　　　　　　　</w:t>
      </w:r>
      <w:r w:rsidRPr="002F0BE9">
        <w:rPr>
          <w:rFonts w:hint="eastAsia"/>
          <w:sz w:val="22"/>
        </w:rPr>
        <w:t xml:space="preserve">　　㊞</w:t>
      </w:r>
    </w:p>
    <w:p w14:paraId="2DFCD051" w14:textId="77777777" w:rsidR="00E135ED" w:rsidRDefault="00E135ED" w:rsidP="00E135ED">
      <w:pPr>
        <w:rPr>
          <w:sz w:val="22"/>
        </w:rPr>
      </w:pPr>
    </w:p>
    <w:p w14:paraId="56D08DA3" w14:textId="77777777" w:rsidR="00E135ED" w:rsidRPr="00F73125" w:rsidRDefault="00F73125" w:rsidP="00F73125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E135ED">
        <w:rPr>
          <w:rFonts w:hint="eastAsia"/>
          <w:sz w:val="22"/>
        </w:rPr>
        <w:t xml:space="preserve">年　　</w:t>
      </w:r>
      <w:r w:rsidR="00E135ED" w:rsidRPr="00F73125">
        <w:rPr>
          <w:rFonts w:hint="eastAsia"/>
          <w:sz w:val="22"/>
        </w:rPr>
        <w:t>月　　日付、次の通り変更しましたので</w:t>
      </w:r>
      <w:r w:rsidRPr="00F73125">
        <w:rPr>
          <w:rFonts w:ascii="ＭＳ 明朝" w:hAnsi="ＭＳ 明朝" w:hint="eastAsia"/>
          <w:sz w:val="22"/>
        </w:rPr>
        <w:t>小野町浄化槽保守点検業務委託指定業者の指定に関する要綱</w:t>
      </w:r>
      <w:r w:rsidR="00E135ED" w:rsidRPr="00F73125">
        <w:rPr>
          <w:rFonts w:hint="eastAsia"/>
          <w:sz w:val="22"/>
        </w:rPr>
        <w:t>第</w:t>
      </w:r>
      <w:r w:rsidR="006B24FD">
        <w:rPr>
          <w:rFonts w:hint="eastAsia"/>
          <w:sz w:val="22"/>
        </w:rPr>
        <w:t>８</w:t>
      </w:r>
      <w:r w:rsidR="00E135ED" w:rsidRPr="00F73125">
        <w:rPr>
          <w:rFonts w:hint="eastAsia"/>
          <w:sz w:val="22"/>
        </w:rPr>
        <w:t>条の規定に基づき届出します。</w:t>
      </w:r>
    </w:p>
    <w:tbl>
      <w:tblPr>
        <w:tblW w:w="865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1209"/>
        <w:gridCol w:w="2880"/>
        <w:gridCol w:w="3045"/>
      </w:tblGrid>
      <w:tr w:rsidR="00E135ED" w:rsidRPr="008D02DC" w14:paraId="3512340F" w14:textId="77777777" w:rsidTr="00E135ED">
        <w:trPr>
          <w:trHeight w:val="633"/>
        </w:trPr>
        <w:tc>
          <w:tcPr>
            <w:tcW w:w="2730" w:type="dxa"/>
            <w:gridSpan w:val="2"/>
            <w:vAlign w:val="center"/>
          </w:tcPr>
          <w:p w14:paraId="19D69ABB" w14:textId="77777777" w:rsidR="00E135ED" w:rsidRPr="008D02DC" w:rsidRDefault="00E135ED" w:rsidP="00E135ED">
            <w:pPr>
              <w:jc w:val="distribute"/>
            </w:pPr>
            <w:r w:rsidRPr="008D02DC">
              <w:rPr>
                <w:rFonts w:hint="eastAsia"/>
              </w:rPr>
              <w:t>変更事項</w:t>
            </w:r>
          </w:p>
        </w:tc>
        <w:tc>
          <w:tcPr>
            <w:tcW w:w="2880" w:type="dxa"/>
            <w:vAlign w:val="center"/>
          </w:tcPr>
          <w:p w14:paraId="58FABCB7" w14:textId="77777777" w:rsidR="00E135ED" w:rsidRPr="008D02DC" w:rsidRDefault="00E135ED" w:rsidP="00E135ED">
            <w:pPr>
              <w:jc w:val="center"/>
            </w:pPr>
            <w:r w:rsidRPr="008D02DC">
              <w:rPr>
                <w:rFonts w:hint="eastAsia"/>
              </w:rPr>
              <w:t>新</w:t>
            </w:r>
          </w:p>
        </w:tc>
        <w:tc>
          <w:tcPr>
            <w:tcW w:w="3045" w:type="dxa"/>
            <w:vAlign w:val="center"/>
          </w:tcPr>
          <w:p w14:paraId="2626AEF2" w14:textId="77777777" w:rsidR="00E135ED" w:rsidRPr="008D02DC" w:rsidRDefault="00E135ED" w:rsidP="00E135ED">
            <w:pPr>
              <w:ind w:left="681"/>
            </w:pPr>
            <w:r w:rsidRPr="008D02DC">
              <w:rPr>
                <w:rFonts w:hint="eastAsia"/>
              </w:rPr>
              <w:t xml:space="preserve">　　　旧</w:t>
            </w:r>
          </w:p>
        </w:tc>
      </w:tr>
      <w:tr w:rsidR="00E135ED" w:rsidRPr="008D02DC" w14:paraId="50D9792E" w14:textId="77777777" w:rsidTr="00E135ED">
        <w:trPr>
          <w:trHeight w:val="630"/>
        </w:trPr>
        <w:tc>
          <w:tcPr>
            <w:tcW w:w="2730" w:type="dxa"/>
            <w:gridSpan w:val="2"/>
            <w:vAlign w:val="center"/>
          </w:tcPr>
          <w:p w14:paraId="1663FB7E" w14:textId="77777777" w:rsidR="00E135ED" w:rsidRPr="008D02DC" w:rsidRDefault="00E135ED" w:rsidP="00E135ED">
            <w:pPr>
              <w:jc w:val="distribute"/>
            </w:pPr>
            <w:r w:rsidRPr="008D02DC">
              <w:rPr>
                <w:rFonts w:hint="eastAsia"/>
              </w:rPr>
              <w:t>組織・名称</w:t>
            </w:r>
          </w:p>
        </w:tc>
        <w:tc>
          <w:tcPr>
            <w:tcW w:w="2880" w:type="dxa"/>
          </w:tcPr>
          <w:p w14:paraId="14B3D4A9" w14:textId="77777777" w:rsidR="00E135ED" w:rsidRPr="008D02DC" w:rsidRDefault="00E135ED" w:rsidP="00E135ED"/>
        </w:tc>
        <w:tc>
          <w:tcPr>
            <w:tcW w:w="3045" w:type="dxa"/>
          </w:tcPr>
          <w:p w14:paraId="51F22099" w14:textId="77777777" w:rsidR="00E135ED" w:rsidRPr="008D02DC" w:rsidRDefault="00E135ED" w:rsidP="00E135ED"/>
        </w:tc>
      </w:tr>
      <w:tr w:rsidR="00E135ED" w:rsidRPr="008D02DC" w14:paraId="00D59453" w14:textId="77777777" w:rsidTr="00E135ED">
        <w:trPr>
          <w:trHeight w:val="680"/>
        </w:trPr>
        <w:tc>
          <w:tcPr>
            <w:tcW w:w="2730" w:type="dxa"/>
            <w:gridSpan w:val="2"/>
            <w:vAlign w:val="center"/>
          </w:tcPr>
          <w:p w14:paraId="420AAD42" w14:textId="77777777" w:rsidR="00E135ED" w:rsidRPr="008D02DC" w:rsidRDefault="00E135ED" w:rsidP="00E135ED">
            <w:r w:rsidRPr="008D02DC">
              <w:rPr>
                <w:rFonts w:hint="eastAsia"/>
                <w:spacing w:val="180"/>
                <w:kern w:val="0"/>
                <w:fitText w:val="2520" w:id="-215774464"/>
              </w:rPr>
              <w:t>代表者氏</w:t>
            </w:r>
            <w:r w:rsidRPr="008D02DC">
              <w:rPr>
                <w:rFonts w:hint="eastAsia"/>
                <w:spacing w:val="15"/>
                <w:kern w:val="0"/>
                <w:fitText w:val="2520" w:id="-215774464"/>
              </w:rPr>
              <w:t>名</w:t>
            </w:r>
          </w:p>
        </w:tc>
        <w:tc>
          <w:tcPr>
            <w:tcW w:w="2880" w:type="dxa"/>
          </w:tcPr>
          <w:p w14:paraId="2EA584C2" w14:textId="77777777" w:rsidR="00E135ED" w:rsidRPr="008D02DC" w:rsidRDefault="00E135ED" w:rsidP="00E135ED"/>
        </w:tc>
        <w:tc>
          <w:tcPr>
            <w:tcW w:w="3045" w:type="dxa"/>
          </w:tcPr>
          <w:p w14:paraId="1EE2E0C4" w14:textId="77777777" w:rsidR="00E135ED" w:rsidRPr="008D02DC" w:rsidRDefault="00E135ED" w:rsidP="00E135ED"/>
        </w:tc>
      </w:tr>
      <w:tr w:rsidR="00E135ED" w:rsidRPr="008D02DC" w14:paraId="4E4DE9B1" w14:textId="77777777" w:rsidTr="007A781D">
        <w:trPr>
          <w:trHeight w:val="675"/>
        </w:trPr>
        <w:tc>
          <w:tcPr>
            <w:tcW w:w="2730" w:type="dxa"/>
            <w:gridSpan w:val="2"/>
            <w:tcBorders>
              <w:bottom w:val="single" w:sz="4" w:space="0" w:color="auto"/>
            </w:tcBorders>
            <w:vAlign w:val="center"/>
          </w:tcPr>
          <w:p w14:paraId="1CA7F4D1" w14:textId="77777777" w:rsidR="00E135ED" w:rsidRPr="008D02DC" w:rsidRDefault="00E135ED" w:rsidP="00E135ED">
            <w:pPr>
              <w:jc w:val="distribute"/>
            </w:pPr>
            <w:r w:rsidRPr="008D02DC">
              <w:rPr>
                <w:rFonts w:hint="eastAsia"/>
              </w:rPr>
              <w:t>事業所</w:t>
            </w:r>
          </w:p>
        </w:tc>
        <w:tc>
          <w:tcPr>
            <w:tcW w:w="2880" w:type="dxa"/>
          </w:tcPr>
          <w:p w14:paraId="7267C666" w14:textId="77777777" w:rsidR="00E135ED" w:rsidRPr="008D02DC" w:rsidRDefault="00E135ED" w:rsidP="00E135ED"/>
        </w:tc>
        <w:tc>
          <w:tcPr>
            <w:tcW w:w="3045" w:type="dxa"/>
          </w:tcPr>
          <w:p w14:paraId="12331F8C" w14:textId="77777777" w:rsidR="00E135ED" w:rsidRPr="008D02DC" w:rsidRDefault="00E135ED" w:rsidP="00E135ED"/>
        </w:tc>
      </w:tr>
      <w:tr w:rsidR="007A781D" w:rsidRPr="008D02DC" w14:paraId="1E74E12B" w14:textId="77777777" w:rsidTr="007A781D">
        <w:trPr>
          <w:trHeight w:val="743"/>
        </w:trPr>
        <w:tc>
          <w:tcPr>
            <w:tcW w:w="1521" w:type="dxa"/>
            <w:vMerge w:val="restart"/>
            <w:vAlign w:val="center"/>
          </w:tcPr>
          <w:p w14:paraId="1E0B0F1C" w14:textId="77777777" w:rsidR="007A781D" w:rsidRPr="008D02DC" w:rsidRDefault="007A781D" w:rsidP="007A781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D02DC">
              <w:rPr>
                <w:rFonts w:ascii="ＭＳ Ｐ明朝" w:eastAsia="ＭＳ Ｐ明朝" w:hAnsi="ＭＳ Ｐ明朝" w:hint="eastAsia"/>
                <w:sz w:val="20"/>
                <w:szCs w:val="20"/>
              </w:rPr>
              <w:t>福島県浄化槽保守点検事業者登録条例に基づく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14:paraId="294F568D" w14:textId="77777777" w:rsidR="007A781D" w:rsidRPr="008D02DC" w:rsidRDefault="007A781D" w:rsidP="007A781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D02DC">
              <w:rPr>
                <w:rFonts w:ascii="ＭＳ Ｐ明朝" w:eastAsia="ＭＳ Ｐ明朝" w:hAnsi="ＭＳ Ｐ明朝" w:hint="eastAsia"/>
                <w:sz w:val="20"/>
                <w:szCs w:val="20"/>
              </w:rPr>
              <w:t>登録番号</w:t>
            </w:r>
          </w:p>
        </w:tc>
        <w:tc>
          <w:tcPr>
            <w:tcW w:w="2880" w:type="dxa"/>
          </w:tcPr>
          <w:p w14:paraId="63B82D99" w14:textId="77777777" w:rsidR="007A781D" w:rsidRPr="008D02DC" w:rsidRDefault="007A781D" w:rsidP="00E135ED"/>
        </w:tc>
        <w:tc>
          <w:tcPr>
            <w:tcW w:w="3045" w:type="dxa"/>
          </w:tcPr>
          <w:p w14:paraId="2BBA2046" w14:textId="77777777" w:rsidR="007A781D" w:rsidRPr="008D02DC" w:rsidRDefault="007A781D" w:rsidP="00E135ED"/>
        </w:tc>
      </w:tr>
      <w:tr w:rsidR="007A781D" w:rsidRPr="008D02DC" w14:paraId="1D4A727C" w14:textId="77777777" w:rsidTr="007A781D">
        <w:trPr>
          <w:trHeight w:val="330"/>
        </w:trPr>
        <w:tc>
          <w:tcPr>
            <w:tcW w:w="1521" w:type="dxa"/>
            <w:vMerge/>
            <w:tcBorders>
              <w:bottom w:val="single" w:sz="4" w:space="0" w:color="auto"/>
            </w:tcBorders>
            <w:vAlign w:val="center"/>
          </w:tcPr>
          <w:p w14:paraId="04EEE9E5" w14:textId="77777777" w:rsidR="007A781D" w:rsidRPr="008D02DC" w:rsidRDefault="007A781D" w:rsidP="00E135ED">
            <w:pPr>
              <w:jc w:val="distribute"/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14:paraId="5C8F9D4D" w14:textId="77777777" w:rsidR="007A781D" w:rsidRPr="008D02DC" w:rsidRDefault="007A781D" w:rsidP="00E135ED">
            <w:pPr>
              <w:jc w:val="distribute"/>
            </w:pPr>
            <w:r w:rsidRPr="008D02DC">
              <w:rPr>
                <w:rFonts w:ascii="ＭＳ Ｐ明朝" w:eastAsia="ＭＳ Ｐ明朝" w:hAnsi="ＭＳ Ｐ明朝" w:hint="eastAsia"/>
                <w:sz w:val="20"/>
                <w:szCs w:val="20"/>
              </w:rPr>
              <w:t>有効期限</w:t>
            </w:r>
          </w:p>
        </w:tc>
        <w:tc>
          <w:tcPr>
            <w:tcW w:w="2880" w:type="dxa"/>
          </w:tcPr>
          <w:p w14:paraId="0C928C23" w14:textId="77777777" w:rsidR="007A781D" w:rsidRPr="008D02DC" w:rsidRDefault="007A781D" w:rsidP="00E135ED"/>
        </w:tc>
        <w:tc>
          <w:tcPr>
            <w:tcW w:w="3045" w:type="dxa"/>
          </w:tcPr>
          <w:p w14:paraId="6D16C32C" w14:textId="77777777" w:rsidR="007A781D" w:rsidRPr="008D02DC" w:rsidRDefault="007A781D" w:rsidP="00E135ED"/>
        </w:tc>
      </w:tr>
      <w:tr w:rsidR="00E135ED" w:rsidRPr="008D02DC" w14:paraId="21C6B953" w14:textId="77777777" w:rsidTr="00E135ED">
        <w:trPr>
          <w:trHeight w:val="684"/>
        </w:trPr>
        <w:tc>
          <w:tcPr>
            <w:tcW w:w="2730" w:type="dxa"/>
            <w:gridSpan w:val="2"/>
            <w:tcBorders>
              <w:bottom w:val="single" w:sz="4" w:space="0" w:color="auto"/>
            </w:tcBorders>
            <w:vAlign w:val="center"/>
          </w:tcPr>
          <w:p w14:paraId="4C16D07E" w14:textId="77777777" w:rsidR="00E135ED" w:rsidRPr="008D02DC" w:rsidRDefault="00E135ED" w:rsidP="00F73125">
            <w:pPr>
              <w:jc w:val="distribute"/>
            </w:pPr>
            <w:r w:rsidRPr="008D02DC">
              <w:rPr>
                <w:rFonts w:hint="eastAsia"/>
              </w:rPr>
              <w:t>浄化槽</w:t>
            </w:r>
            <w:r w:rsidR="00F73125" w:rsidRPr="008D02DC">
              <w:rPr>
                <w:rFonts w:hint="eastAsia"/>
              </w:rPr>
              <w:t>管理</w:t>
            </w:r>
            <w:r w:rsidRPr="008D02DC">
              <w:rPr>
                <w:rFonts w:hint="eastAsia"/>
              </w:rPr>
              <w:t>士</w:t>
            </w:r>
          </w:p>
        </w:tc>
        <w:tc>
          <w:tcPr>
            <w:tcW w:w="2880" w:type="dxa"/>
          </w:tcPr>
          <w:p w14:paraId="22495CA0" w14:textId="77777777" w:rsidR="00E135ED" w:rsidRPr="008D02DC" w:rsidRDefault="00E135ED" w:rsidP="00E135ED"/>
        </w:tc>
        <w:tc>
          <w:tcPr>
            <w:tcW w:w="3045" w:type="dxa"/>
          </w:tcPr>
          <w:p w14:paraId="73731A59" w14:textId="77777777" w:rsidR="00E135ED" w:rsidRPr="008D02DC" w:rsidRDefault="00E135ED" w:rsidP="00E135ED"/>
        </w:tc>
      </w:tr>
      <w:tr w:rsidR="00E135ED" w:rsidRPr="008D02DC" w14:paraId="1A625DB8" w14:textId="77777777" w:rsidTr="00E135ED">
        <w:trPr>
          <w:trHeight w:val="840"/>
        </w:trPr>
        <w:tc>
          <w:tcPr>
            <w:tcW w:w="2730" w:type="dxa"/>
            <w:gridSpan w:val="2"/>
            <w:tcBorders>
              <w:top w:val="single" w:sz="4" w:space="0" w:color="auto"/>
            </w:tcBorders>
            <w:vAlign w:val="center"/>
          </w:tcPr>
          <w:p w14:paraId="5FC07BB1" w14:textId="77777777" w:rsidR="00E135ED" w:rsidRPr="008D02DC" w:rsidRDefault="00E135ED" w:rsidP="00E135ED">
            <w:pPr>
              <w:jc w:val="distribute"/>
            </w:pPr>
            <w:r w:rsidRPr="008D02DC">
              <w:rPr>
                <w:rFonts w:hint="eastAsia"/>
              </w:rPr>
              <w:t>その他</w:t>
            </w:r>
          </w:p>
        </w:tc>
        <w:tc>
          <w:tcPr>
            <w:tcW w:w="2880" w:type="dxa"/>
          </w:tcPr>
          <w:p w14:paraId="76562DA2" w14:textId="77777777" w:rsidR="00E135ED" w:rsidRPr="008D02DC" w:rsidRDefault="00E135ED" w:rsidP="00E135ED"/>
        </w:tc>
        <w:tc>
          <w:tcPr>
            <w:tcW w:w="3045" w:type="dxa"/>
          </w:tcPr>
          <w:p w14:paraId="6321951D" w14:textId="77777777" w:rsidR="00E135ED" w:rsidRPr="008D02DC" w:rsidRDefault="00E135ED" w:rsidP="00E135ED"/>
        </w:tc>
      </w:tr>
    </w:tbl>
    <w:p w14:paraId="4AB209B3" w14:textId="77777777" w:rsidR="00E135ED" w:rsidRDefault="00E135ED" w:rsidP="00E135ED">
      <w:r>
        <w:rPr>
          <w:rFonts w:hint="eastAsia"/>
        </w:rPr>
        <w:t xml:space="preserve">　（添付書類）</w:t>
      </w:r>
    </w:p>
    <w:p w14:paraId="2B2AF829" w14:textId="77777777" w:rsidR="007A781D" w:rsidRDefault="00E135ED" w:rsidP="007A781D">
      <w:pPr>
        <w:ind w:left="420" w:hangingChars="200" w:hanging="420"/>
        <w:rPr>
          <w:rFonts w:ascii="ＭＳ 明朝" w:hAnsi="ＭＳ 明朝"/>
        </w:rPr>
      </w:pPr>
      <w:r w:rsidRPr="007F06A7">
        <w:rPr>
          <w:rFonts w:hint="eastAsia"/>
          <w:szCs w:val="21"/>
        </w:rPr>
        <w:t xml:space="preserve">　</w:t>
      </w:r>
      <w:r w:rsidRPr="007F06A7">
        <w:rPr>
          <w:rFonts w:hint="eastAsia"/>
          <w:szCs w:val="21"/>
        </w:rPr>
        <w:t>1</w:t>
      </w:r>
      <w:r w:rsidR="007A781D">
        <w:rPr>
          <w:rFonts w:hint="eastAsia"/>
          <w:szCs w:val="21"/>
        </w:rPr>
        <w:t xml:space="preserve">　変更する事項を証する、</w:t>
      </w:r>
      <w:r w:rsidR="007A781D">
        <w:rPr>
          <w:rFonts w:ascii="ＭＳ 明朝" w:hAnsi="ＭＳ 明朝" w:hint="eastAsia"/>
        </w:rPr>
        <w:t>小野町浄化槽保守点検業務委託指定業者の指定に関する要綱第2条第2項各号に</w:t>
      </w:r>
      <w:r w:rsidR="006E5DAD">
        <w:rPr>
          <w:rFonts w:ascii="ＭＳ 明朝" w:hAnsi="ＭＳ 明朝" w:hint="eastAsia"/>
        </w:rPr>
        <w:t>規定する</w:t>
      </w:r>
      <w:r w:rsidR="007A781D">
        <w:rPr>
          <w:rFonts w:ascii="ＭＳ 明朝" w:hAnsi="ＭＳ 明朝" w:hint="eastAsia"/>
        </w:rPr>
        <w:t>書類</w:t>
      </w:r>
    </w:p>
    <w:p w14:paraId="2A7F1875" w14:textId="77777777" w:rsidR="00E135ED" w:rsidRPr="007F06A7" w:rsidRDefault="00E135ED" w:rsidP="00E135ED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2</w:t>
      </w:r>
      <w:r w:rsidRPr="007F06A7">
        <w:rPr>
          <w:rFonts w:hint="eastAsia"/>
          <w:szCs w:val="21"/>
        </w:rPr>
        <w:t xml:space="preserve"> </w:t>
      </w:r>
      <w:r w:rsidRPr="007F06A7">
        <w:rPr>
          <w:rFonts w:hint="eastAsia"/>
          <w:szCs w:val="21"/>
        </w:rPr>
        <w:t>その他必要な書類</w:t>
      </w:r>
    </w:p>
    <w:sectPr w:rsidR="00E135ED" w:rsidRPr="007F06A7" w:rsidSect="00A774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E13E6" w14:textId="77777777" w:rsidR="00D85C99" w:rsidRDefault="00D85C99" w:rsidP="00A932D2">
      <w:r>
        <w:separator/>
      </w:r>
    </w:p>
  </w:endnote>
  <w:endnote w:type="continuationSeparator" w:id="0">
    <w:p w14:paraId="46C9980F" w14:textId="77777777" w:rsidR="00D85C99" w:rsidRDefault="00D85C99" w:rsidP="00A9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A18FE" w14:textId="77777777" w:rsidR="00D85C99" w:rsidRDefault="00D85C99" w:rsidP="00A932D2">
      <w:r>
        <w:separator/>
      </w:r>
    </w:p>
  </w:footnote>
  <w:footnote w:type="continuationSeparator" w:id="0">
    <w:p w14:paraId="4D3AC1EF" w14:textId="77777777" w:rsidR="00D85C99" w:rsidRDefault="00D85C99" w:rsidP="00A93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438F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" w15:restartNumberingAfterBreak="0">
    <w:nsid w:val="05B63FDB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" w15:restartNumberingAfterBreak="0">
    <w:nsid w:val="0F0C6217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10912E00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35A546AC"/>
    <w:multiLevelType w:val="hybridMultilevel"/>
    <w:tmpl w:val="D8C82172"/>
    <w:lvl w:ilvl="0" w:tplc="50BE13C6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407C2225"/>
    <w:multiLevelType w:val="hybridMultilevel"/>
    <w:tmpl w:val="C10090A4"/>
    <w:lvl w:ilvl="0" w:tplc="2E18ADCA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6" w15:restartNumberingAfterBreak="0">
    <w:nsid w:val="48844350"/>
    <w:multiLevelType w:val="hybridMultilevel"/>
    <w:tmpl w:val="542C6FE8"/>
    <w:lvl w:ilvl="0" w:tplc="B7C8001A">
      <w:start w:val="1"/>
      <w:numFmt w:val="decimal"/>
      <w:lvlText w:val="第%1条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4C867CEE"/>
    <w:multiLevelType w:val="hybridMultilevel"/>
    <w:tmpl w:val="D8C82172"/>
    <w:lvl w:ilvl="0" w:tplc="50BE13C6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6E04672E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9" w15:restartNumberingAfterBreak="0">
    <w:nsid w:val="77B40C06"/>
    <w:multiLevelType w:val="hybridMultilevel"/>
    <w:tmpl w:val="542C6FE8"/>
    <w:lvl w:ilvl="0" w:tplc="B7C8001A">
      <w:start w:val="1"/>
      <w:numFmt w:val="decimal"/>
      <w:lvlText w:val="第%1条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7E8055E6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10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attachedTemplate r:id="rId1"/>
  <w:revisionView w:comments="0" w:insDel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317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A3"/>
    <w:rsid w:val="000201DD"/>
    <w:rsid w:val="000404D1"/>
    <w:rsid w:val="00085956"/>
    <w:rsid w:val="0008747D"/>
    <w:rsid w:val="00095D16"/>
    <w:rsid w:val="00112B29"/>
    <w:rsid w:val="00186099"/>
    <w:rsid w:val="001D73AB"/>
    <w:rsid w:val="0023551C"/>
    <w:rsid w:val="0027791A"/>
    <w:rsid w:val="0029022A"/>
    <w:rsid w:val="002A1AB4"/>
    <w:rsid w:val="002C458D"/>
    <w:rsid w:val="002E3715"/>
    <w:rsid w:val="002F5874"/>
    <w:rsid w:val="00352773"/>
    <w:rsid w:val="00433F90"/>
    <w:rsid w:val="0044377F"/>
    <w:rsid w:val="004852EC"/>
    <w:rsid w:val="0049583B"/>
    <w:rsid w:val="004A1752"/>
    <w:rsid w:val="0052411F"/>
    <w:rsid w:val="0053711D"/>
    <w:rsid w:val="00590FCE"/>
    <w:rsid w:val="005C1159"/>
    <w:rsid w:val="006A3C09"/>
    <w:rsid w:val="006A7F20"/>
    <w:rsid w:val="006B24FD"/>
    <w:rsid w:val="006B3E3D"/>
    <w:rsid w:val="006E5DAD"/>
    <w:rsid w:val="00727662"/>
    <w:rsid w:val="00735433"/>
    <w:rsid w:val="00741196"/>
    <w:rsid w:val="0074581D"/>
    <w:rsid w:val="007664D5"/>
    <w:rsid w:val="007A644F"/>
    <w:rsid w:val="007A781D"/>
    <w:rsid w:val="007D7518"/>
    <w:rsid w:val="007E46A6"/>
    <w:rsid w:val="008050EA"/>
    <w:rsid w:val="00825587"/>
    <w:rsid w:val="0085636C"/>
    <w:rsid w:val="008629C7"/>
    <w:rsid w:val="00886C22"/>
    <w:rsid w:val="008D02DC"/>
    <w:rsid w:val="00932AC6"/>
    <w:rsid w:val="00957572"/>
    <w:rsid w:val="009D0F66"/>
    <w:rsid w:val="00A34CFA"/>
    <w:rsid w:val="00A52F7F"/>
    <w:rsid w:val="00A643A3"/>
    <w:rsid w:val="00A75ACE"/>
    <w:rsid w:val="00A77457"/>
    <w:rsid w:val="00A932D2"/>
    <w:rsid w:val="00AB1118"/>
    <w:rsid w:val="00B429A9"/>
    <w:rsid w:val="00B80808"/>
    <w:rsid w:val="00B86CD0"/>
    <w:rsid w:val="00B86EBF"/>
    <w:rsid w:val="00B93674"/>
    <w:rsid w:val="00BC519D"/>
    <w:rsid w:val="00BF7BFC"/>
    <w:rsid w:val="00C215A1"/>
    <w:rsid w:val="00C31339"/>
    <w:rsid w:val="00C5195A"/>
    <w:rsid w:val="00C57EF0"/>
    <w:rsid w:val="00C645A0"/>
    <w:rsid w:val="00CA706E"/>
    <w:rsid w:val="00D118E0"/>
    <w:rsid w:val="00D213A7"/>
    <w:rsid w:val="00D470FF"/>
    <w:rsid w:val="00D85C99"/>
    <w:rsid w:val="00DC79A3"/>
    <w:rsid w:val="00DD1CBD"/>
    <w:rsid w:val="00E135ED"/>
    <w:rsid w:val="00E60943"/>
    <w:rsid w:val="00E62CD5"/>
    <w:rsid w:val="00E64B03"/>
    <w:rsid w:val="00E66F7A"/>
    <w:rsid w:val="00E7645E"/>
    <w:rsid w:val="00EB58EB"/>
    <w:rsid w:val="00EF714F"/>
    <w:rsid w:val="00F1155D"/>
    <w:rsid w:val="00F5026E"/>
    <w:rsid w:val="00F73125"/>
    <w:rsid w:val="00FA78A0"/>
    <w:rsid w:val="00FB5D62"/>
    <w:rsid w:val="00FF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v:textbox inset="5.85pt,.7pt,5.85pt,.7pt"/>
    </o:shapedefaults>
    <o:shapelayout v:ext="edit">
      <o:idmap v:ext="edit" data="1"/>
    </o:shapelayout>
  </w:shapeDefaults>
  <w:decimalSymbol w:val="."/>
  <w:listSeparator w:val=","/>
  <w14:docId w14:val="2FBD5ED2"/>
  <w15:chartTrackingRefBased/>
  <w15:docId w15:val="{A3B79556-ECB3-4780-B10A-2163CC38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4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BFC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A932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932D2"/>
  </w:style>
  <w:style w:type="paragraph" w:styleId="a6">
    <w:name w:val="footer"/>
    <w:basedOn w:val="a"/>
    <w:link w:val="a7"/>
    <w:uiPriority w:val="99"/>
    <w:semiHidden/>
    <w:unhideWhenUsed/>
    <w:rsid w:val="00A93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932D2"/>
  </w:style>
  <w:style w:type="table" w:styleId="a8">
    <w:name w:val="Table Grid"/>
    <w:basedOn w:val="a1"/>
    <w:uiPriority w:val="59"/>
    <w:rsid w:val="00862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v2\&#24179;&#25104;23&#24180;&#24230;\8.&#34907;&#29983;\B.&#29872;&#22659;&#34907;&#29983;\1.&#21512;&#20341;&#27972;&#21270;&#27133;\01%20&#27972;&#21270;&#27133;&#24066;&#30010;&#26449;&#25972;&#20633;&#25512;&#36914;&#20107;&#26989;&#12288;&#26465;&#20363;&#12539;&#35215;&#21063;&#12539;&#35201;&#32177;\&#27972;&#21270;&#27133;&#20445;&#23432;&#28857;&#26908;&#20107;&#26989;&#32773;&#25351;&#23450;&#35201;&#32177;\&#27096;&#24335;&#31532;7&#21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EB98F-03A2-46DD-8C99-F417A814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様式第7号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y.nishimaki</dc:creator>
  <cp:keywords/>
  <cp:lastModifiedBy>村上香</cp:lastModifiedBy>
  <cp:revision>2</cp:revision>
  <cp:lastPrinted>2011-03-30T08:26:00Z</cp:lastPrinted>
  <dcterms:created xsi:type="dcterms:W3CDTF">2025-09-26T00:29:00Z</dcterms:created>
  <dcterms:modified xsi:type="dcterms:W3CDTF">2025-09-26T00:29:00Z</dcterms:modified>
</cp:coreProperties>
</file>