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5ED" w:rsidRDefault="00E135ED" w:rsidP="00E135ED">
      <w:r>
        <w:rPr>
          <w:rFonts w:hint="eastAsia"/>
        </w:rPr>
        <w:t>様式第</w:t>
      </w:r>
      <w:r w:rsidR="00F73125"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E135ED" w:rsidRPr="00E135ED" w:rsidRDefault="00E135ED" w:rsidP="00E135ED"/>
    <w:p w:rsidR="00E135ED" w:rsidRPr="006C7F85" w:rsidRDefault="006C7F85" w:rsidP="00E135ED">
      <w:pPr>
        <w:jc w:val="center"/>
        <w:rPr>
          <w:sz w:val="24"/>
          <w:szCs w:val="24"/>
        </w:rPr>
      </w:pPr>
      <w:r w:rsidRPr="006C7F85">
        <w:rPr>
          <w:rFonts w:hint="eastAsia"/>
          <w:sz w:val="24"/>
          <w:szCs w:val="24"/>
        </w:rPr>
        <w:t>浄化槽保守点検業務委託指定業者証再交付申請書</w:t>
      </w:r>
    </w:p>
    <w:p w:rsidR="00E135ED" w:rsidRPr="007F06A7" w:rsidRDefault="00E135ED" w:rsidP="00E135ED">
      <w:pPr>
        <w:ind w:firstLineChars="2800" w:firstLine="5880"/>
      </w:pPr>
    </w:p>
    <w:p w:rsidR="00E135ED" w:rsidRDefault="00E135ED" w:rsidP="00E135ED">
      <w:pPr>
        <w:ind w:firstLineChars="2800" w:firstLine="5880"/>
      </w:pPr>
      <w:r>
        <w:rPr>
          <w:rFonts w:hint="eastAsia"/>
        </w:rPr>
        <w:t>平成　　年　　月　　日</w:t>
      </w:r>
    </w:p>
    <w:p w:rsidR="00E135ED" w:rsidRPr="002F0BE9" w:rsidRDefault="00E135ED" w:rsidP="00E135ED">
      <w:pPr>
        <w:ind w:firstLineChars="100" w:firstLine="220"/>
        <w:rPr>
          <w:sz w:val="22"/>
        </w:rPr>
      </w:pPr>
      <w:r w:rsidRPr="002F0BE9">
        <w:rPr>
          <w:rFonts w:hint="eastAsia"/>
          <w:sz w:val="22"/>
        </w:rPr>
        <w:t>小野町長</w:t>
      </w:r>
    </w:p>
    <w:p w:rsidR="00E135ED" w:rsidRPr="002F0BE9" w:rsidRDefault="00E135ED" w:rsidP="00E135ED">
      <w:pPr>
        <w:ind w:firstLineChars="2300" w:firstLine="5060"/>
        <w:rPr>
          <w:sz w:val="22"/>
        </w:rPr>
      </w:pPr>
      <w:r w:rsidRPr="002F0BE9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2F0BE9">
        <w:rPr>
          <w:rFonts w:hint="eastAsia"/>
          <w:sz w:val="22"/>
        </w:rPr>
        <w:t>所</w:t>
      </w:r>
    </w:p>
    <w:p w:rsidR="00E135ED" w:rsidRPr="002F0BE9" w:rsidRDefault="00E135ED" w:rsidP="00E135ED">
      <w:pPr>
        <w:ind w:firstLineChars="2000" w:firstLine="4400"/>
        <w:rPr>
          <w:sz w:val="22"/>
        </w:rPr>
      </w:pPr>
      <w:r w:rsidRPr="002F0BE9">
        <w:rPr>
          <w:rFonts w:hint="eastAsia"/>
          <w:sz w:val="22"/>
        </w:rPr>
        <w:t>申請者</w:t>
      </w:r>
    </w:p>
    <w:p w:rsidR="00E135ED" w:rsidRPr="002F0BE9" w:rsidRDefault="00E135ED" w:rsidP="00E135ED">
      <w:pPr>
        <w:ind w:firstLineChars="2300" w:firstLine="5060"/>
        <w:rPr>
          <w:sz w:val="22"/>
        </w:rPr>
      </w:pPr>
      <w:r w:rsidRPr="002F0BE9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2F0BE9">
        <w:rPr>
          <w:rFonts w:hint="eastAsia"/>
          <w:sz w:val="22"/>
        </w:rPr>
        <w:t xml:space="preserve">名　　</w:t>
      </w:r>
      <w:r>
        <w:rPr>
          <w:rFonts w:hint="eastAsia"/>
          <w:sz w:val="22"/>
        </w:rPr>
        <w:t xml:space="preserve">　　　　　　　</w:t>
      </w:r>
      <w:r w:rsidRPr="002F0BE9">
        <w:rPr>
          <w:rFonts w:hint="eastAsia"/>
          <w:sz w:val="22"/>
        </w:rPr>
        <w:t xml:space="preserve">　　㊞</w:t>
      </w:r>
    </w:p>
    <w:p w:rsidR="00E135ED" w:rsidRDefault="00E135ED" w:rsidP="00E135ED">
      <w:pPr>
        <w:rPr>
          <w:sz w:val="22"/>
        </w:rPr>
      </w:pPr>
    </w:p>
    <w:p w:rsidR="00E135ED" w:rsidRPr="002F0BE9" w:rsidRDefault="00E135ED" w:rsidP="00E135ED">
      <w:pPr>
        <w:ind w:firstLineChars="100" w:firstLine="220"/>
        <w:rPr>
          <w:sz w:val="22"/>
        </w:rPr>
      </w:pPr>
      <w:r w:rsidRPr="002F0BE9">
        <w:rPr>
          <w:rFonts w:hint="eastAsia"/>
          <w:sz w:val="22"/>
        </w:rPr>
        <w:t>浄化槽</w:t>
      </w:r>
      <w:r w:rsidR="00F73125">
        <w:rPr>
          <w:rFonts w:hint="eastAsia"/>
          <w:sz w:val="22"/>
        </w:rPr>
        <w:t>保守点検業務委託指定業者証</w:t>
      </w:r>
      <w:r>
        <w:rPr>
          <w:rFonts w:hint="eastAsia"/>
          <w:sz w:val="22"/>
        </w:rPr>
        <w:t>の再交付を受けたいので申請します。</w:t>
      </w:r>
    </w:p>
    <w:tbl>
      <w:tblPr>
        <w:tblW w:w="865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925"/>
      </w:tblGrid>
      <w:tr w:rsidR="00E135ED" w:rsidRPr="00D128C6" w:rsidTr="00E135ED">
        <w:trPr>
          <w:trHeight w:val="495"/>
        </w:trPr>
        <w:tc>
          <w:tcPr>
            <w:tcW w:w="2730" w:type="dxa"/>
            <w:vAlign w:val="center"/>
          </w:tcPr>
          <w:p w:rsidR="00E135ED" w:rsidRPr="00D128C6" w:rsidRDefault="00E135ED" w:rsidP="00E135ED">
            <w:pPr>
              <w:jc w:val="distribute"/>
            </w:pPr>
            <w:r w:rsidRPr="00D128C6">
              <w:rPr>
                <w:rFonts w:hint="eastAsia"/>
              </w:rPr>
              <w:t>住所（連絡先）</w:t>
            </w:r>
          </w:p>
        </w:tc>
        <w:tc>
          <w:tcPr>
            <w:tcW w:w="5925" w:type="dxa"/>
          </w:tcPr>
          <w:p w:rsidR="00E135ED" w:rsidRPr="00D128C6" w:rsidRDefault="00E135ED" w:rsidP="00E135ED">
            <w:r w:rsidRPr="00D128C6">
              <w:rPr>
                <w:rFonts w:hint="eastAsia"/>
              </w:rPr>
              <w:t xml:space="preserve">　　　　　　　　　　　　　　　　　</w:t>
            </w:r>
          </w:p>
          <w:p w:rsidR="00E135ED" w:rsidRPr="00D128C6" w:rsidRDefault="00E135ED" w:rsidP="00E135ED">
            <w:r w:rsidRPr="00D128C6">
              <w:rPr>
                <w:rFonts w:hint="eastAsia"/>
              </w:rPr>
              <w:t xml:space="preserve">　　　　　　　　　　　　　　電話番号</w:t>
            </w:r>
          </w:p>
        </w:tc>
      </w:tr>
      <w:tr w:rsidR="00E135ED" w:rsidRPr="00D128C6" w:rsidTr="00E135ED">
        <w:trPr>
          <w:trHeight w:val="630"/>
        </w:trPr>
        <w:tc>
          <w:tcPr>
            <w:tcW w:w="2730" w:type="dxa"/>
            <w:vAlign w:val="center"/>
          </w:tcPr>
          <w:p w:rsidR="00E135ED" w:rsidRPr="00D128C6" w:rsidRDefault="00E135ED" w:rsidP="00E135ED">
            <w:pPr>
              <w:jc w:val="distribute"/>
            </w:pPr>
            <w:r w:rsidRPr="00D128C6">
              <w:rPr>
                <w:rFonts w:hint="eastAsia"/>
              </w:rPr>
              <w:t>フリガナ</w:t>
            </w:r>
          </w:p>
          <w:p w:rsidR="00E135ED" w:rsidRPr="00D128C6" w:rsidRDefault="00E135ED" w:rsidP="00E135ED">
            <w:pPr>
              <w:jc w:val="distribute"/>
            </w:pPr>
            <w:r w:rsidRPr="00D128C6">
              <w:rPr>
                <w:rFonts w:hint="eastAsia"/>
              </w:rPr>
              <w:t>名称又は氏名（商号）</w:t>
            </w:r>
          </w:p>
        </w:tc>
        <w:tc>
          <w:tcPr>
            <w:tcW w:w="5925" w:type="dxa"/>
          </w:tcPr>
          <w:p w:rsidR="00E135ED" w:rsidRPr="00D128C6" w:rsidRDefault="00E135ED" w:rsidP="00E135ED"/>
        </w:tc>
      </w:tr>
      <w:tr w:rsidR="00E135ED" w:rsidRPr="00D128C6" w:rsidTr="00E135ED">
        <w:trPr>
          <w:trHeight w:val="555"/>
        </w:trPr>
        <w:tc>
          <w:tcPr>
            <w:tcW w:w="2730" w:type="dxa"/>
            <w:vAlign w:val="center"/>
          </w:tcPr>
          <w:p w:rsidR="00E135ED" w:rsidRPr="00D128C6" w:rsidRDefault="00E135ED" w:rsidP="00E135ED">
            <w:pPr>
              <w:jc w:val="distribute"/>
            </w:pPr>
            <w:r w:rsidRPr="00D128C6">
              <w:rPr>
                <w:rFonts w:hint="eastAsia"/>
              </w:rPr>
              <w:t>フリガナ</w:t>
            </w:r>
          </w:p>
          <w:p w:rsidR="00E135ED" w:rsidRPr="00D128C6" w:rsidRDefault="00E135ED" w:rsidP="00E135ED">
            <w:pPr>
              <w:jc w:val="distribute"/>
            </w:pPr>
            <w:r w:rsidRPr="00D128C6">
              <w:rPr>
                <w:rFonts w:hint="eastAsia"/>
              </w:rPr>
              <w:t>代表者氏名</w:t>
            </w:r>
          </w:p>
        </w:tc>
        <w:tc>
          <w:tcPr>
            <w:tcW w:w="5925" w:type="dxa"/>
          </w:tcPr>
          <w:p w:rsidR="00E135ED" w:rsidRPr="00D128C6" w:rsidRDefault="00E135ED" w:rsidP="00E135ED"/>
        </w:tc>
      </w:tr>
      <w:tr w:rsidR="00E135ED" w:rsidRPr="00D128C6" w:rsidTr="00E135ED">
        <w:trPr>
          <w:trHeight w:val="782"/>
        </w:trPr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E135ED" w:rsidRPr="00D128C6" w:rsidRDefault="00E135ED" w:rsidP="00E135ED">
            <w:pPr>
              <w:jc w:val="distribute"/>
            </w:pPr>
            <w:r w:rsidRPr="00D128C6">
              <w:rPr>
                <w:rFonts w:hint="eastAsia"/>
              </w:rPr>
              <w:t>指定番号</w:t>
            </w:r>
          </w:p>
        </w:tc>
        <w:tc>
          <w:tcPr>
            <w:tcW w:w="5925" w:type="dxa"/>
          </w:tcPr>
          <w:p w:rsidR="00E135ED" w:rsidRPr="00D128C6" w:rsidRDefault="00E135ED" w:rsidP="00E135ED"/>
        </w:tc>
      </w:tr>
      <w:tr w:rsidR="00E135ED" w:rsidRPr="00D128C6" w:rsidTr="00E135ED">
        <w:trPr>
          <w:trHeight w:val="774"/>
        </w:trPr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E135ED" w:rsidRPr="00D128C6" w:rsidRDefault="00E135ED" w:rsidP="00E135ED">
            <w:pPr>
              <w:jc w:val="distribute"/>
            </w:pPr>
            <w:r w:rsidRPr="00D128C6">
              <w:rPr>
                <w:rFonts w:hint="eastAsia"/>
              </w:rPr>
              <w:t>指定年月日</w:t>
            </w:r>
          </w:p>
        </w:tc>
        <w:tc>
          <w:tcPr>
            <w:tcW w:w="5925" w:type="dxa"/>
          </w:tcPr>
          <w:p w:rsidR="00E135ED" w:rsidRPr="00D128C6" w:rsidRDefault="00E135ED" w:rsidP="00E135ED"/>
        </w:tc>
      </w:tr>
      <w:tr w:rsidR="00E135ED" w:rsidRPr="00D128C6" w:rsidTr="00E135ED">
        <w:trPr>
          <w:trHeight w:val="840"/>
        </w:trPr>
        <w:tc>
          <w:tcPr>
            <w:tcW w:w="2730" w:type="dxa"/>
            <w:tcBorders>
              <w:top w:val="single" w:sz="4" w:space="0" w:color="auto"/>
            </w:tcBorders>
            <w:vAlign w:val="center"/>
          </w:tcPr>
          <w:p w:rsidR="00E135ED" w:rsidRPr="00D128C6" w:rsidRDefault="00E135ED" w:rsidP="00E135ED">
            <w:pPr>
              <w:jc w:val="distribute"/>
            </w:pPr>
            <w:r w:rsidRPr="00D128C6">
              <w:rPr>
                <w:rFonts w:hint="eastAsia"/>
              </w:rPr>
              <w:t>申請理由</w:t>
            </w:r>
          </w:p>
        </w:tc>
        <w:tc>
          <w:tcPr>
            <w:tcW w:w="5925" w:type="dxa"/>
          </w:tcPr>
          <w:p w:rsidR="00E135ED" w:rsidRPr="00D128C6" w:rsidRDefault="00E135ED" w:rsidP="00E135ED"/>
        </w:tc>
      </w:tr>
    </w:tbl>
    <w:p w:rsidR="00E135ED" w:rsidRDefault="00E135ED" w:rsidP="00E135ED">
      <w:r>
        <w:rPr>
          <w:rFonts w:hint="eastAsia"/>
        </w:rPr>
        <w:t xml:space="preserve">　（添付書類）</w:t>
      </w:r>
    </w:p>
    <w:p w:rsidR="00E135ED" w:rsidRPr="007F06A7" w:rsidRDefault="00E135ED" w:rsidP="00E135ED">
      <w:pPr>
        <w:rPr>
          <w:szCs w:val="21"/>
        </w:rPr>
      </w:pPr>
      <w:r w:rsidRPr="007F06A7">
        <w:rPr>
          <w:rFonts w:hint="eastAsia"/>
          <w:szCs w:val="21"/>
        </w:rPr>
        <w:t xml:space="preserve">　</w:t>
      </w:r>
      <w:r w:rsidRPr="007F06A7">
        <w:rPr>
          <w:rFonts w:hint="eastAsia"/>
          <w:szCs w:val="21"/>
        </w:rPr>
        <w:t xml:space="preserve">1 </w:t>
      </w:r>
      <w:r>
        <w:rPr>
          <w:rFonts w:hint="eastAsia"/>
          <w:szCs w:val="21"/>
        </w:rPr>
        <w:t>損傷の場合は交付済</w:t>
      </w:r>
      <w:r w:rsidR="00F42FD7">
        <w:rPr>
          <w:rFonts w:hint="eastAsia"/>
          <w:szCs w:val="21"/>
        </w:rPr>
        <w:t>の</w:t>
      </w:r>
      <w:r w:rsidR="00F42FD7" w:rsidRPr="00F42FD7">
        <w:rPr>
          <w:rFonts w:hint="eastAsia"/>
          <w:sz w:val="22"/>
        </w:rPr>
        <w:t>浄化槽保守点検業務委託指定業者証</w:t>
      </w:r>
    </w:p>
    <w:p w:rsidR="00E135ED" w:rsidRPr="007F06A7" w:rsidRDefault="00E135ED" w:rsidP="00E135ED">
      <w:pPr>
        <w:rPr>
          <w:szCs w:val="21"/>
        </w:rPr>
      </w:pPr>
      <w:r w:rsidRPr="007F06A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</w:t>
      </w:r>
      <w:r w:rsidRPr="007F06A7">
        <w:rPr>
          <w:rFonts w:hint="eastAsia"/>
          <w:szCs w:val="21"/>
        </w:rPr>
        <w:t xml:space="preserve"> </w:t>
      </w:r>
      <w:r w:rsidRPr="007F06A7">
        <w:rPr>
          <w:rFonts w:hint="eastAsia"/>
          <w:szCs w:val="21"/>
        </w:rPr>
        <w:t>その他必要な書類</w:t>
      </w:r>
    </w:p>
    <w:sectPr w:rsidR="00E135ED" w:rsidRPr="007F06A7" w:rsidSect="00A77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79B5" w:rsidRDefault="00F179B5" w:rsidP="00A932D2">
      <w:r>
        <w:separator/>
      </w:r>
    </w:p>
  </w:endnote>
  <w:endnote w:type="continuationSeparator" w:id="0">
    <w:p w:rsidR="00F179B5" w:rsidRDefault="00F179B5" w:rsidP="00A9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79B5" w:rsidRDefault="00F179B5" w:rsidP="00A932D2">
      <w:r>
        <w:separator/>
      </w:r>
    </w:p>
  </w:footnote>
  <w:footnote w:type="continuationSeparator" w:id="0">
    <w:p w:rsidR="00F179B5" w:rsidRDefault="00F179B5" w:rsidP="00A9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38F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05B63FDB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0F0C6217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0912E00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35A546AC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07C2225"/>
    <w:multiLevelType w:val="hybridMultilevel"/>
    <w:tmpl w:val="C10090A4"/>
    <w:lvl w:ilvl="0" w:tplc="2E18ADCA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48844350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C867CEE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E04672E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77B40C06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E8055E6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CC"/>
    <w:rsid w:val="000201DD"/>
    <w:rsid w:val="000404D1"/>
    <w:rsid w:val="00085956"/>
    <w:rsid w:val="0008747D"/>
    <w:rsid w:val="00163562"/>
    <w:rsid w:val="00186099"/>
    <w:rsid w:val="001D73AB"/>
    <w:rsid w:val="0027791A"/>
    <w:rsid w:val="0029022A"/>
    <w:rsid w:val="002A1AB4"/>
    <w:rsid w:val="002C458D"/>
    <w:rsid w:val="002E3715"/>
    <w:rsid w:val="00352773"/>
    <w:rsid w:val="00410907"/>
    <w:rsid w:val="00433F90"/>
    <w:rsid w:val="0044377F"/>
    <w:rsid w:val="004852EC"/>
    <w:rsid w:val="0049583B"/>
    <w:rsid w:val="004A1752"/>
    <w:rsid w:val="0052411F"/>
    <w:rsid w:val="0053711D"/>
    <w:rsid w:val="00590FCE"/>
    <w:rsid w:val="005B5939"/>
    <w:rsid w:val="005C1159"/>
    <w:rsid w:val="006A3C09"/>
    <w:rsid w:val="006B3E3D"/>
    <w:rsid w:val="006C7F85"/>
    <w:rsid w:val="00727662"/>
    <w:rsid w:val="00735433"/>
    <w:rsid w:val="00741196"/>
    <w:rsid w:val="0074581D"/>
    <w:rsid w:val="007664D5"/>
    <w:rsid w:val="007A644F"/>
    <w:rsid w:val="007A781D"/>
    <w:rsid w:val="007D7518"/>
    <w:rsid w:val="007E46A6"/>
    <w:rsid w:val="008050EA"/>
    <w:rsid w:val="00825587"/>
    <w:rsid w:val="0085636C"/>
    <w:rsid w:val="008629C7"/>
    <w:rsid w:val="00886C22"/>
    <w:rsid w:val="008C596F"/>
    <w:rsid w:val="00910ECC"/>
    <w:rsid w:val="00932AC6"/>
    <w:rsid w:val="00957572"/>
    <w:rsid w:val="009B48C1"/>
    <w:rsid w:val="00A34CFA"/>
    <w:rsid w:val="00A470CD"/>
    <w:rsid w:val="00A52F7F"/>
    <w:rsid w:val="00A643A3"/>
    <w:rsid w:val="00A75ACE"/>
    <w:rsid w:val="00A77457"/>
    <w:rsid w:val="00A932D2"/>
    <w:rsid w:val="00AB1118"/>
    <w:rsid w:val="00B3081B"/>
    <w:rsid w:val="00B429A9"/>
    <w:rsid w:val="00B80808"/>
    <w:rsid w:val="00B86CD0"/>
    <w:rsid w:val="00B86EBF"/>
    <w:rsid w:val="00B93674"/>
    <w:rsid w:val="00BC519D"/>
    <w:rsid w:val="00BF7BFC"/>
    <w:rsid w:val="00C215A1"/>
    <w:rsid w:val="00C31339"/>
    <w:rsid w:val="00C57EF0"/>
    <w:rsid w:val="00C645A0"/>
    <w:rsid w:val="00CA706E"/>
    <w:rsid w:val="00CC0DBF"/>
    <w:rsid w:val="00D118E0"/>
    <w:rsid w:val="00D128C6"/>
    <w:rsid w:val="00D36CF1"/>
    <w:rsid w:val="00D470FF"/>
    <w:rsid w:val="00DD1CBD"/>
    <w:rsid w:val="00E135ED"/>
    <w:rsid w:val="00E62CD5"/>
    <w:rsid w:val="00E64B03"/>
    <w:rsid w:val="00E66F7A"/>
    <w:rsid w:val="00E7645E"/>
    <w:rsid w:val="00EB58EB"/>
    <w:rsid w:val="00EF714F"/>
    <w:rsid w:val="00F1155D"/>
    <w:rsid w:val="00F179B5"/>
    <w:rsid w:val="00F42FD7"/>
    <w:rsid w:val="00F5026E"/>
    <w:rsid w:val="00F73125"/>
    <w:rsid w:val="00FA78A0"/>
    <w:rsid w:val="00FB5D62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9D905-BF8B-42CC-A6E2-F1D35020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F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2D2"/>
  </w:style>
  <w:style w:type="paragraph" w:styleId="a6">
    <w:name w:val="footer"/>
    <w:basedOn w:val="a"/>
    <w:link w:val="a7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2D2"/>
  </w:style>
  <w:style w:type="table" w:styleId="a8">
    <w:name w:val="Table Grid"/>
    <w:basedOn w:val="a1"/>
    <w:uiPriority w:val="59"/>
    <w:rsid w:val="00862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v2\&#24179;&#25104;23&#24180;&#24230;\8.&#34907;&#29983;\B.&#29872;&#22659;&#34907;&#29983;\1.&#21512;&#20341;&#27972;&#21270;&#27133;\01%20&#27972;&#21270;&#27133;&#24066;&#30010;&#26449;&#25972;&#20633;&#25512;&#36914;&#20107;&#26989;&#12288;&#26465;&#20363;&#12539;&#35215;&#21063;&#12539;&#35201;&#32177;\&#27972;&#21270;&#27133;&#20445;&#23432;&#28857;&#26908;&#20107;&#26989;&#32773;&#25351;&#23450;&#35201;&#32177;\&#27096;&#24335;&#31532;5&#21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B98F-03A2-46DD-8C99-F417A814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様式第5号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y.nishimaki</dc:creator>
  <cp:keywords/>
  <cp:lastModifiedBy>村上香</cp:lastModifiedBy>
  <cp:revision>2</cp:revision>
  <cp:lastPrinted>2011-03-30T08:26:00Z</cp:lastPrinted>
  <dcterms:created xsi:type="dcterms:W3CDTF">2025-09-26T00:28:00Z</dcterms:created>
  <dcterms:modified xsi:type="dcterms:W3CDTF">2025-09-26T00:28:00Z</dcterms:modified>
</cp:coreProperties>
</file>