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07" w:rsidRDefault="00245C0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374B0F"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501FB" w:rsidRDefault="00C501F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501FB" w:rsidRDefault="00C501F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45C07" w:rsidRDefault="00C501FB" w:rsidP="00A867B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小野町</w:t>
      </w:r>
      <w:r w:rsidR="00374B0F">
        <w:rPr>
          <w:rFonts w:ascii="ＭＳ 明朝" w:hint="eastAsia"/>
          <w:spacing w:val="20"/>
        </w:rPr>
        <w:t>地域おこし協力隊</w:t>
      </w:r>
      <w:r w:rsidR="00A867B9">
        <w:rPr>
          <w:rFonts w:ascii="ＭＳ 明朝" w:hint="eastAsia"/>
          <w:spacing w:val="20"/>
        </w:rPr>
        <w:t>活動</w:t>
      </w:r>
      <w:r w:rsidR="00245C07">
        <w:rPr>
          <w:rFonts w:ascii="ＭＳ 明朝" w:hint="eastAsia"/>
          <w:spacing w:val="20"/>
        </w:rPr>
        <w:t>状況</w:t>
      </w:r>
      <w:r w:rsidR="00245C07">
        <w:rPr>
          <w:rFonts w:ascii="ＭＳ 明朝" w:hint="eastAsia"/>
        </w:rPr>
        <w:t>書</w:t>
      </w:r>
    </w:p>
    <w:p w:rsidR="00C501FB" w:rsidRDefault="00C501F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C501FB" w:rsidRDefault="00C501F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245C07" w:rsidRDefault="00245C0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C501FB" w:rsidRDefault="00C501FB" w:rsidP="00C501FB">
      <w:pPr>
        <w:overflowPunct w:val="0"/>
        <w:autoSpaceDE w:val="0"/>
        <w:autoSpaceDN w:val="0"/>
        <w:jc w:val="right"/>
        <w:rPr>
          <w:rFonts w:ascii="ＭＳ 明朝"/>
        </w:rPr>
      </w:pPr>
    </w:p>
    <w:p w:rsidR="00C501FB" w:rsidRDefault="00C501FB" w:rsidP="00C501FB">
      <w:pPr>
        <w:overflowPunct w:val="0"/>
        <w:autoSpaceDE w:val="0"/>
        <w:autoSpaceDN w:val="0"/>
        <w:jc w:val="right"/>
        <w:rPr>
          <w:rFonts w:ascii="ＭＳ 明朝"/>
        </w:rPr>
      </w:pPr>
    </w:p>
    <w:p w:rsidR="00245C07" w:rsidRDefault="00245C07" w:rsidP="00374B0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374B0F">
        <w:rPr>
          <w:rFonts w:ascii="ＭＳ 明朝" w:hint="eastAsia"/>
        </w:rPr>
        <w:t>小野町長　様</w:t>
      </w:r>
    </w:p>
    <w:p w:rsidR="00C501FB" w:rsidRDefault="00C501F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45C07" w:rsidRDefault="0086668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240030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D45D" id="Rectangle 2" o:spid="_x0000_s1026" style="position:absolute;left:0;text-align:left;margin-left:397.55pt;margin-top:18.9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" o:allowincell="f" strokeweight=".5pt">
                <w10:anchorlock/>
              </v:rect>
            </w:pict>
          </mc:Fallback>
        </mc:AlternateContent>
      </w:r>
    </w:p>
    <w:p w:rsidR="00245C07" w:rsidRDefault="00374B0F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団体名・団体の長の名前</w:t>
      </w:r>
      <w:r w:rsidR="002A368F">
        <w:rPr>
          <w:rFonts w:ascii="ＭＳ 明朝" w:hint="eastAsia"/>
        </w:rPr>
        <w:t xml:space="preserve">　印 </w:t>
      </w:r>
      <w:bookmarkStart w:id="0" w:name="_GoBack"/>
      <w:bookmarkEnd w:id="0"/>
      <w:r w:rsidR="00245C07">
        <w:rPr>
          <w:rFonts w:ascii="ＭＳ 明朝" w:hint="eastAsia"/>
        </w:rPr>
        <w:t xml:space="preserve">　</w:t>
      </w:r>
    </w:p>
    <w:p w:rsidR="00245C07" w:rsidRDefault="00245C0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C501FB" w:rsidRDefault="00C501FB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C501FB" w:rsidRPr="00374B0F" w:rsidRDefault="00C501FB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245C07" w:rsidRDefault="00245C0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月　　分　　　　</w:t>
      </w:r>
    </w:p>
    <w:p w:rsidR="00245C07" w:rsidRDefault="00245C0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284"/>
        <w:gridCol w:w="840"/>
        <w:gridCol w:w="720"/>
        <w:gridCol w:w="720"/>
        <w:gridCol w:w="777"/>
        <w:gridCol w:w="903"/>
        <w:gridCol w:w="840"/>
        <w:gridCol w:w="1068"/>
      </w:tblGrid>
      <w:tr w:rsidR="00245C0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44" w:type="dxa"/>
            <w:tcBorders>
              <w:tl2br w:val="single" w:sz="4" w:space="0" w:color="auto"/>
            </w:tcBorders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氏名等</w:t>
            </w:r>
          </w:p>
        </w:tc>
        <w:tc>
          <w:tcPr>
            <w:tcW w:w="128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4"/>
              </w:rPr>
              <w:t>勤務</w:t>
            </w:r>
            <w:r>
              <w:rPr>
                <w:rFonts w:ascii="ＭＳ 明朝" w:hint="eastAsia"/>
                <w:spacing w:val="30"/>
              </w:rPr>
              <w:t>を</w:t>
            </w:r>
            <w:r>
              <w:rPr>
                <w:rFonts w:ascii="ＭＳ 明朝" w:hint="eastAsia"/>
              </w:rPr>
              <w:t>要する日</w:t>
            </w:r>
          </w:p>
        </w:tc>
        <w:tc>
          <w:tcPr>
            <w:tcW w:w="840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出勤</w:t>
            </w:r>
          </w:p>
        </w:tc>
        <w:tc>
          <w:tcPr>
            <w:tcW w:w="720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出張</w:t>
            </w:r>
          </w:p>
        </w:tc>
        <w:tc>
          <w:tcPr>
            <w:tcW w:w="720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年次休暇</w:t>
            </w:r>
          </w:p>
        </w:tc>
        <w:tc>
          <w:tcPr>
            <w:tcW w:w="777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特別休暇</w:t>
            </w:r>
          </w:p>
        </w:tc>
        <w:tc>
          <w:tcPr>
            <w:tcW w:w="903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その他の休暇</w:t>
            </w:r>
          </w:p>
        </w:tc>
        <w:tc>
          <w:tcPr>
            <w:tcW w:w="840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欠勤</w:t>
            </w:r>
          </w:p>
        </w:tc>
        <w:tc>
          <w:tcPr>
            <w:tcW w:w="1068" w:type="dxa"/>
            <w:vAlign w:val="center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245C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4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7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3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8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5C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4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7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3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8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5C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4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4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7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3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8" w:type="dxa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45C07" w:rsidTr="00374B0F">
        <w:tblPrEx>
          <w:tblCellMar>
            <w:top w:w="0" w:type="dxa"/>
            <w:bottom w:w="0" w:type="dxa"/>
          </w:tblCellMar>
        </w:tblPrEx>
        <w:trPr>
          <w:cantSplit/>
          <w:trHeight w:val="4840"/>
        </w:trPr>
        <w:tc>
          <w:tcPr>
            <w:tcW w:w="1344" w:type="dxa"/>
            <w:vAlign w:val="center"/>
          </w:tcPr>
          <w:p w:rsidR="00245C07" w:rsidRDefault="00C501FB" w:rsidP="00374B0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</w:t>
            </w:r>
            <w:r w:rsidR="00245C07">
              <w:rPr>
                <w:rFonts w:ascii="ＭＳ 明朝" w:hint="eastAsia"/>
              </w:rPr>
              <w:t>状況</w:t>
            </w:r>
          </w:p>
          <w:p w:rsidR="00374B0F" w:rsidRDefault="00374B0F" w:rsidP="00374B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  <w:p w:rsidR="00374B0F" w:rsidRDefault="00C501FB" w:rsidP="00C501F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活動の</w:t>
            </w:r>
            <w:r w:rsidR="00374B0F">
              <w:rPr>
                <w:rFonts w:ascii="ＭＳ 明朝" w:hint="eastAsia"/>
              </w:rPr>
              <w:t>内容</w:t>
            </w:r>
          </w:p>
        </w:tc>
        <w:tc>
          <w:tcPr>
            <w:tcW w:w="7152" w:type="dxa"/>
            <w:gridSpan w:val="8"/>
          </w:tcPr>
          <w:p w:rsidR="00245C07" w:rsidRDefault="00245C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45C07" w:rsidRDefault="00245C0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45C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0F" w:rsidRDefault="00F61C0F" w:rsidP="00BC4AA4">
      <w:r>
        <w:separator/>
      </w:r>
    </w:p>
  </w:endnote>
  <w:endnote w:type="continuationSeparator" w:id="0">
    <w:p w:rsidR="00F61C0F" w:rsidRDefault="00F61C0F" w:rsidP="00BC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0F" w:rsidRDefault="00F61C0F" w:rsidP="00BC4AA4">
      <w:r>
        <w:separator/>
      </w:r>
    </w:p>
  </w:footnote>
  <w:footnote w:type="continuationSeparator" w:id="0">
    <w:p w:rsidR="00F61C0F" w:rsidRDefault="00F61C0F" w:rsidP="00BC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7"/>
    <w:rsid w:val="0020346A"/>
    <w:rsid w:val="00245C07"/>
    <w:rsid w:val="002A368F"/>
    <w:rsid w:val="00374B0F"/>
    <w:rsid w:val="004556C7"/>
    <w:rsid w:val="00515BA4"/>
    <w:rsid w:val="005A4D59"/>
    <w:rsid w:val="00626142"/>
    <w:rsid w:val="0086668D"/>
    <w:rsid w:val="00A867B9"/>
    <w:rsid w:val="00BC4AA4"/>
    <w:rsid w:val="00C501FB"/>
    <w:rsid w:val="00F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A46EDE"/>
  <w14:defaultImageDpi w14:val="0"/>
  <w15:docId w15:val="{69BC17DE-9136-4F94-B1D5-0180A278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63F28-0669-4782-9936-0FA931D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5</TotalTime>
  <Pages>1</Pages>
  <Words>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m.asai</cp:lastModifiedBy>
  <cp:revision>3</cp:revision>
  <cp:lastPrinted>2000-06-17T02:37:00Z</cp:lastPrinted>
  <dcterms:created xsi:type="dcterms:W3CDTF">2017-02-22T04:37:00Z</dcterms:created>
  <dcterms:modified xsi:type="dcterms:W3CDTF">2017-02-22T04:41:00Z</dcterms:modified>
</cp:coreProperties>
</file>