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18" w:rsidRDefault="009A6118" w:rsidP="009A6118">
      <w:pPr>
        <w:pStyle w:val="a4"/>
        <w:jc w:val="left"/>
        <w:rPr>
          <w:rFonts w:ascii="ＭＳ 明朝" w:hAnsi="ＭＳ 明朝"/>
          <w:kern w:val="0"/>
          <w:sz w:val="22"/>
          <w:szCs w:val="22"/>
        </w:rPr>
      </w:pPr>
      <w:r>
        <w:rPr>
          <w:rFonts w:ascii="ＭＳ 明朝" w:hAnsi="ＭＳ 明朝" w:hint="eastAsia"/>
          <w:kern w:val="0"/>
          <w:sz w:val="22"/>
          <w:szCs w:val="22"/>
        </w:rPr>
        <w:t>様式第８号（第</w:t>
      </w:r>
      <w:r w:rsidR="00666546">
        <w:rPr>
          <w:rFonts w:ascii="ＭＳ 明朝" w:hAnsi="ＭＳ 明朝" w:hint="eastAsia"/>
          <w:kern w:val="0"/>
          <w:sz w:val="22"/>
          <w:szCs w:val="22"/>
        </w:rPr>
        <w:t>１０</w:t>
      </w:r>
      <w:r>
        <w:rPr>
          <w:rFonts w:ascii="ＭＳ 明朝" w:hAnsi="ＭＳ 明朝" w:hint="eastAsia"/>
          <w:kern w:val="0"/>
          <w:sz w:val="22"/>
          <w:szCs w:val="22"/>
        </w:rPr>
        <w:t>条関係）</w:t>
      </w:r>
    </w:p>
    <w:p w:rsidR="009A6118" w:rsidRDefault="009A6118" w:rsidP="007F5F16">
      <w:pPr>
        <w:pStyle w:val="a4"/>
        <w:rPr>
          <w:rFonts w:ascii="ＭＳ 明朝" w:hAnsi="ＭＳ 明朝"/>
          <w:kern w:val="0"/>
          <w:sz w:val="22"/>
          <w:szCs w:val="22"/>
        </w:rPr>
      </w:pPr>
    </w:p>
    <w:p w:rsidR="000C5E6D" w:rsidRPr="007F5F16" w:rsidRDefault="00A942A0" w:rsidP="007F5F16">
      <w:pPr>
        <w:pStyle w:val="a4"/>
        <w:rPr>
          <w:rFonts w:ascii="ＭＳ 明朝" w:hAnsi="ＭＳ 明朝"/>
          <w:kern w:val="0"/>
          <w:sz w:val="22"/>
          <w:szCs w:val="22"/>
        </w:rPr>
      </w:pPr>
      <w:r w:rsidRPr="007F5F16">
        <w:rPr>
          <w:rFonts w:ascii="ＭＳ 明朝" w:hAnsi="ＭＳ 明朝" w:hint="eastAsia"/>
          <w:kern w:val="0"/>
          <w:sz w:val="22"/>
          <w:szCs w:val="22"/>
        </w:rPr>
        <w:t>小企</w:t>
      </w:r>
      <w:r w:rsidR="001D16C8">
        <w:rPr>
          <w:rFonts w:ascii="ＭＳ 明朝" w:hAnsi="ＭＳ 明朝" w:hint="eastAsia"/>
          <w:kern w:val="0"/>
          <w:sz w:val="22"/>
          <w:szCs w:val="22"/>
        </w:rPr>
        <w:t>第</w:t>
      </w:r>
      <w:r w:rsidRPr="007F5F16">
        <w:rPr>
          <w:rFonts w:ascii="ＭＳ 明朝" w:hAnsi="ＭＳ 明朝" w:hint="eastAsia"/>
          <w:kern w:val="0"/>
          <w:sz w:val="22"/>
          <w:szCs w:val="22"/>
        </w:rPr>
        <w:t>号</w:t>
      </w:r>
    </w:p>
    <w:p w:rsidR="003A5CF4" w:rsidRPr="007F5F16" w:rsidRDefault="001D16C8" w:rsidP="006F1FFD">
      <w:pPr>
        <w:pStyle w:val="a4"/>
        <w:wordWrap w:val="0"/>
        <w:rPr>
          <w:rFonts w:ascii="ＭＳ 明朝" w:hAnsi="ＭＳ 明朝"/>
          <w:sz w:val="22"/>
          <w:szCs w:val="22"/>
        </w:rPr>
      </w:pPr>
      <w:r>
        <w:rPr>
          <w:rFonts w:ascii="ＭＳ 明朝" w:hAnsi="ＭＳ 明朝" w:hint="eastAsia"/>
          <w:kern w:val="0"/>
          <w:sz w:val="22"/>
          <w:szCs w:val="22"/>
        </w:rPr>
        <w:t xml:space="preserve">　</w:t>
      </w:r>
      <w:r w:rsidR="006F1FFD" w:rsidRPr="007F5F16">
        <w:rPr>
          <w:rFonts w:ascii="ＭＳ 明朝" w:hAnsi="ＭＳ 明朝" w:hint="eastAsia"/>
          <w:kern w:val="0"/>
          <w:sz w:val="22"/>
          <w:szCs w:val="22"/>
        </w:rPr>
        <w:t>年</w:t>
      </w:r>
      <w:r>
        <w:rPr>
          <w:rFonts w:ascii="ＭＳ 明朝" w:hAnsi="ＭＳ 明朝" w:hint="eastAsia"/>
          <w:kern w:val="0"/>
          <w:sz w:val="22"/>
          <w:szCs w:val="22"/>
        </w:rPr>
        <w:t xml:space="preserve">　　</w:t>
      </w:r>
      <w:r w:rsidR="006F1FFD" w:rsidRPr="007F5F16">
        <w:rPr>
          <w:rFonts w:ascii="ＭＳ 明朝" w:hAnsi="ＭＳ 明朝" w:hint="eastAsia"/>
          <w:kern w:val="0"/>
          <w:sz w:val="22"/>
          <w:szCs w:val="22"/>
        </w:rPr>
        <w:t>月</w:t>
      </w:r>
      <w:r>
        <w:rPr>
          <w:rFonts w:ascii="ＭＳ 明朝" w:hAnsi="ＭＳ 明朝" w:hint="eastAsia"/>
          <w:kern w:val="0"/>
          <w:sz w:val="22"/>
          <w:szCs w:val="22"/>
        </w:rPr>
        <w:t xml:space="preserve">　　</w:t>
      </w:r>
      <w:r w:rsidR="006F1FFD" w:rsidRPr="007F5F16">
        <w:rPr>
          <w:rFonts w:ascii="ＭＳ 明朝" w:hAnsi="ＭＳ 明朝" w:hint="eastAsia"/>
          <w:kern w:val="0"/>
          <w:sz w:val="22"/>
          <w:szCs w:val="22"/>
        </w:rPr>
        <w:t>日</w:t>
      </w:r>
    </w:p>
    <w:p w:rsidR="003A5CF4" w:rsidRPr="007F5F16" w:rsidRDefault="003A5CF4">
      <w:pPr>
        <w:rPr>
          <w:rFonts w:ascii="ＭＳ 明朝" w:hAnsi="ＭＳ 明朝"/>
          <w:sz w:val="22"/>
          <w:szCs w:val="22"/>
        </w:rPr>
      </w:pPr>
    </w:p>
    <w:p w:rsidR="000530EF" w:rsidRPr="007F5F16" w:rsidRDefault="00DC6B30" w:rsidP="00A942A0">
      <w:pPr>
        <w:ind w:firstLineChars="100" w:firstLine="223"/>
        <w:rPr>
          <w:rFonts w:ascii="ＭＳ 明朝" w:hAnsi="ＭＳ 明朝"/>
          <w:sz w:val="22"/>
          <w:szCs w:val="22"/>
        </w:rPr>
      </w:pPr>
      <w:r>
        <w:rPr>
          <w:rFonts w:ascii="ＭＳ 明朝" w:hAnsi="ＭＳ 明朝" w:hint="eastAsia"/>
          <w:sz w:val="22"/>
          <w:szCs w:val="22"/>
        </w:rPr>
        <w:t xml:space="preserve">　様</w:t>
      </w:r>
    </w:p>
    <w:p w:rsidR="003A5CF4" w:rsidRPr="007F5F16" w:rsidRDefault="003A5CF4">
      <w:pPr>
        <w:rPr>
          <w:rFonts w:ascii="ＭＳ 明朝" w:hAnsi="ＭＳ 明朝"/>
          <w:sz w:val="22"/>
          <w:szCs w:val="22"/>
        </w:rPr>
      </w:pPr>
    </w:p>
    <w:p w:rsidR="00AA4359" w:rsidRPr="007F5F16" w:rsidRDefault="003A5CF4" w:rsidP="00C90AF7">
      <w:pPr>
        <w:pStyle w:val="a3"/>
        <w:wordWrap w:val="0"/>
        <w:jc w:val="right"/>
        <w:rPr>
          <w:rFonts w:ascii="ＭＳ 明朝" w:hAnsi="ＭＳ 明朝"/>
          <w:sz w:val="22"/>
          <w:szCs w:val="22"/>
        </w:rPr>
      </w:pPr>
      <w:r w:rsidRPr="007F5F16">
        <w:rPr>
          <w:rFonts w:ascii="ＭＳ 明朝" w:hAnsi="ＭＳ 明朝" w:hint="eastAsia"/>
          <w:sz w:val="22"/>
          <w:szCs w:val="22"/>
        </w:rPr>
        <w:t>小野町長</w:t>
      </w:r>
      <w:r w:rsidR="001D16C8">
        <w:rPr>
          <w:rFonts w:ascii="ＭＳ 明朝" w:hAnsi="ＭＳ 明朝" w:hint="eastAsia"/>
          <w:sz w:val="22"/>
          <w:szCs w:val="22"/>
        </w:rPr>
        <w:t xml:space="preserve">　　　　</w:t>
      </w:r>
    </w:p>
    <w:p w:rsidR="003A5CF4" w:rsidRPr="007F5F16" w:rsidRDefault="003A5CF4">
      <w:pPr>
        <w:rPr>
          <w:rFonts w:ascii="ＭＳ 明朝" w:hAnsi="ＭＳ 明朝"/>
          <w:sz w:val="22"/>
          <w:szCs w:val="22"/>
        </w:rPr>
      </w:pPr>
    </w:p>
    <w:p w:rsidR="003A5CF4" w:rsidRPr="007F5F16" w:rsidRDefault="001D16C8" w:rsidP="00CA5C67">
      <w:pPr>
        <w:jc w:val="center"/>
        <w:rPr>
          <w:rFonts w:ascii="ＭＳ 明朝" w:hAnsi="ＭＳ 明朝"/>
          <w:sz w:val="22"/>
          <w:szCs w:val="22"/>
        </w:rPr>
      </w:pPr>
      <w:r w:rsidRPr="001D16C8">
        <w:rPr>
          <w:rFonts w:ascii="ＭＳ 明朝" w:hAnsi="ＭＳ 明朝" w:hint="eastAsia"/>
          <w:sz w:val="22"/>
          <w:szCs w:val="22"/>
        </w:rPr>
        <w:t>おのまち若者輝く未来応援奨学金返還支援事業補助金交付額確定通知書</w:t>
      </w:r>
    </w:p>
    <w:p w:rsidR="00032486" w:rsidRDefault="00B6321F" w:rsidP="00DC6B30">
      <w:pPr>
        <w:ind w:leftChars="175" w:left="426" w:firstLineChars="300" w:firstLine="670"/>
        <w:rPr>
          <w:rFonts w:ascii="ＭＳ 明朝" w:hAnsi="ＭＳ 明朝"/>
          <w:sz w:val="22"/>
          <w:szCs w:val="22"/>
        </w:rPr>
      </w:pPr>
      <w:r w:rsidRPr="007F5F16">
        <w:rPr>
          <w:rFonts w:ascii="ＭＳ 明朝" w:hAnsi="ＭＳ 明朝" w:hint="eastAsia"/>
          <w:sz w:val="22"/>
          <w:szCs w:val="22"/>
        </w:rPr>
        <w:t>年</w:t>
      </w:r>
      <w:r w:rsidR="001D16C8">
        <w:rPr>
          <w:rFonts w:ascii="ＭＳ 明朝" w:hAnsi="ＭＳ 明朝" w:hint="eastAsia"/>
          <w:sz w:val="22"/>
          <w:szCs w:val="22"/>
        </w:rPr>
        <w:t xml:space="preserve">　　</w:t>
      </w:r>
      <w:r w:rsidR="00C5526A" w:rsidRPr="007F5F16">
        <w:rPr>
          <w:rFonts w:ascii="ＭＳ 明朝" w:hAnsi="ＭＳ 明朝" w:hint="eastAsia"/>
          <w:sz w:val="22"/>
          <w:szCs w:val="22"/>
        </w:rPr>
        <w:t>月</w:t>
      </w:r>
      <w:r w:rsidR="001D16C8">
        <w:rPr>
          <w:rFonts w:ascii="ＭＳ 明朝" w:hAnsi="ＭＳ 明朝" w:hint="eastAsia"/>
          <w:sz w:val="22"/>
          <w:szCs w:val="22"/>
        </w:rPr>
        <w:t xml:space="preserve">　　</w:t>
      </w:r>
      <w:r w:rsidR="005D00D4" w:rsidRPr="007F5F16">
        <w:rPr>
          <w:rFonts w:ascii="ＭＳ 明朝" w:hAnsi="ＭＳ 明朝" w:hint="eastAsia"/>
          <w:sz w:val="22"/>
          <w:szCs w:val="22"/>
        </w:rPr>
        <w:t>日付けで実績報告</w:t>
      </w:r>
      <w:r w:rsidR="00032486" w:rsidRPr="007F5F16">
        <w:rPr>
          <w:rFonts w:ascii="ＭＳ 明朝" w:hAnsi="ＭＳ 明朝" w:hint="eastAsia"/>
          <w:sz w:val="22"/>
          <w:szCs w:val="22"/>
        </w:rPr>
        <w:t>のありました、</w:t>
      </w:r>
      <w:r w:rsidR="001D16C8" w:rsidRPr="001D16C8">
        <w:rPr>
          <w:rFonts w:ascii="ＭＳ 明朝" w:hAnsi="ＭＳ 明朝" w:hint="eastAsia"/>
          <w:sz w:val="22"/>
          <w:szCs w:val="22"/>
        </w:rPr>
        <w:t>おのまち若者輝く未来応援奨学金返還支援事業補助金</w:t>
      </w:r>
      <w:r w:rsidR="00032486" w:rsidRPr="007F5F16">
        <w:rPr>
          <w:rFonts w:ascii="ＭＳ 明朝" w:hAnsi="ＭＳ 明朝" w:hint="eastAsia"/>
          <w:sz w:val="22"/>
          <w:szCs w:val="22"/>
        </w:rPr>
        <w:t xml:space="preserve">（交付決定 </w:t>
      </w:r>
      <w:r w:rsidR="001D16C8">
        <w:rPr>
          <w:rFonts w:ascii="ＭＳ 明朝" w:hAnsi="ＭＳ 明朝" w:hint="eastAsia"/>
          <w:sz w:val="22"/>
          <w:szCs w:val="22"/>
        </w:rPr>
        <w:t xml:space="preserve">　　</w:t>
      </w:r>
      <w:r w:rsidR="00FB357F" w:rsidRPr="007F5F16">
        <w:rPr>
          <w:rFonts w:ascii="ＭＳ 明朝" w:hAnsi="ＭＳ 明朝" w:hint="eastAsia"/>
          <w:sz w:val="22"/>
          <w:szCs w:val="22"/>
        </w:rPr>
        <w:t>年</w:t>
      </w:r>
      <w:r w:rsidR="001D16C8">
        <w:rPr>
          <w:rFonts w:ascii="ＭＳ 明朝" w:hAnsi="ＭＳ 明朝" w:hint="eastAsia"/>
          <w:sz w:val="22"/>
          <w:szCs w:val="22"/>
        </w:rPr>
        <w:t xml:space="preserve">　　</w:t>
      </w:r>
      <w:r w:rsidR="00FB357F" w:rsidRPr="007F5F16">
        <w:rPr>
          <w:rFonts w:ascii="ＭＳ 明朝" w:hAnsi="ＭＳ 明朝" w:hint="eastAsia"/>
          <w:sz w:val="22"/>
          <w:szCs w:val="22"/>
        </w:rPr>
        <w:t>月</w:t>
      </w:r>
      <w:r w:rsidR="001D16C8">
        <w:rPr>
          <w:rFonts w:ascii="ＭＳ 明朝" w:hAnsi="ＭＳ 明朝" w:hint="eastAsia"/>
          <w:sz w:val="22"/>
          <w:szCs w:val="22"/>
        </w:rPr>
        <w:t xml:space="preserve">　　</w:t>
      </w:r>
      <w:r w:rsidR="00FB357F" w:rsidRPr="007F5F16">
        <w:rPr>
          <w:rFonts w:ascii="ＭＳ 明朝" w:hAnsi="ＭＳ 明朝" w:hint="eastAsia"/>
          <w:sz w:val="22"/>
          <w:szCs w:val="22"/>
        </w:rPr>
        <w:t>日付け小野町指令企第</w:t>
      </w:r>
      <w:r w:rsidR="005D412A">
        <w:rPr>
          <w:rFonts w:ascii="ＭＳ 明朝" w:hAnsi="ＭＳ 明朝" w:hint="eastAsia"/>
          <w:sz w:val="22"/>
          <w:szCs w:val="22"/>
        </w:rPr>
        <w:t xml:space="preserve">　　</w:t>
      </w:r>
      <w:r w:rsidR="00032486" w:rsidRPr="007F5F16">
        <w:rPr>
          <w:rFonts w:ascii="ＭＳ 明朝" w:hAnsi="ＭＳ 明朝" w:hint="eastAsia"/>
          <w:sz w:val="22"/>
          <w:szCs w:val="22"/>
        </w:rPr>
        <w:t>号）</w:t>
      </w:r>
      <w:r w:rsidR="00A25F87" w:rsidRPr="007F5F16">
        <w:rPr>
          <w:rFonts w:ascii="ＭＳ 明朝" w:hAnsi="ＭＳ 明朝" w:hint="eastAsia"/>
          <w:sz w:val="22"/>
          <w:szCs w:val="22"/>
        </w:rPr>
        <w:t>について、</w:t>
      </w:r>
      <w:r w:rsidR="00424F50">
        <w:rPr>
          <w:rFonts w:ascii="ＭＳ 明朝" w:hAnsi="ＭＳ 明朝" w:hint="eastAsia"/>
          <w:sz w:val="22"/>
          <w:szCs w:val="22"/>
        </w:rPr>
        <w:t>お</w:t>
      </w:r>
      <w:r w:rsidR="001D16C8" w:rsidRPr="001D16C8">
        <w:rPr>
          <w:rFonts w:ascii="ＭＳ 明朝" w:hAnsi="ＭＳ 明朝" w:hint="eastAsia"/>
          <w:sz w:val="22"/>
          <w:szCs w:val="22"/>
        </w:rPr>
        <w:t>のまち若者輝く未来応援奨学金返還支援事業補助金</w:t>
      </w:r>
      <w:r w:rsidR="001D16C8">
        <w:rPr>
          <w:rFonts w:ascii="ＭＳ 明朝" w:hAnsi="ＭＳ 明朝" w:hint="eastAsia"/>
          <w:sz w:val="22"/>
          <w:szCs w:val="22"/>
        </w:rPr>
        <w:t>交付要綱</w:t>
      </w:r>
      <w:r w:rsidR="005D00D4" w:rsidRPr="007F5F16">
        <w:rPr>
          <w:rFonts w:ascii="ＭＳ 明朝" w:hAnsi="ＭＳ 明朝" w:hint="eastAsia"/>
          <w:sz w:val="22"/>
          <w:szCs w:val="22"/>
        </w:rPr>
        <w:t>第</w:t>
      </w:r>
      <w:r w:rsidR="00666546">
        <w:rPr>
          <w:rFonts w:ascii="ＭＳ 明朝" w:hAnsi="ＭＳ 明朝" w:hint="eastAsia"/>
          <w:sz w:val="22"/>
          <w:szCs w:val="22"/>
        </w:rPr>
        <w:t>１０</w:t>
      </w:r>
      <w:r w:rsidR="001D16C8">
        <w:rPr>
          <w:rFonts w:ascii="ＭＳ 明朝" w:hAnsi="ＭＳ 明朝" w:hint="eastAsia"/>
          <w:sz w:val="22"/>
          <w:szCs w:val="22"/>
        </w:rPr>
        <w:t>条</w:t>
      </w:r>
      <w:r w:rsidR="00A25F87" w:rsidRPr="007F5F16">
        <w:rPr>
          <w:rFonts w:ascii="ＭＳ 明朝" w:hAnsi="ＭＳ 明朝" w:hint="eastAsia"/>
          <w:sz w:val="22"/>
          <w:szCs w:val="22"/>
        </w:rPr>
        <w:t>の規定により</w:t>
      </w:r>
      <w:r w:rsidR="00032486" w:rsidRPr="007F5F16">
        <w:rPr>
          <w:rFonts w:ascii="ＭＳ 明朝" w:hAnsi="ＭＳ 明朝" w:hint="eastAsia"/>
          <w:sz w:val="22"/>
          <w:szCs w:val="22"/>
        </w:rPr>
        <w:t>、下記のとおり確定</w:t>
      </w:r>
      <w:r w:rsidR="006F5C85">
        <w:rPr>
          <w:rFonts w:ascii="ＭＳ 明朝" w:hAnsi="ＭＳ 明朝" w:hint="eastAsia"/>
          <w:sz w:val="22"/>
          <w:szCs w:val="22"/>
        </w:rPr>
        <w:t>したので通知</w:t>
      </w:r>
      <w:r w:rsidR="00032486" w:rsidRPr="007F5F16">
        <w:rPr>
          <w:rFonts w:ascii="ＭＳ 明朝" w:hAnsi="ＭＳ 明朝" w:hint="eastAsia"/>
          <w:sz w:val="22"/>
          <w:szCs w:val="22"/>
        </w:rPr>
        <w:t>しま</w:t>
      </w:r>
      <w:r w:rsidR="006F5C85">
        <w:rPr>
          <w:rFonts w:ascii="ＭＳ 明朝" w:hAnsi="ＭＳ 明朝" w:hint="eastAsia"/>
          <w:sz w:val="22"/>
          <w:szCs w:val="22"/>
        </w:rPr>
        <w:t>す</w:t>
      </w:r>
      <w:r w:rsidR="00032486" w:rsidRPr="007F5F16">
        <w:rPr>
          <w:rFonts w:ascii="ＭＳ 明朝" w:hAnsi="ＭＳ 明朝" w:hint="eastAsia"/>
          <w:sz w:val="22"/>
          <w:szCs w:val="22"/>
        </w:rPr>
        <w:t>。</w:t>
      </w:r>
    </w:p>
    <w:p w:rsidR="00835CBC" w:rsidRPr="007F5F16" w:rsidRDefault="00835CBC" w:rsidP="00DC6B30">
      <w:pPr>
        <w:ind w:leftChars="175" w:left="426" w:firstLineChars="300" w:firstLine="670"/>
        <w:rPr>
          <w:rFonts w:ascii="ＭＳ 明朝" w:hAnsi="ＭＳ 明朝" w:hint="eastAsia"/>
          <w:sz w:val="22"/>
          <w:szCs w:val="22"/>
        </w:rPr>
      </w:pPr>
      <w:bookmarkStart w:id="0" w:name="_GoBack"/>
      <w:bookmarkEnd w:id="0"/>
    </w:p>
    <w:p w:rsidR="00D1655A" w:rsidRDefault="00032486" w:rsidP="008F7A5D">
      <w:pPr>
        <w:jc w:val="center"/>
        <w:rPr>
          <w:rFonts w:ascii="ＭＳ 明朝" w:hAnsi="ＭＳ 明朝"/>
          <w:sz w:val="22"/>
          <w:szCs w:val="22"/>
        </w:rPr>
      </w:pPr>
      <w:r w:rsidRPr="007F5F16">
        <w:rPr>
          <w:rFonts w:ascii="ＭＳ 明朝" w:hAnsi="ＭＳ 明朝" w:hint="eastAsia"/>
          <w:sz w:val="22"/>
          <w:szCs w:val="22"/>
        </w:rPr>
        <w:t>記</w:t>
      </w:r>
    </w:p>
    <w:p w:rsidR="001D16C8" w:rsidRPr="001D16C8" w:rsidRDefault="001D16C8" w:rsidP="008F7A5D">
      <w:pPr>
        <w:jc w:val="center"/>
        <w:rPr>
          <w:rFonts w:ascii="ＭＳ 明朝" w:hAnsi="ＭＳ 明朝"/>
          <w:sz w:val="22"/>
          <w:szCs w:val="22"/>
        </w:rPr>
      </w:pPr>
    </w:p>
    <w:p w:rsidR="00032486" w:rsidRDefault="008F7A5D" w:rsidP="00DC6B30">
      <w:pPr>
        <w:ind w:firstLineChars="200" w:firstLine="447"/>
        <w:rPr>
          <w:rFonts w:ascii="ＭＳ 明朝" w:hAnsi="ＭＳ 明朝"/>
          <w:sz w:val="22"/>
          <w:szCs w:val="22"/>
        </w:rPr>
      </w:pPr>
      <w:r w:rsidRPr="007F5F16">
        <w:rPr>
          <w:rFonts w:ascii="ＭＳ 明朝" w:hAnsi="ＭＳ 明朝" w:hint="eastAsia"/>
          <w:sz w:val="22"/>
          <w:szCs w:val="22"/>
        </w:rPr>
        <w:t>１</w:t>
      </w:r>
      <w:r w:rsidR="00FB357F" w:rsidRPr="007F5F16">
        <w:rPr>
          <w:rFonts w:ascii="ＭＳ 明朝" w:hAnsi="ＭＳ 明朝" w:hint="eastAsia"/>
          <w:sz w:val="22"/>
          <w:szCs w:val="22"/>
        </w:rPr>
        <w:t xml:space="preserve">　既交付決定額　</w:t>
      </w:r>
      <w:r w:rsidR="001D16C8">
        <w:rPr>
          <w:rFonts w:ascii="ＭＳ 明朝" w:hAnsi="ＭＳ 明朝" w:hint="eastAsia"/>
          <w:sz w:val="22"/>
          <w:szCs w:val="22"/>
        </w:rPr>
        <w:t xml:space="preserve">　</w:t>
      </w:r>
      <w:r w:rsidR="00FB357F" w:rsidRPr="007F5F16">
        <w:rPr>
          <w:rFonts w:ascii="ＭＳ 明朝" w:hAnsi="ＭＳ 明朝" w:hint="eastAsia"/>
          <w:sz w:val="22"/>
          <w:szCs w:val="22"/>
        </w:rPr>
        <w:t xml:space="preserve">　</w:t>
      </w:r>
      <w:r w:rsidR="007F5F16">
        <w:rPr>
          <w:rFonts w:ascii="ＭＳ 明朝" w:hAnsi="ＭＳ 明朝" w:hint="eastAsia"/>
          <w:sz w:val="22"/>
          <w:szCs w:val="22"/>
        </w:rPr>
        <w:t xml:space="preserve"> 　</w:t>
      </w:r>
      <w:r w:rsidR="001D16C8">
        <w:rPr>
          <w:rFonts w:ascii="ＭＳ 明朝" w:hAnsi="ＭＳ 明朝" w:hint="eastAsia"/>
          <w:sz w:val="22"/>
          <w:szCs w:val="22"/>
          <w:u w:val="single"/>
        </w:rPr>
        <w:t xml:space="preserve">　　　　　　　　　　</w:t>
      </w:r>
      <w:r w:rsidR="00032486" w:rsidRPr="001D16C8">
        <w:rPr>
          <w:rFonts w:ascii="ＭＳ 明朝" w:hAnsi="ＭＳ 明朝" w:hint="eastAsia"/>
          <w:sz w:val="22"/>
          <w:szCs w:val="22"/>
          <w:u w:val="single"/>
        </w:rPr>
        <w:t>円</w:t>
      </w:r>
    </w:p>
    <w:p w:rsidR="001D16C8" w:rsidRPr="007F5F16" w:rsidRDefault="001D16C8" w:rsidP="00032486">
      <w:pPr>
        <w:rPr>
          <w:rFonts w:ascii="ＭＳ 明朝" w:hAnsi="ＭＳ 明朝"/>
          <w:sz w:val="22"/>
          <w:szCs w:val="22"/>
        </w:rPr>
      </w:pPr>
    </w:p>
    <w:p w:rsidR="00D1655A" w:rsidRPr="007F5F16" w:rsidRDefault="008F7A5D" w:rsidP="00DC6B30">
      <w:pPr>
        <w:ind w:firstLineChars="200" w:firstLine="447"/>
        <w:rPr>
          <w:rFonts w:ascii="ＭＳ 明朝" w:hAnsi="ＭＳ 明朝"/>
          <w:sz w:val="22"/>
          <w:szCs w:val="22"/>
        </w:rPr>
      </w:pPr>
      <w:r w:rsidRPr="007F5F16">
        <w:rPr>
          <w:rFonts w:ascii="ＭＳ 明朝" w:hAnsi="ＭＳ 明朝" w:hint="eastAsia"/>
          <w:kern w:val="0"/>
          <w:sz w:val="22"/>
          <w:szCs w:val="22"/>
        </w:rPr>
        <w:t xml:space="preserve">２　</w:t>
      </w:r>
      <w:r w:rsidRPr="007F5F16">
        <w:rPr>
          <w:rFonts w:ascii="ＭＳ 明朝" w:hAnsi="ＭＳ 明朝" w:hint="eastAsia"/>
          <w:spacing w:val="45"/>
          <w:kern w:val="0"/>
          <w:sz w:val="22"/>
          <w:szCs w:val="22"/>
          <w:fitText w:val="1458" w:id="1937079040"/>
        </w:rPr>
        <w:t>補助確定</w:t>
      </w:r>
      <w:r w:rsidRPr="007F5F16">
        <w:rPr>
          <w:rFonts w:ascii="ＭＳ 明朝" w:hAnsi="ＭＳ 明朝" w:hint="eastAsia"/>
          <w:spacing w:val="-1"/>
          <w:kern w:val="0"/>
          <w:sz w:val="22"/>
          <w:szCs w:val="22"/>
          <w:fitText w:val="1458" w:id="1937079040"/>
        </w:rPr>
        <w:t>額</w:t>
      </w:r>
      <w:r w:rsidR="00FB357F" w:rsidRPr="007F5F16">
        <w:rPr>
          <w:rFonts w:ascii="ＭＳ 明朝" w:hAnsi="ＭＳ 明朝" w:hint="eastAsia"/>
          <w:sz w:val="22"/>
          <w:szCs w:val="22"/>
        </w:rPr>
        <w:t xml:space="preserve">　　</w:t>
      </w:r>
      <w:r w:rsidR="001D16C8">
        <w:rPr>
          <w:rFonts w:ascii="ＭＳ 明朝" w:hAnsi="ＭＳ 明朝" w:hint="eastAsia"/>
          <w:sz w:val="22"/>
          <w:szCs w:val="22"/>
        </w:rPr>
        <w:t xml:space="preserve">　</w:t>
      </w:r>
      <w:r w:rsidR="00A942A0" w:rsidRPr="007F5F16">
        <w:rPr>
          <w:rFonts w:ascii="ＭＳ 明朝" w:hAnsi="ＭＳ 明朝" w:hint="eastAsia"/>
          <w:sz w:val="22"/>
          <w:szCs w:val="22"/>
        </w:rPr>
        <w:t xml:space="preserve">　</w:t>
      </w:r>
      <w:r w:rsidR="001D16C8">
        <w:rPr>
          <w:rFonts w:ascii="ＭＳ 明朝" w:hAnsi="ＭＳ 明朝" w:hint="eastAsia"/>
          <w:sz w:val="22"/>
          <w:szCs w:val="22"/>
          <w:u w:val="single"/>
        </w:rPr>
        <w:t xml:space="preserve">　　　　　　　　　　</w:t>
      </w:r>
      <w:r w:rsidR="001D16C8" w:rsidRPr="001D16C8">
        <w:rPr>
          <w:rFonts w:ascii="ＭＳ 明朝" w:hAnsi="ＭＳ 明朝" w:hint="eastAsia"/>
          <w:sz w:val="22"/>
          <w:szCs w:val="22"/>
          <w:u w:val="single"/>
        </w:rPr>
        <w:t>円</w:t>
      </w: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1655A" w:rsidRPr="007F5F16" w:rsidRDefault="00D1655A">
      <w:pPr>
        <w:rPr>
          <w:rFonts w:ascii="ＭＳ 明朝" w:hAnsi="ＭＳ 明朝"/>
          <w:sz w:val="22"/>
          <w:szCs w:val="22"/>
        </w:rPr>
      </w:pPr>
    </w:p>
    <w:p w:rsidR="00D6094C" w:rsidRPr="007F5F16" w:rsidRDefault="00D6094C">
      <w:pPr>
        <w:rPr>
          <w:rFonts w:ascii="ＭＳ 明朝" w:hAnsi="ＭＳ 明朝"/>
          <w:sz w:val="22"/>
          <w:szCs w:val="22"/>
        </w:rPr>
      </w:pPr>
    </w:p>
    <w:p w:rsidR="007F5F16" w:rsidRDefault="007F5F16">
      <w:pPr>
        <w:rPr>
          <w:rFonts w:ascii="ＭＳ 明朝" w:hAnsi="ＭＳ 明朝"/>
          <w:sz w:val="22"/>
          <w:szCs w:val="22"/>
        </w:rPr>
      </w:pPr>
    </w:p>
    <w:p w:rsidR="007F5F16" w:rsidRPr="007F5F16" w:rsidRDefault="007F5F16">
      <w:pPr>
        <w:rPr>
          <w:rFonts w:ascii="ＭＳ 明朝" w:hAnsi="ＭＳ 明朝"/>
          <w:sz w:val="22"/>
          <w:szCs w:val="22"/>
        </w:rPr>
      </w:pPr>
    </w:p>
    <w:p w:rsidR="00861BE7" w:rsidRPr="007F5F16" w:rsidRDefault="00861BE7">
      <w:pPr>
        <w:rPr>
          <w:rFonts w:ascii="ＭＳ 明朝" w:hAnsi="ＭＳ 明朝"/>
          <w:sz w:val="22"/>
          <w:szCs w:val="22"/>
        </w:rPr>
      </w:pPr>
    </w:p>
    <w:p w:rsidR="00D1655A" w:rsidRPr="007F5F16" w:rsidRDefault="00D1655A" w:rsidP="00861BE7">
      <w:pPr>
        <w:wordWrap w:val="0"/>
        <w:jc w:val="right"/>
        <w:rPr>
          <w:rFonts w:ascii="ＭＳ 明朝" w:hAnsi="ＭＳ 明朝"/>
          <w:sz w:val="22"/>
          <w:szCs w:val="22"/>
        </w:rPr>
      </w:pPr>
    </w:p>
    <w:sectPr w:rsidR="00D1655A" w:rsidRPr="007F5F16" w:rsidSect="00AA4359">
      <w:pgSz w:w="11906" w:h="16838" w:code="9"/>
      <w:pgMar w:top="1701" w:right="1701" w:bottom="1701" w:left="1701" w:header="851" w:footer="992" w:gutter="0"/>
      <w:cols w:space="425"/>
      <w:docGrid w:type="linesAndChars" w:linePitch="386" w:char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359" w:rsidRDefault="00AA4359" w:rsidP="00357C65">
      <w:r>
        <w:separator/>
      </w:r>
    </w:p>
  </w:endnote>
  <w:endnote w:type="continuationSeparator" w:id="0">
    <w:p w:rsidR="00AA4359" w:rsidRDefault="00AA4359" w:rsidP="0035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359" w:rsidRDefault="00AA4359" w:rsidP="00357C65">
      <w:r>
        <w:separator/>
      </w:r>
    </w:p>
  </w:footnote>
  <w:footnote w:type="continuationSeparator" w:id="0">
    <w:p w:rsidR="00AA4359" w:rsidRDefault="00AA4359" w:rsidP="0035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1C45"/>
    <w:multiLevelType w:val="singleLevel"/>
    <w:tmpl w:val="50E0FDF8"/>
    <w:lvl w:ilvl="0">
      <w:start w:val="1"/>
      <w:numFmt w:val="decimalFullWidth"/>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93"/>
  <w:displayHorizontalDrawingGridEvery w:val="0"/>
  <w:displayVerticalDrawingGridEvery w:val="2"/>
  <w:characterSpacingControl w:val="compressPunctuation"/>
  <w:hdrShapeDefaults>
    <o:shapedefaults v:ext="edit" spidmax="261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F2"/>
    <w:rsid w:val="0000085C"/>
    <w:rsid w:val="00010696"/>
    <w:rsid w:val="00015D3C"/>
    <w:rsid w:val="00017EFB"/>
    <w:rsid w:val="00031191"/>
    <w:rsid w:val="00032486"/>
    <w:rsid w:val="00034B66"/>
    <w:rsid w:val="00036C56"/>
    <w:rsid w:val="000468FD"/>
    <w:rsid w:val="00050D85"/>
    <w:rsid w:val="000530EF"/>
    <w:rsid w:val="0005408A"/>
    <w:rsid w:val="000552AB"/>
    <w:rsid w:val="0006464A"/>
    <w:rsid w:val="00065D4B"/>
    <w:rsid w:val="00071893"/>
    <w:rsid w:val="0007253B"/>
    <w:rsid w:val="000741A3"/>
    <w:rsid w:val="00077E69"/>
    <w:rsid w:val="00086338"/>
    <w:rsid w:val="00091AFA"/>
    <w:rsid w:val="000944FD"/>
    <w:rsid w:val="0009584B"/>
    <w:rsid w:val="000958E2"/>
    <w:rsid w:val="00096B8A"/>
    <w:rsid w:val="000C2BF6"/>
    <w:rsid w:val="000C5E6D"/>
    <w:rsid w:val="000D1A0C"/>
    <w:rsid w:val="000D25FA"/>
    <w:rsid w:val="000D5078"/>
    <w:rsid w:val="001134C6"/>
    <w:rsid w:val="00116F25"/>
    <w:rsid w:val="00137196"/>
    <w:rsid w:val="001404F6"/>
    <w:rsid w:val="00153C7F"/>
    <w:rsid w:val="00153CB5"/>
    <w:rsid w:val="00156E6B"/>
    <w:rsid w:val="0016371E"/>
    <w:rsid w:val="001742DD"/>
    <w:rsid w:val="00181BDD"/>
    <w:rsid w:val="00182C53"/>
    <w:rsid w:val="00186BDC"/>
    <w:rsid w:val="00191189"/>
    <w:rsid w:val="001A2BB7"/>
    <w:rsid w:val="001A35BC"/>
    <w:rsid w:val="001A7CCA"/>
    <w:rsid w:val="001C5F72"/>
    <w:rsid w:val="001C6809"/>
    <w:rsid w:val="001D16C8"/>
    <w:rsid w:val="001E09D7"/>
    <w:rsid w:val="001E16CB"/>
    <w:rsid w:val="001F7045"/>
    <w:rsid w:val="001F756B"/>
    <w:rsid w:val="00202B08"/>
    <w:rsid w:val="00207089"/>
    <w:rsid w:val="0021730C"/>
    <w:rsid w:val="0022230C"/>
    <w:rsid w:val="00223010"/>
    <w:rsid w:val="00242764"/>
    <w:rsid w:val="002472D2"/>
    <w:rsid w:val="00256A31"/>
    <w:rsid w:val="00264EF3"/>
    <w:rsid w:val="00265EBF"/>
    <w:rsid w:val="00274FFD"/>
    <w:rsid w:val="002802FC"/>
    <w:rsid w:val="00280DF1"/>
    <w:rsid w:val="00286DA4"/>
    <w:rsid w:val="00296FE5"/>
    <w:rsid w:val="002A2CAD"/>
    <w:rsid w:val="002A5852"/>
    <w:rsid w:val="002A7959"/>
    <w:rsid w:val="002B13C5"/>
    <w:rsid w:val="002B274B"/>
    <w:rsid w:val="002C07DD"/>
    <w:rsid w:val="002C2116"/>
    <w:rsid w:val="002C2C4F"/>
    <w:rsid w:val="002C4992"/>
    <w:rsid w:val="00322555"/>
    <w:rsid w:val="003243F0"/>
    <w:rsid w:val="00324CE1"/>
    <w:rsid w:val="00345256"/>
    <w:rsid w:val="003466D7"/>
    <w:rsid w:val="00351A36"/>
    <w:rsid w:val="0035720C"/>
    <w:rsid w:val="00357C65"/>
    <w:rsid w:val="003620ED"/>
    <w:rsid w:val="00363F47"/>
    <w:rsid w:val="00364550"/>
    <w:rsid w:val="00375301"/>
    <w:rsid w:val="00377F11"/>
    <w:rsid w:val="00387A31"/>
    <w:rsid w:val="003A04DC"/>
    <w:rsid w:val="003A5315"/>
    <w:rsid w:val="003A5CF4"/>
    <w:rsid w:val="003A78AD"/>
    <w:rsid w:val="003B6448"/>
    <w:rsid w:val="003B6AEA"/>
    <w:rsid w:val="003C02F8"/>
    <w:rsid w:val="003C2378"/>
    <w:rsid w:val="003D3388"/>
    <w:rsid w:val="003D4264"/>
    <w:rsid w:val="003E0B0A"/>
    <w:rsid w:val="00400401"/>
    <w:rsid w:val="004014F4"/>
    <w:rsid w:val="00401E80"/>
    <w:rsid w:val="004027C5"/>
    <w:rsid w:val="00416F57"/>
    <w:rsid w:val="00424F50"/>
    <w:rsid w:val="00432092"/>
    <w:rsid w:val="00436B81"/>
    <w:rsid w:val="0044430E"/>
    <w:rsid w:val="004501F2"/>
    <w:rsid w:val="00451ACC"/>
    <w:rsid w:val="00454E89"/>
    <w:rsid w:val="0046517A"/>
    <w:rsid w:val="00473BDD"/>
    <w:rsid w:val="004821C6"/>
    <w:rsid w:val="00482261"/>
    <w:rsid w:val="00486D03"/>
    <w:rsid w:val="0049575D"/>
    <w:rsid w:val="004C0986"/>
    <w:rsid w:val="004D09C2"/>
    <w:rsid w:val="004E619B"/>
    <w:rsid w:val="004E7BAA"/>
    <w:rsid w:val="004F4E24"/>
    <w:rsid w:val="005116A8"/>
    <w:rsid w:val="00513AAA"/>
    <w:rsid w:val="00517EE9"/>
    <w:rsid w:val="00523E17"/>
    <w:rsid w:val="00525AAA"/>
    <w:rsid w:val="00531355"/>
    <w:rsid w:val="00534982"/>
    <w:rsid w:val="00537EC5"/>
    <w:rsid w:val="0054252D"/>
    <w:rsid w:val="0054263C"/>
    <w:rsid w:val="00551ADA"/>
    <w:rsid w:val="00551E0B"/>
    <w:rsid w:val="005525F0"/>
    <w:rsid w:val="005556BB"/>
    <w:rsid w:val="00564575"/>
    <w:rsid w:val="00572108"/>
    <w:rsid w:val="0057264D"/>
    <w:rsid w:val="00572EA5"/>
    <w:rsid w:val="0057643D"/>
    <w:rsid w:val="0058292A"/>
    <w:rsid w:val="00583136"/>
    <w:rsid w:val="00583AE3"/>
    <w:rsid w:val="005862A8"/>
    <w:rsid w:val="005A11D9"/>
    <w:rsid w:val="005A72CE"/>
    <w:rsid w:val="005B5EC0"/>
    <w:rsid w:val="005B7B3F"/>
    <w:rsid w:val="005C2858"/>
    <w:rsid w:val="005C301C"/>
    <w:rsid w:val="005C4D69"/>
    <w:rsid w:val="005D00D4"/>
    <w:rsid w:val="005D412A"/>
    <w:rsid w:val="005D5921"/>
    <w:rsid w:val="005D625B"/>
    <w:rsid w:val="005E4CAC"/>
    <w:rsid w:val="005F0C7D"/>
    <w:rsid w:val="00611484"/>
    <w:rsid w:val="00612B0A"/>
    <w:rsid w:val="0062657C"/>
    <w:rsid w:val="00626C43"/>
    <w:rsid w:val="00650ED8"/>
    <w:rsid w:val="00654F89"/>
    <w:rsid w:val="00661CA1"/>
    <w:rsid w:val="00666546"/>
    <w:rsid w:val="00682F54"/>
    <w:rsid w:val="0069678B"/>
    <w:rsid w:val="006A184C"/>
    <w:rsid w:val="006A575F"/>
    <w:rsid w:val="006A5E2E"/>
    <w:rsid w:val="006B366B"/>
    <w:rsid w:val="006B4F0B"/>
    <w:rsid w:val="006B5CAC"/>
    <w:rsid w:val="006C3C33"/>
    <w:rsid w:val="006C4247"/>
    <w:rsid w:val="006D3708"/>
    <w:rsid w:val="006E26A9"/>
    <w:rsid w:val="006F1FFD"/>
    <w:rsid w:val="006F3A65"/>
    <w:rsid w:val="006F5C85"/>
    <w:rsid w:val="0071148D"/>
    <w:rsid w:val="007118CE"/>
    <w:rsid w:val="007148D4"/>
    <w:rsid w:val="00725415"/>
    <w:rsid w:val="00726DB6"/>
    <w:rsid w:val="00731766"/>
    <w:rsid w:val="0073329C"/>
    <w:rsid w:val="0076120A"/>
    <w:rsid w:val="00763018"/>
    <w:rsid w:val="007640EE"/>
    <w:rsid w:val="00764A2D"/>
    <w:rsid w:val="00767DFD"/>
    <w:rsid w:val="0077061C"/>
    <w:rsid w:val="007827F5"/>
    <w:rsid w:val="007860CF"/>
    <w:rsid w:val="00786BC6"/>
    <w:rsid w:val="00790F82"/>
    <w:rsid w:val="00792A5C"/>
    <w:rsid w:val="007938D3"/>
    <w:rsid w:val="007A03B1"/>
    <w:rsid w:val="007A2C72"/>
    <w:rsid w:val="007A525D"/>
    <w:rsid w:val="007A5E78"/>
    <w:rsid w:val="007A5F50"/>
    <w:rsid w:val="007B02B2"/>
    <w:rsid w:val="007B0E46"/>
    <w:rsid w:val="007B3F2A"/>
    <w:rsid w:val="007B4342"/>
    <w:rsid w:val="007C34CE"/>
    <w:rsid w:val="007C773B"/>
    <w:rsid w:val="007D1861"/>
    <w:rsid w:val="007F5F16"/>
    <w:rsid w:val="0080553C"/>
    <w:rsid w:val="0081441F"/>
    <w:rsid w:val="0081453C"/>
    <w:rsid w:val="00822BCA"/>
    <w:rsid w:val="00823E1F"/>
    <w:rsid w:val="00825A55"/>
    <w:rsid w:val="00827847"/>
    <w:rsid w:val="00835CBC"/>
    <w:rsid w:val="00841856"/>
    <w:rsid w:val="00851B2F"/>
    <w:rsid w:val="00861BE7"/>
    <w:rsid w:val="00874780"/>
    <w:rsid w:val="00874A22"/>
    <w:rsid w:val="00874A2B"/>
    <w:rsid w:val="0088372C"/>
    <w:rsid w:val="008926A5"/>
    <w:rsid w:val="00895A10"/>
    <w:rsid w:val="008A6254"/>
    <w:rsid w:val="008A7904"/>
    <w:rsid w:val="008B6390"/>
    <w:rsid w:val="008B6D84"/>
    <w:rsid w:val="008C13DA"/>
    <w:rsid w:val="008C2A72"/>
    <w:rsid w:val="008C2F0A"/>
    <w:rsid w:val="008C56F5"/>
    <w:rsid w:val="008C6DB5"/>
    <w:rsid w:val="008D4436"/>
    <w:rsid w:val="008D7238"/>
    <w:rsid w:val="008E1501"/>
    <w:rsid w:val="008E27C5"/>
    <w:rsid w:val="008F7A44"/>
    <w:rsid w:val="008F7A5D"/>
    <w:rsid w:val="00910564"/>
    <w:rsid w:val="0091300A"/>
    <w:rsid w:val="009131B8"/>
    <w:rsid w:val="009174C1"/>
    <w:rsid w:val="00932A3F"/>
    <w:rsid w:val="00932DA9"/>
    <w:rsid w:val="0093755A"/>
    <w:rsid w:val="00941F70"/>
    <w:rsid w:val="009509BD"/>
    <w:rsid w:val="009531B2"/>
    <w:rsid w:val="00961B8D"/>
    <w:rsid w:val="0097421D"/>
    <w:rsid w:val="00976100"/>
    <w:rsid w:val="009825CA"/>
    <w:rsid w:val="0098324F"/>
    <w:rsid w:val="00991D30"/>
    <w:rsid w:val="009A177E"/>
    <w:rsid w:val="009A40CB"/>
    <w:rsid w:val="009A41E9"/>
    <w:rsid w:val="009A441E"/>
    <w:rsid w:val="009A4968"/>
    <w:rsid w:val="009A6118"/>
    <w:rsid w:val="009B5D1B"/>
    <w:rsid w:val="009C25B3"/>
    <w:rsid w:val="009C6AF9"/>
    <w:rsid w:val="009D182A"/>
    <w:rsid w:val="009D18CE"/>
    <w:rsid w:val="009E2CCD"/>
    <w:rsid w:val="009E3E1D"/>
    <w:rsid w:val="009F124A"/>
    <w:rsid w:val="009F6CA4"/>
    <w:rsid w:val="00A12E54"/>
    <w:rsid w:val="00A20EBE"/>
    <w:rsid w:val="00A21846"/>
    <w:rsid w:val="00A25F87"/>
    <w:rsid w:val="00A270DB"/>
    <w:rsid w:val="00A327E1"/>
    <w:rsid w:val="00A3797E"/>
    <w:rsid w:val="00A45BA6"/>
    <w:rsid w:val="00A53CBC"/>
    <w:rsid w:val="00A604F6"/>
    <w:rsid w:val="00A61FC6"/>
    <w:rsid w:val="00A820C1"/>
    <w:rsid w:val="00A82179"/>
    <w:rsid w:val="00A905A0"/>
    <w:rsid w:val="00A942A0"/>
    <w:rsid w:val="00A94B58"/>
    <w:rsid w:val="00A94F01"/>
    <w:rsid w:val="00A96C62"/>
    <w:rsid w:val="00AA0CD0"/>
    <w:rsid w:val="00AA4359"/>
    <w:rsid w:val="00AB6915"/>
    <w:rsid w:val="00AC07CD"/>
    <w:rsid w:val="00AD1F86"/>
    <w:rsid w:val="00AD486B"/>
    <w:rsid w:val="00AD56EF"/>
    <w:rsid w:val="00AE5188"/>
    <w:rsid w:val="00AF6951"/>
    <w:rsid w:val="00B03945"/>
    <w:rsid w:val="00B1257D"/>
    <w:rsid w:val="00B14C96"/>
    <w:rsid w:val="00B22D51"/>
    <w:rsid w:val="00B26948"/>
    <w:rsid w:val="00B30BAC"/>
    <w:rsid w:val="00B370BA"/>
    <w:rsid w:val="00B43098"/>
    <w:rsid w:val="00B51999"/>
    <w:rsid w:val="00B52E7D"/>
    <w:rsid w:val="00B60547"/>
    <w:rsid w:val="00B6321F"/>
    <w:rsid w:val="00B648B5"/>
    <w:rsid w:val="00BA10C8"/>
    <w:rsid w:val="00BA6038"/>
    <w:rsid w:val="00BB2C09"/>
    <w:rsid w:val="00BB37FE"/>
    <w:rsid w:val="00BC0115"/>
    <w:rsid w:val="00BC6E69"/>
    <w:rsid w:val="00BD05E2"/>
    <w:rsid w:val="00BD3931"/>
    <w:rsid w:val="00BE4ECD"/>
    <w:rsid w:val="00BE5B92"/>
    <w:rsid w:val="00BF073B"/>
    <w:rsid w:val="00BF0FE7"/>
    <w:rsid w:val="00BF382B"/>
    <w:rsid w:val="00C0260D"/>
    <w:rsid w:val="00C02E92"/>
    <w:rsid w:val="00C030F2"/>
    <w:rsid w:val="00C060BC"/>
    <w:rsid w:val="00C10C9F"/>
    <w:rsid w:val="00C207C1"/>
    <w:rsid w:val="00C27C80"/>
    <w:rsid w:val="00C316CA"/>
    <w:rsid w:val="00C31AD5"/>
    <w:rsid w:val="00C33B65"/>
    <w:rsid w:val="00C34098"/>
    <w:rsid w:val="00C3490B"/>
    <w:rsid w:val="00C35302"/>
    <w:rsid w:val="00C42773"/>
    <w:rsid w:val="00C43CB5"/>
    <w:rsid w:val="00C44B36"/>
    <w:rsid w:val="00C51713"/>
    <w:rsid w:val="00C5526A"/>
    <w:rsid w:val="00C66394"/>
    <w:rsid w:val="00C8026F"/>
    <w:rsid w:val="00C90AF7"/>
    <w:rsid w:val="00C91F6D"/>
    <w:rsid w:val="00C940F7"/>
    <w:rsid w:val="00C947D3"/>
    <w:rsid w:val="00CA5C67"/>
    <w:rsid w:val="00CA6A92"/>
    <w:rsid w:val="00CC1389"/>
    <w:rsid w:val="00CD2A34"/>
    <w:rsid w:val="00CD3983"/>
    <w:rsid w:val="00CD40A6"/>
    <w:rsid w:val="00CD7767"/>
    <w:rsid w:val="00CE07CF"/>
    <w:rsid w:val="00CE0E4A"/>
    <w:rsid w:val="00CE7AE3"/>
    <w:rsid w:val="00CF079D"/>
    <w:rsid w:val="00CF5F93"/>
    <w:rsid w:val="00D03369"/>
    <w:rsid w:val="00D13982"/>
    <w:rsid w:val="00D14131"/>
    <w:rsid w:val="00D1655A"/>
    <w:rsid w:val="00D17AB7"/>
    <w:rsid w:val="00D2231E"/>
    <w:rsid w:val="00D44E62"/>
    <w:rsid w:val="00D4559A"/>
    <w:rsid w:val="00D576B3"/>
    <w:rsid w:val="00D6094C"/>
    <w:rsid w:val="00D64FDA"/>
    <w:rsid w:val="00D85397"/>
    <w:rsid w:val="00D973CB"/>
    <w:rsid w:val="00DA3792"/>
    <w:rsid w:val="00DB1915"/>
    <w:rsid w:val="00DB417D"/>
    <w:rsid w:val="00DB4FB5"/>
    <w:rsid w:val="00DC3CCD"/>
    <w:rsid w:val="00DC6B30"/>
    <w:rsid w:val="00DD5E22"/>
    <w:rsid w:val="00DE231B"/>
    <w:rsid w:val="00DF2C76"/>
    <w:rsid w:val="00E07B24"/>
    <w:rsid w:val="00E14672"/>
    <w:rsid w:val="00E15336"/>
    <w:rsid w:val="00E156D5"/>
    <w:rsid w:val="00E22183"/>
    <w:rsid w:val="00E271E3"/>
    <w:rsid w:val="00E277AD"/>
    <w:rsid w:val="00E4600A"/>
    <w:rsid w:val="00E55E8A"/>
    <w:rsid w:val="00E74AB3"/>
    <w:rsid w:val="00E76133"/>
    <w:rsid w:val="00E826E4"/>
    <w:rsid w:val="00E8770D"/>
    <w:rsid w:val="00EA1DB2"/>
    <w:rsid w:val="00EA6A96"/>
    <w:rsid w:val="00EC2EBF"/>
    <w:rsid w:val="00EC5246"/>
    <w:rsid w:val="00EC663C"/>
    <w:rsid w:val="00ED01AC"/>
    <w:rsid w:val="00ED3977"/>
    <w:rsid w:val="00EE7A84"/>
    <w:rsid w:val="00EF3532"/>
    <w:rsid w:val="00F17FA3"/>
    <w:rsid w:val="00F329E2"/>
    <w:rsid w:val="00F37DAB"/>
    <w:rsid w:val="00F425FC"/>
    <w:rsid w:val="00F73569"/>
    <w:rsid w:val="00F75584"/>
    <w:rsid w:val="00F8280A"/>
    <w:rsid w:val="00F84B79"/>
    <w:rsid w:val="00F854E3"/>
    <w:rsid w:val="00F90630"/>
    <w:rsid w:val="00FA0E65"/>
    <w:rsid w:val="00FA4034"/>
    <w:rsid w:val="00FA5A11"/>
    <w:rsid w:val="00FB357F"/>
    <w:rsid w:val="00FC2B88"/>
    <w:rsid w:val="00FD7D3C"/>
    <w:rsid w:val="00FE0707"/>
    <w:rsid w:val="00FE7A9F"/>
    <w:rsid w:val="00FF062A"/>
    <w:rsid w:val="00FF2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v:textbox inset="5.85pt,.7pt,5.85pt,.7pt"/>
    </o:shapedefaults>
    <o:shapelayout v:ext="edit">
      <o:idmap v:ext="edit" data="1"/>
    </o:shapelayout>
  </w:shapeDefaults>
  <w:decimalSymbol w:val="."/>
  <w:listSeparator w:val=","/>
  <w14:docId w14:val="53F189C0"/>
  <w15:docId w15:val="{9AF267CF-55B9-417F-B4A4-705D3D5F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7C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27C5"/>
    <w:pPr>
      <w:jc w:val="center"/>
    </w:pPr>
  </w:style>
  <w:style w:type="paragraph" w:styleId="a4">
    <w:name w:val="Closing"/>
    <w:basedOn w:val="a"/>
    <w:next w:val="a"/>
    <w:rsid w:val="004027C5"/>
    <w:pPr>
      <w:jc w:val="right"/>
    </w:pPr>
  </w:style>
  <w:style w:type="paragraph" w:styleId="a5">
    <w:name w:val="Balloon Text"/>
    <w:basedOn w:val="a"/>
    <w:semiHidden/>
    <w:rsid w:val="005A72CE"/>
    <w:rPr>
      <w:rFonts w:ascii="Arial" w:eastAsia="ＭＳ ゴシック" w:hAnsi="Arial"/>
      <w:sz w:val="18"/>
      <w:szCs w:val="18"/>
    </w:rPr>
  </w:style>
  <w:style w:type="paragraph" w:styleId="a6">
    <w:name w:val="header"/>
    <w:basedOn w:val="a"/>
    <w:link w:val="a7"/>
    <w:uiPriority w:val="99"/>
    <w:unhideWhenUsed/>
    <w:rsid w:val="00357C65"/>
    <w:pPr>
      <w:tabs>
        <w:tab w:val="center" w:pos="4252"/>
        <w:tab w:val="right" w:pos="8504"/>
      </w:tabs>
      <w:snapToGrid w:val="0"/>
    </w:pPr>
  </w:style>
  <w:style w:type="character" w:customStyle="1" w:styleId="a7">
    <w:name w:val="ヘッダー (文字)"/>
    <w:basedOn w:val="a0"/>
    <w:link w:val="a6"/>
    <w:uiPriority w:val="99"/>
    <w:rsid w:val="00357C65"/>
    <w:rPr>
      <w:kern w:val="2"/>
      <w:sz w:val="24"/>
    </w:rPr>
  </w:style>
  <w:style w:type="paragraph" w:styleId="a8">
    <w:name w:val="footer"/>
    <w:basedOn w:val="a"/>
    <w:link w:val="a9"/>
    <w:uiPriority w:val="99"/>
    <w:unhideWhenUsed/>
    <w:rsid w:val="00357C65"/>
    <w:pPr>
      <w:tabs>
        <w:tab w:val="center" w:pos="4252"/>
        <w:tab w:val="right" w:pos="8504"/>
      </w:tabs>
      <w:snapToGrid w:val="0"/>
    </w:pPr>
  </w:style>
  <w:style w:type="character" w:customStyle="1" w:styleId="a9">
    <w:name w:val="フッター (文字)"/>
    <w:basedOn w:val="a0"/>
    <w:link w:val="a8"/>
    <w:uiPriority w:val="99"/>
    <w:rsid w:val="00357C65"/>
    <w:rPr>
      <w:kern w:val="2"/>
      <w:sz w:val="24"/>
    </w:rPr>
  </w:style>
  <w:style w:type="paragraph" w:styleId="aa">
    <w:name w:val="Date"/>
    <w:basedOn w:val="a"/>
    <w:next w:val="a"/>
    <w:link w:val="ab"/>
    <w:uiPriority w:val="99"/>
    <w:semiHidden/>
    <w:unhideWhenUsed/>
    <w:rsid w:val="00010696"/>
  </w:style>
  <w:style w:type="character" w:customStyle="1" w:styleId="ab">
    <w:name w:val="日付 (文字)"/>
    <w:basedOn w:val="a0"/>
    <w:link w:val="aa"/>
    <w:uiPriority w:val="99"/>
    <w:semiHidden/>
    <w:rsid w:val="0001069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95EC-331C-4ABF-8B2D-093E327A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69</TotalTime>
  <Pages>1</Pages>
  <Words>195</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小野町指令第　　　号</vt:lpstr>
      <vt:lpstr>小野町指令第　　　号</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小野町指令第　　　号</dc:title>
  <dc:creator>MIE.S</dc:creator>
  <cp:lastModifiedBy>猪狩信輔</cp:lastModifiedBy>
  <cp:revision>36</cp:revision>
  <cp:lastPrinted>2025-03-11T08:20:00Z</cp:lastPrinted>
  <dcterms:created xsi:type="dcterms:W3CDTF">2017-05-31T06:14:00Z</dcterms:created>
  <dcterms:modified xsi:type="dcterms:W3CDTF">2025-04-17T07:54:00Z</dcterms:modified>
</cp:coreProperties>
</file>