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1C82" w:rsidRDefault="00991C82">
      <w:pPr>
        <w:rPr>
          <w:rFonts w:hint="eastAsia"/>
        </w:rPr>
      </w:pPr>
      <w:r>
        <w:rPr>
          <w:rFonts w:hint="eastAsia"/>
        </w:rPr>
        <w:t>（様式第2号）（第5条関係）</w:t>
      </w:r>
    </w:p>
    <w:p w:rsidR="00991C82" w:rsidRDefault="00991C82">
      <w:pPr>
        <w:spacing w:line="720" w:lineRule="auto"/>
        <w:jc w:val="center"/>
        <w:rPr>
          <w:rFonts w:hint="eastAsia"/>
        </w:rPr>
      </w:pPr>
      <w:r>
        <w:rPr>
          <w:rFonts w:hint="eastAsia"/>
          <w:spacing w:val="42"/>
          <w:kern w:val="0"/>
          <w:fitText w:val="3450" w:id="-1502873344"/>
        </w:rPr>
        <w:t>認可地縁団体印鑑登録原</w:t>
      </w:r>
      <w:r>
        <w:rPr>
          <w:rFonts w:hint="eastAsia"/>
          <w:spacing w:val="3"/>
          <w:kern w:val="0"/>
          <w:fitText w:val="3450" w:id="-1502873344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30"/>
        <w:gridCol w:w="1816"/>
        <w:gridCol w:w="4394"/>
      </w:tblGrid>
      <w:tr w:rsidR="00991C8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991C82" w:rsidRDefault="00991C8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1380" w:id="-1502868224"/>
              </w:rPr>
              <w:t>印</w:t>
            </w:r>
            <w:r>
              <w:rPr>
                <w:rFonts w:hint="eastAsia"/>
                <w:kern w:val="0"/>
                <w:fitText w:val="1380" w:id="-1502868224"/>
              </w:rPr>
              <w:t>影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vAlign w:val="center"/>
          </w:tcPr>
          <w:p w:rsidR="00991C82" w:rsidRDefault="00991C82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816" w:type="dxa"/>
            <w:vAlign w:val="center"/>
          </w:tcPr>
          <w:p w:rsidR="00991C82" w:rsidRDefault="00991C8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394" w:type="dxa"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991C82" w:rsidRDefault="00991C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394" w:type="dxa"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0866C2" w:rsidRDefault="00991C8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991C82" w:rsidRDefault="00991C8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4394" w:type="dxa"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0866C2" w:rsidRDefault="00991C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991C82" w:rsidRDefault="00991C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0866C2" w:rsidRDefault="00991C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991C82" w:rsidRDefault="00991C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vAlign w:val="bottom"/>
          </w:tcPr>
          <w:p w:rsidR="00991C82" w:rsidRDefault="00991C82" w:rsidP="007E2C82">
            <w:pPr>
              <w:spacing w:afterLines="25" w:after="90"/>
              <w:ind w:rightChars="300" w:right="6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0866C2" w:rsidRDefault="00991C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991C82" w:rsidRDefault="00991C8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vAlign w:val="center"/>
          </w:tcPr>
          <w:p w:rsidR="00991C82" w:rsidRDefault="00991C82">
            <w:pPr>
              <w:spacing w:line="240" w:lineRule="exact"/>
              <w:rPr>
                <w:rFonts w:hint="eastAsia"/>
              </w:rPr>
            </w:pPr>
          </w:p>
        </w:tc>
      </w:tr>
    </w:tbl>
    <w:p w:rsidR="00991C82" w:rsidRDefault="00991C8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5635"/>
      </w:tblGrid>
      <w:tr w:rsidR="00991C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875" w:type="dxa"/>
            <w:vAlign w:val="center"/>
          </w:tcPr>
          <w:p w:rsidR="00991C82" w:rsidRDefault="00991C8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35" w:type="dxa"/>
            <w:vAlign w:val="center"/>
          </w:tcPr>
          <w:p w:rsidR="00991C82" w:rsidRDefault="00991C82">
            <w:pPr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875" w:type="dxa"/>
            <w:vAlign w:val="center"/>
          </w:tcPr>
          <w:p w:rsidR="00991C82" w:rsidRDefault="00991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635" w:type="dxa"/>
            <w:vAlign w:val="center"/>
          </w:tcPr>
          <w:p w:rsidR="00991C82" w:rsidRDefault="00991C82">
            <w:pPr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875" w:type="dxa"/>
            <w:vAlign w:val="center"/>
          </w:tcPr>
          <w:p w:rsidR="00991C82" w:rsidRDefault="00991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地縁団体の認可年月日</w:t>
            </w:r>
          </w:p>
        </w:tc>
        <w:tc>
          <w:tcPr>
            <w:tcW w:w="5635" w:type="dxa"/>
            <w:vAlign w:val="center"/>
          </w:tcPr>
          <w:p w:rsidR="00991C82" w:rsidRDefault="00991C82">
            <w:pPr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875" w:type="dxa"/>
            <w:vAlign w:val="center"/>
          </w:tcPr>
          <w:p w:rsidR="00991C82" w:rsidRDefault="00991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登録抹消年月日</w:t>
            </w:r>
          </w:p>
        </w:tc>
        <w:tc>
          <w:tcPr>
            <w:tcW w:w="5635" w:type="dxa"/>
            <w:vAlign w:val="center"/>
          </w:tcPr>
          <w:p w:rsidR="00991C82" w:rsidRDefault="00991C82">
            <w:pPr>
              <w:rPr>
                <w:rFonts w:hint="eastAsia"/>
              </w:rPr>
            </w:pPr>
          </w:p>
        </w:tc>
      </w:tr>
      <w:tr w:rsidR="00991C8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875" w:type="dxa"/>
            <w:vAlign w:val="center"/>
          </w:tcPr>
          <w:p w:rsidR="00991C82" w:rsidRDefault="00991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登録抹消の理由</w:t>
            </w:r>
          </w:p>
        </w:tc>
        <w:tc>
          <w:tcPr>
            <w:tcW w:w="5635" w:type="dxa"/>
            <w:vAlign w:val="center"/>
          </w:tcPr>
          <w:p w:rsidR="00991C82" w:rsidRDefault="00991C82">
            <w:pPr>
              <w:rPr>
                <w:rFonts w:hint="eastAsia"/>
              </w:rPr>
            </w:pPr>
          </w:p>
        </w:tc>
      </w:tr>
    </w:tbl>
    <w:p w:rsidR="00991C82" w:rsidRDefault="00991C82">
      <w:pPr>
        <w:rPr>
          <w:rFonts w:hint="eastAsia"/>
        </w:rPr>
      </w:pPr>
    </w:p>
    <w:sectPr w:rsidR="00991C82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FD8" w:rsidRDefault="00697FD8">
      <w:r>
        <w:separator/>
      </w:r>
    </w:p>
  </w:endnote>
  <w:endnote w:type="continuationSeparator" w:id="0">
    <w:p w:rsidR="00697FD8" w:rsidRDefault="0069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FD8" w:rsidRDefault="00697FD8">
      <w:r>
        <w:separator/>
      </w:r>
    </w:p>
  </w:footnote>
  <w:footnote w:type="continuationSeparator" w:id="0">
    <w:p w:rsidR="00697FD8" w:rsidRDefault="0069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2B7"/>
    <w:rsid w:val="000866C2"/>
    <w:rsid w:val="00697FD8"/>
    <w:rsid w:val="006F72B7"/>
    <w:rsid w:val="007E2C82"/>
    <w:rsid w:val="00991C82"/>
    <w:rsid w:val="009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F9C07C-F590-4ADD-9684-57C3A004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（様式第1号）（第4条関係）</vt:lpstr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