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255E" w:rsidRDefault="001F255E">
      <w:pPr>
        <w:rPr>
          <w:rFonts w:hint="eastAsia"/>
        </w:rPr>
      </w:pPr>
      <w:r>
        <w:rPr>
          <w:rFonts w:hint="eastAsia"/>
        </w:rPr>
        <w:t>（様式第5号）（第9条関係）</w:t>
      </w:r>
    </w:p>
    <w:p w:rsidR="001F255E" w:rsidRDefault="001F255E">
      <w:pPr>
        <w:jc w:val="center"/>
        <w:rPr>
          <w:rFonts w:hint="eastAsia"/>
        </w:rPr>
      </w:pPr>
      <w:r>
        <w:rPr>
          <w:rFonts w:hint="eastAsia"/>
        </w:rPr>
        <w:t>認可地縁団体印鑑登録証明書交付申請書</w:t>
      </w:r>
    </w:p>
    <w:p w:rsidR="001F255E" w:rsidRDefault="001F255E" w:rsidP="002A5CB7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様</w:t>
      </w:r>
    </w:p>
    <w:p w:rsidR="001F255E" w:rsidRDefault="001F255E">
      <w:pPr>
        <w:spacing w:afterLines="50" w:after="180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30"/>
        <w:gridCol w:w="1816"/>
        <w:gridCol w:w="4394"/>
      </w:tblGrid>
      <w:tr w:rsidR="001F255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B20F73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登録されている</w:t>
            </w:r>
          </w:p>
          <w:p w:rsidR="001F255E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認可地縁団体印鑑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vAlign w:val="center"/>
          </w:tcPr>
          <w:p w:rsidR="001F255E" w:rsidRDefault="001F255E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816" w:type="dxa"/>
            <w:vAlign w:val="center"/>
          </w:tcPr>
          <w:p w:rsidR="001F255E" w:rsidRDefault="001F255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394" w:type="dxa"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</w:tr>
      <w:tr w:rsidR="001F255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1F255E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394" w:type="dxa"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</w:tr>
      <w:tr w:rsidR="001F255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A74741" w:rsidRDefault="001F255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1F255E" w:rsidRDefault="001F255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4394" w:type="dxa"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</w:tr>
      <w:tr w:rsidR="001F255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A74741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1F255E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</w:tr>
      <w:tr w:rsidR="001F255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A74741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1F255E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vAlign w:val="bottom"/>
          </w:tcPr>
          <w:p w:rsidR="001F255E" w:rsidRDefault="001F255E" w:rsidP="00A74741">
            <w:pPr>
              <w:spacing w:afterLines="25" w:after="90"/>
              <w:ind w:rightChars="300" w:right="6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F255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A74741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1F255E" w:rsidRDefault="001F25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vAlign w:val="center"/>
          </w:tcPr>
          <w:p w:rsidR="001F255E" w:rsidRDefault="001F255E">
            <w:pPr>
              <w:spacing w:line="240" w:lineRule="exact"/>
              <w:rPr>
                <w:rFonts w:hint="eastAsia"/>
              </w:rPr>
            </w:pPr>
          </w:p>
        </w:tc>
      </w:tr>
    </w:tbl>
    <w:p w:rsidR="001F255E" w:rsidRDefault="001F255E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1F255E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8510" w:type="dxa"/>
            <w:vAlign w:val="center"/>
          </w:tcPr>
          <w:p w:rsidR="001F255E" w:rsidRDefault="001F255E">
            <w:pPr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上記のとおり認可地縁団体印鑑登録証明</w:t>
            </w:r>
            <w:r w:rsidR="002A5CB7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　　通の交付を申請します。</w:t>
            </w:r>
          </w:p>
          <w:p w:rsidR="001F255E" w:rsidRDefault="001F255E">
            <w:pPr>
              <w:spacing w:line="360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申請者　□　</w:t>
            </w:r>
            <w:r>
              <w:rPr>
                <w:rFonts w:hint="eastAsia"/>
                <w:spacing w:val="135"/>
                <w:kern w:val="0"/>
                <w:fitText w:val="690" w:id="-1502870016"/>
              </w:rPr>
              <w:t>本</w:t>
            </w:r>
            <w:r>
              <w:rPr>
                <w:rFonts w:hint="eastAsia"/>
                <w:kern w:val="0"/>
                <w:fitText w:val="690" w:id="-1502870016"/>
              </w:rPr>
              <w:t>人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1F255E" w:rsidRDefault="001F255E">
            <w:pPr>
              <w:spacing w:line="360" w:lineRule="auto"/>
              <w:ind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□　代理人　住所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1F255E" w:rsidRDefault="001F255E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（注意事項）</w:t>
      </w:r>
    </w:p>
    <w:p w:rsidR="001F255E" w:rsidRDefault="001F255E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1　この申請書は、代表者等本人が自ら手続きをしてください。代理人によるときは、委任状が必要です。</w:t>
      </w:r>
    </w:p>
    <w:p w:rsidR="001F255E" w:rsidRDefault="001F255E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2　資格の欄には、代表者、職務代行者、仮代表者、特別代理人又は清算人のいずれかを記入してください。</w:t>
      </w:r>
    </w:p>
    <w:sectPr w:rsidR="001F255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300A" w:rsidRDefault="0003300A">
      <w:r>
        <w:separator/>
      </w:r>
    </w:p>
  </w:endnote>
  <w:endnote w:type="continuationSeparator" w:id="0">
    <w:p w:rsidR="0003300A" w:rsidRDefault="000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300A" w:rsidRDefault="0003300A">
      <w:r>
        <w:separator/>
      </w:r>
    </w:p>
  </w:footnote>
  <w:footnote w:type="continuationSeparator" w:id="0">
    <w:p w:rsidR="0003300A" w:rsidRDefault="0003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CB7"/>
    <w:rsid w:val="0003300A"/>
    <w:rsid w:val="001F255E"/>
    <w:rsid w:val="002A5CB7"/>
    <w:rsid w:val="00783408"/>
    <w:rsid w:val="00A74741"/>
    <w:rsid w:val="00B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65001E-557F-469A-8CF4-2016B50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（様式第1号）（第4条関係）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