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324A" w:rsidRDefault="00C0324A">
      <w:pPr>
        <w:spacing w:afterLines="21" w:after="75"/>
        <w:rPr>
          <w:rFonts w:hint="eastAsia"/>
        </w:rPr>
      </w:pPr>
      <w:r>
        <w:rPr>
          <w:rFonts w:hint="eastAsia"/>
        </w:rPr>
        <w:t>様式第3号（第2条関係）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C0324A">
        <w:tblPrEx>
          <w:tblCellMar>
            <w:top w:w="0" w:type="dxa"/>
            <w:bottom w:w="0" w:type="dxa"/>
          </w:tblCellMar>
        </w:tblPrEx>
        <w:trPr>
          <w:trHeight w:val="10406"/>
        </w:trPr>
        <w:tc>
          <w:tcPr>
            <w:tcW w:w="8511" w:type="dxa"/>
          </w:tcPr>
          <w:p w:rsidR="00C0324A" w:rsidRDefault="00C0324A">
            <w:pPr>
              <w:pStyle w:val="a3"/>
              <w:spacing w:beforeLines="50" w:before="180" w:line="720" w:lineRule="auto"/>
              <w:rPr>
                <w:rFonts w:hint="eastAsia"/>
              </w:rPr>
            </w:pPr>
            <w:r>
              <w:rPr>
                <w:rFonts w:hint="eastAsia"/>
                <w:spacing w:val="69"/>
                <w:kern w:val="0"/>
                <w:fitText w:val="2990" w:id="-1502787328"/>
              </w:rPr>
              <w:t>組織に関する証明</w:t>
            </w:r>
            <w:r>
              <w:rPr>
                <w:rFonts w:hint="eastAsia"/>
                <w:spacing w:val="-1"/>
                <w:kern w:val="0"/>
                <w:fitText w:val="2990" w:id="-1502787328"/>
              </w:rPr>
              <w:t>書</w:t>
            </w:r>
          </w:p>
          <w:p w:rsidR="00C0324A" w:rsidRDefault="00C0324A" w:rsidP="00371EDE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当職員団体は地方公務員法第53条第4項の規定に適合するものであることを証明します。</w:t>
            </w:r>
          </w:p>
          <w:p w:rsidR="00C0324A" w:rsidRDefault="00C0324A" w:rsidP="00371EDE">
            <w:pPr>
              <w:spacing w:line="360" w:lineRule="auto"/>
              <w:ind w:firstLineChars="596" w:firstLine="1408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0324A" w:rsidRDefault="00C0324A">
            <w:pPr>
              <w:pStyle w:val="a5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hint="eastAsia"/>
              </w:rPr>
            </w:pPr>
          </w:p>
          <w:p w:rsidR="00C0324A" w:rsidRDefault="00C0324A" w:rsidP="00371EDE">
            <w:pPr>
              <w:ind w:leftChars="1750" w:left="4134"/>
              <w:rPr>
                <w:rFonts w:hint="eastAsia"/>
              </w:rPr>
            </w:pPr>
            <w:r>
              <w:rPr>
                <w:rFonts w:hint="eastAsia"/>
              </w:rPr>
              <w:t>職員団体の名称</w:t>
            </w:r>
          </w:p>
          <w:p w:rsidR="00C0324A" w:rsidRDefault="00C0324A" w:rsidP="00371EDE">
            <w:pPr>
              <w:ind w:leftChars="1750" w:left="4134"/>
              <w:rPr>
                <w:rFonts w:hint="eastAsia"/>
              </w:rPr>
            </w:pPr>
            <w:r>
              <w:rPr>
                <w:rFonts w:hint="eastAsia"/>
                <w:spacing w:val="35"/>
                <w:fitText w:val="1610" w:id="-1502787840"/>
              </w:rPr>
              <w:t>代表者</w:t>
            </w:r>
            <w:r>
              <w:rPr>
                <w:rFonts w:hint="eastAsia"/>
                <w:spacing w:val="35"/>
                <w:kern w:val="0"/>
                <w:fitText w:val="1610" w:id="-1502787840"/>
              </w:rPr>
              <w:t>役職</w:t>
            </w:r>
            <w:r>
              <w:rPr>
                <w:rFonts w:hint="eastAsia"/>
                <w:kern w:val="0"/>
                <w:fitText w:val="1610" w:id="-1502787840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371EDE">
              <w:rPr>
                <w:rFonts w:hint="eastAsia"/>
                <w:spacing w:val="710"/>
                <w:kern w:val="0"/>
                <w:fitText w:val="1840" w:id="-1502787839"/>
              </w:rPr>
              <w:t>氏</w:t>
            </w:r>
            <w:r w:rsidRPr="00371EDE">
              <w:rPr>
                <w:rFonts w:hint="eastAsia"/>
                <w:kern w:val="0"/>
                <w:fitText w:val="1840" w:id="-1502787839"/>
              </w:rPr>
              <w:t>名</w:t>
            </w:r>
            <w:r>
              <w:rPr>
                <w:rFonts w:hint="eastAsia"/>
              </w:rPr>
              <w:t>㊞</w:t>
            </w:r>
          </w:p>
        </w:tc>
      </w:tr>
    </w:tbl>
    <w:p w:rsidR="00C0324A" w:rsidRDefault="00C0324A">
      <w:pPr>
        <w:rPr>
          <w:rFonts w:hint="eastAsia"/>
        </w:rPr>
      </w:pPr>
    </w:p>
    <w:sectPr w:rsidR="00C0324A" w:rsidSect="00371EDE">
      <w:pgSz w:w="11906" w:h="16838" w:code="9"/>
      <w:pgMar w:top="1701" w:right="1701" w:bottom="1701" w:left="1701" w:header="284" w:footer="284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4908" w:rsidRDefault="00424908">
      <w:r>
        <w:separator/>
      </w:r>
    </w:p>
  </w:endnote>
  <w:endnote w:type="continuationSeparator" w:id="0">
    <w:p w:rsidR="00424908" w:rsidRDefault="0042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4908" w:rsidRDefault="00424908">
      <w:r>
        <w:separator/>
      </w:r>
    </w:p>
  </w:footnote>
  <w:footnote w:type="continuationSeparator" w:id="0">
    <w:p w:rsidR="00424908" w:rsidRDefault="0042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936F0"/>
    <w:multiLevelType w:val="hybridMultilevel"/>
    <w:tmpl w:val="4086BF14"/>
    <w:lvl w:ilvl="0" w:tplc="DDD259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248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EDE"/>
    <w:rsid w:val="00371EDE"/>
    <w:rsid w:val="00424908"/>
    <w:rsid w:val="00C0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088D5E-CE6D-4DF6-A0B6-154CAD1F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様式第2号の1（第2条関係）</vt:lpstr>
    </vt:vector>
  </TitlesOfParts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2025-09-23T03:21:00Z</dcterms:created>
  <dcterms:modified xsi:type="dcterms:W3CDTF">2025-09-23T03:21:00Z</dcterms:modified>
</cp:coreProperties>
</file>