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ECC" w:rsidRDefault="00BE3ECC">
      <w:pPr>
        <w:spacing w:afterLines="21" w:after="75"/>
      </w:pPr>
      <w:r>
        <w:rPr>
          <w:rFonts w:hint="eastAsia"/>
        </w:rPr>
        <w:t>様式第4号の3（第2条関係）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9"/>
      </w:tblGrid>
      <w:tr w:rsidR="00BE3ECC">
        <w:tblPrEx>
          <w:tblCellMar>
            <w:top w:w="0" w:type="dxa"/>
            <w:bottom w:w="0" w:type="dxa"/>
          </w:tblCellMar>
        </w:tblPrEx>
        <w:trPr>
          <w:cantSplit/>
          <w:trHeight w:val="12385"/>
        </w:trPr>
        <w:tc>
          <w:tcPr>
            <w:tcW w:w="8519" w:type="dxa"/>
            <w:tcBorders>
              <w:bottom w:val="single" w:sz="4" w:space="0" w:color="auto"/>
            </w:tcBorders>
          </w:tcPr>
          <w:p w:rsidR="00BE3ECC" w:rsidRDefault="00BE3ECC">
            <w:pPr>
              <w:pStyle w:val="a3"/>
              <w:spacing w:beforeLines="50" w:before="180" w:line="720" w:lineRule="auto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  <w:fitText w:val="2990" w:id="-1502782719"/>
              </w:rPr>
              <w:t>職員団体解散届出</w:t>
            </w:r>
            <w:r>
              <w:rPr>
                <w:rFonts w:hint="eastAsia"/>
                <w:spacing w:val="-1"/>
                <w:kern w:val="0"/>
                <w:fitText w:val="2990" w:id="-1502782719"/>
              </w:rPr>
              <w:t>書</w:t>
            </w:r>
          </w:p>
          <w:p w:rsidR="00BE3ECC" w:rsidRDefault="00BE3ECC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E3ECC" w:rsidRDefault="00BE3ECC">
            <w:pPr>
              <w:ind w:rightChars="100" w:right="230"/>
              <w:jc w:val="right"/>
              <w:rPr>
                <w:rFonts w:hint="eastAsia"/>
              </w:rPr>
            </w:pPr>
          </w:p>
          <w:p w:rsidR="00BE3ECC" w:rsidRDefault="00BE3ECC">
            <w:pPr>
              <w:ind w:rightChars="100" w:right="230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東臼杵郡南部公平委員会委員長　　　　　　　　殿</w:t>
            </w:r>
          </w:p>
          <w:p w:rsidR="00BE3ECC" w:rsidRDefault="00BE3ECC">
            <w:pPr>
              <w:spacing w:line="360" w:lineRule="auto"/>
              <w:rPr>
                <w:rFonts w:hint="eastAsia"/>
              </w:rPr>
            </w:pPr>
          </w:p>
          <w:p w:rsidR="00BE3ECC" w:rsidRDefault="00BE3ECC" w:rsidP="004B6637">
            <w:pPr>
              <w:ind w:leftChars="1800" w:left="4137"/>
              <w:rPr>
                <w:rFonts w:hint="eastAsia"/>
              </w:rPr>
            </w:pPr>
            <w:r>
              <w:rPr>
                <w:rFonts w:hint="eastAsia"/>
              </w:rPr>
              <w:t>職員団体の名称</w:t>
            </w:r>
          </w:p>
          <w:p w:rsidR="00BE3ECC" w:rsidRDefault="00BE3ECC" w:rsidP="004B6637">
            <w:pPr>
              <w:ind w:leftChars="1800" w:left="4137"/>
              <w:rPr>
                <w:rFonts w:hint="eastAsia"/>
              </w:rPr>
            </w:pPr>
            <w:r w:rsidRPr="004B6637">
              <w:rPr>
                <w:rFonts w:hint="eastAsia"/>
                <w:spacing w:val="35"/>
                <w:kern w:val="0"/>
                <w:fitText w:val="1610" w:id="-1502787840"/>
              </w:rPr>
              <w:t>代表者役職</w:t>
            </w:r>
            <w:r w:rsidRPr="004B6637">
              <w:rPr>
                <w:rFonts w:hint="eastAsia"/>
                <w:kern w:val="0"/>
                <w:fitText w:val="1610" w:id="-1502787840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10"/>
                <w:kern w:val="0"/>
                <w:fitText w:val="1840" w:id="-1502787839"/>
              </w:rPr>
              <w:t>氏</w:t>
            </w:r>
            <w:r>
              <w:rPr>
                <w:rFonts w:hint="eastAsia"/>
                <w:kern w:val="0"/>
                <w:fitText w:val="1840" w:id="-1502787839"/>
              </w:rPr>
              <w:t>名</w:t>
            </w:r>
            <w:r>
              <w:rPr>
                <w:rFonts w:hint="eastAsia"/>
              </w:rPr>
              <w:t>㊞</w:t>
            </w:r>
          </w:p>
          <w:p w:rsidR="00BE3ECC" w:rsidRDefault="00BE3ECC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BE3ECC" w:rsidRDefault="00BE3ECC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当職員団体は、　　　　　年　　月　　日をもって解散したので、職員団体の登録に関する条例第4条の規定により届け出ます。</w:t>
            </w:r>
          </w:p>
          <w:p w:rsidR="00BE3ECC" w:rsidRDefault="00BE3ECC">
            <w:pPr>
              <w:spacing w:afterLines="25" w:after="90"/>
              <w:rPr>
                <w:rFonts w:hint="eastAsia"/>
              </w:rPr>
            </w:pPr>
          </w:p>
        </w:tc>
      </w:tr>
    </w:tbl>
    <w:p w:rsidR="00BE3ECC" w:rsidRDefault="00BE3ECC">
      <w:pPr>
        <w:spacing w:afterLines="21" w:after="75"/>
        <w:rPr>
          <w:rFonts w:hint="eastAsia"/>
        </w:rPr>
      </w:pPr>
    </w:p>
    <w:sectPr w:rsidR="00BE3EC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DE4" w:rsidRDefault="00DC2DE4">
      <w:r>
        <w:separator/>
      </w:r>
    </w:p>
  </w:endnote>
  <w:endnote w:type="continuationSeparator" w:id="0">
    <w:p w:rsidR="00DC2DE4" w:rsidRDefault="00D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DE4" w:rsidRDefault="00DC2DE4">
      <w:r>
        <w:separator/>
      </w:r>
    </w:p>
  </w:footnote>
  <w:footnote w:type="continuationSeparator" w:id="0">
    <w:p w:rsidR="00DC2DE4" w:rsidRDefault="00DC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936F0"/>
    <w:multiLevelType w:val="hybridMultilevel"/>
    <w:tmpl w:val="4086BF14"/>
    <w:lvl w:ilvl="0" w:tplc="DDD259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58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637"/>
    <w:rsid w:val="004B6637"/>
    <w:rsid w:val="00BE3ECC"/>
    <w:rsid w:val="00D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1EA0E8-C250-41F1-B13F-D25DD5C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様式第2号の1（第2条関係）</vt:lpstr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