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619C" w:rsidRDefault="00E0619C">
      <w:pPr>
        <w:spacing w:afterLines="25" w:after="90"/>
        <w:rPr>
          <w:rFonts w:hint="eastAsia"/>
        </w:rPr>
      </w:pPr>
      <w:r>
        <w:rPr>
          <w:rFonts w:hint="eastAsia"/>
        </w:rPr>
        <w:t>別記第1号様式（第7条関係）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723"/>
        <w:gridCol w:w="461"/>
        <w:gridCol w:w="1162"/>
        <w:gridCol w:w="637"/>
        <w:gridCol w:w="161"/>
        <w:gridCol w:w="1613"/>
        <w:gridCol w:w="220"/>
        <w:gridCol w:w="910"/>
        <w:gridCol w:w="1282"/>
        <w:gridCol w:w="799"/>
        <w:gridCol w:w="1075"/>
        <w:gridCol w:w="538"/>
        <w:gridCol w:w="659"/>
        <w:gridCol w:w="278"/>
        <w:gridCol w:w="1475"/>
      </w:tblGrid>
      <w:tr w:rsidR="00E0619C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943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619C" w:rsidRDefault="00E0619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9"/>
                <w:kern w:val="0"/>
                <w:fitText w:val="4600" w:id="-1502780927"/>
              </w:rPr>
              <w:t>扶養親族認定申請</w:t>
            </w:r>
            <w:r>
              <w:rPr>
                <w:rFonts w:hint="eastAsia"/>
                <w:spacing w:val="3"/>
                <w:kern w:val="0"/>
                <w:fitText w:val="4600" w:id="-1502780927"/>
              </w:rPr>
              <w:t>書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:rsidR="00E0619C" w:rsidRDefault="00E061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認定印</w:t>
            </w:r>
          </w:p>
        </w:tc>
        <w:tc>
          <w:tcPr>
            <w:tcW w:w="1475" w:type="dxa"/>
            <w:gridSpan w:val="3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1475" w:type="dxa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</w:tr>
      <w:tr w:rsidR="00E0619C">
        <w:tblPrEx>
          <w:tblCellMar>
            <w:top w:w="0" w:type="dxa"/>
            <w:bottom w:w="0" w:type="dxa"/>
          </w:tblCellMar>
        </w:tblPrEx>
        <w:trPr>
          <w:cantSplit/>
          <w:trHeight w:val="1244"/>
        </w:trPr>
        <w:tc>
          <w:tcPr>
            <w:tcW w:w="4445" w:type="dxa"/>
            <w:gridSpan w:val="5"/>
            <w:vAlign w:val="center"/>
          </w:tcPr>
          <w:p w:rsidR="00E0619C" w:rsidRDefault="00E0619C">
            <w:pPr>
              <w:ind w:firstLineChars="300" w:firstLine="690"/>
              <w:rPr>
                <w:rFonts w:hint="eastAsia"/>
              </w:rPr>
            </w:pPr>
            <w:r>
              <w:rPr>
                <w:rFonts w:hint="eastAsia"/>
              </w:rPr>
              <w:t>椎葉村長</w:t>
            </w:r>
          </w:p>
          <w:p w:rsidR="00E0619C" w:rsidRDefault="00E0619C">
            <w:pPr>
              <w:rPr>
                <w:rFonts w:hint="eastAsia"/>
              </w:rPr>
            </w:pPr>
          </w:p>
          <w:p w:rsidR="00E0619C" w:rsidRDefault="00E0619C">
            <w:pPr>
              <w:ind w:rightChars="200" w:right="4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  <w:tc>
          <w:tcPr>
            <w:tcW w:w="9010" w:type="dxa"/>
            <w:gridSpan w:val="11"/>
            <w:vAlign w:val="center"/>
          </w:tcPr>
          <w:p w:rsidR="00E0619C" w:rsidRDefault="00E0619C">
            <w:pPr>
              <w:ind w:rightChars="200" w:right="4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0619C" w:rsidRDefault="00E0619C">
            <w:pPr>
              <w:ind w:rightChars="200" w:right="4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　住所　椎葉村大字　　　　　　　　番地</w:t>
            </w:r>
          </w:p>
          <w:p w:rsidR="00E0619C" w:rsidRDefault="00E0619C">
            <w:pPr>
              <w:ind w:rightChars="200" w:right="460"/>
              <w:jc w:val="right"/>
              <w:rPr>
                <w:rFonts w:hint="eastAsia"/>
              </w:rPr>
            </w:pPr>
            <w:r>
              <w:rPr>
                <w:rFonts w:hint="eastAsia"/>
                <w:spacing w:val="250"/>
                <w:kern w:val="0"/>
                <w:fitText w:val="920" w:id="-1502780416"/>
              </w:rPr>
              <w:t>氏</w:t>
            </w:r>
            <w:r>
              <w:rPr>
                <w:rFonts w:hint="eastAsia"/>
                <w:kern w:val="0"/>
                <w:fitText w:val="920" w:id="-1502780416"/>
              </w:rPr>
              <w:t>名</w:t>
            </w:r>
            <w:r>
              <w:rPr>
                <w:rFonts w:hint="eastAsia"/>
              </w:rPr>
              <w:t xml:space="preserve">　　　　　　　　　　印</w:t>
            </w:r>
          </w:p>
        </w:tc>
      </w:tr>
      <w:tr w:rsidR="00E0619C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185" w:type="dxa"/>
            <w:gridSpan w:val="2"/>
            <w:vMerge w:val="restart"/>
            <w:vAlign w:val="center"/>
          </w:tcPr>
          <w:p w:rsidR="00E0619C" w:rsidRDefault="00E061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配偶者の有無及びその所得金見積額</w:t>
            </w:r>
          </w:p>
        </w:tc>
        <w:tc>
          <w:tcPr>
            <w:tcW w:w="1623" w:type="dxa"/>
            <w:gridSpan w:val="2"/>
            <w:vAlign w:val="center"/>
          </w:tcPr>
          <w:p w:rsidR="00E0619C" w:rsidRDefault="00E061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配偶者有無</w:t>
            </w:r>
          </w:p>
        </w:tc>
        <w:tc>
          <w:tcPr>
            <w:tcW w:w="2411" w:type="dxa"/>
            <w:gridSpan w:val="3"/>
            <w:vAlign w:val="center"/>
          </w:tcPr>
          <w:p w:rsidR="00E0619C" w:rsidRDefault="00E061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配偶者氏名</w:t>
            </w:r>
          </w:p>
        </w:tc>
        <w:tc>
          <w:tcPr>
            <w:tcW w:w="2412" w:type="dxa"/>
            <w:gridSpan w:val="3"/>
            <w:vAlign w:val="center"/>
          </w:tcPr>
          <w:p w:rsidR="00E0619C" w:rsidRDefault="00E061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所得金額</w:t>
            </w:r>
          </w:p>
        </w:tc>
        <w:tc>
          <w:tcPr>
            <w:tcW w:w="2412" w:type="dxa"/>
            <w:gridSpan w:val="3"/>
            <w:vAlign w:val="center"/>
          </w:tcPr>
          <w:p w:rsidR="00E0619C" w:rsidRDefault="00E061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所得の生ずる場所</w:t>
            </w:r>
          </w:p>
        </w:tc>
        <w:tc>
          <w:tcPr>
            <w:tcW w:w="2412" w:type="dxa"/>
            <w:gridSpan w:val="3"/>
            <w:vAlign w:val="center"/>
          </w:tcPr>
          <w:p w:rsidR="00E0619C" w:rsidRDefault="00E061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異動年月日及び事由</w:t>
            </w:r>
          </w:p>
        </w:tc>
      </w:tr>
      <w:tr w:rsidR="00E0619C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185" w:type="dxa"/>
            <w:gridSpan w:val="2"/>
            <w:vMerge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E0619C" w:rsidRDefault="00E061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2411" w:type="dxa"/>
            <w:gridSpan w:val="3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</w:tr>
      <w:tr w:rsidR="00E0619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62" w:type="dxa"/>
            <w:vMerge w:val="restart"/>
            <w:textDirection w:val="tbRlV"/>
            <w:vAlign w:val="center"/>
          </w:tcPr>
          <w:p w:rsidR="00E0619C" w:rsidRDefault="00E0619C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28"/>
                <w:kern w:val="0"/>
                <w:fitText w:val="1610" w:id="-1502778624"/>
              </w:rPr>
              <w:t>扶養親</w:t>
            </w:r>
            <w:r>
              <w:rPr>
                <w:rFonts w:hint="eastAsia"/>
                <w:spacing w:val="1"/>
                <w:kern w:val="0"/>
                <w:fitText w:val="1610" w:id="-1502778624"/>
              </w:rPr>
              <w:t>族</w:t>
            </w:r>
          </w:p>
        </w:tc>
        <w:tc>
          <w:tcPr>
            <w:tcW w:w="2184" w:type="dxa"/>
            <w:gridSpan w:val="2"/>
            <w:vAlign w:val="center"/>
          </w:tcPr>
          <w:p w:rsidR="00E0619C" w:rsidRDefault="00E061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60" w:type="dxa"/>
            <w:gridSpan w:val="3"/>
            <w:vAlign w:val="center"/>
          </w:tcPr>
          <w:p w:rsidR="00E0619C" w:rsidRDefault="00E061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33" w:type="dxa"/>
            <w:gridSpan w:val="2"/>
            <w:vAlign w:val="center"/>
          </w:tcPr>
          <w:p w:rsidR="00E0619C" w:rsidRDefault="00E061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910" w:type="dxa"/>
            <w:vAlign w:val="center"/>
          </w:tcPr>
          <w:p w:rsidR="00E0619C" w:rsidRDefault="00E061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3156" w:type="dxa"/>
            <w:gridSpan w:val="3"/>
            <w:vAlign w:val="center"/>
          </w:tcPr>
          <w:p w:rsidR="00E0619C" w:rsidRDefault="00E061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197" w:type="dxa"/>
            <w:gridSpan w:val="2"/>
            <w:vAlign w:val="center"/>
          </w:tcPr>
          <w:p w:rsidR="00E0619C" w:rsidRDefault="00E0619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扶養手当支給額</w:t>
            </w:r>
          </w:p>
        </w:tc>
        <w:tc>
          <w:tcPr>
            <w:tcW w:w="1753" w:type="dxa"/>
            <w:gridSpan w:val="2"/>
            <w:vAlign w:val="center"/>
          </w:tcPr>
          <w:p w:rsidR="00E0619C" w:rsidRDefault="00E0619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5"/>
                <w:kern w:val="0"/>
                <w:fitText w:val="1150" w:id="-1499642879"/>
              </w:rPr>
              <w:t>備</w:t>
            </w:r>
            <w:r>
              <w:rPr>
                <w:rFonts w:hint="eastAsia"/>
                <w:kern w:val="0"/>
                <w:fitText w:val="1150" w:id="-1499642879"/>
              </w:rPr>
              <w:t>考</w:t>
            </w:r>
          </w:p>
        </w:tc>
      </w:tr>
      <w:tr w:rsidR="00E0619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62" w:type="dxa"/>
            <w:vMerge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E0619C" w:rsidRDefault="00E0619C">
            <w:pPr>
              <w:spacing w:line="220" w:lineRule="exact"/>
              <w:rPr>
                <w:rFonts w:hint="eastAsia"/>
              </w:rPr>
            </w:pPr>
          </w:p>
          <w:p w:rsidR="00E0619C" w:rsidRDefault="00E0619C" w:rsidP="00055B88">
            <w:pPr>
              <w:spacing w:line="220" w:lineRule="exact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 xml:space="preserve">　　・　・</w:t>
            </w:r>
          </w:p>
          <w:p w:rsidR="00E0619C" w:rsidRDefault="00055B88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3" w:type="dxa"/>
            <w:gridSpan w:val="2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3156" w:type="dxa"/>
            <w:gridSpan w:val="3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</w:tr>
      <w:tr w:rsidR="00E0619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62" w:type="dxa"/>
            <w:vMerge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E0619C" w:rsidRDefault="00E0619C">
            <w:pPr>
              <w:spacing w:line="220" w:lineRule="exact"/>
              <w:rPr>
                <w:rFonts w:hint="eastAsia"/>
              </w:rPr>
            </w:pPr>
          </w:p>
          <w:p w:rsidR="00E0619C" w:rsidRDefault="00E0619C" w:rsidP="00055B88">
            <w:pPr>
              <w:spacing w:line="220" w:lineRule="exact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 xml:space="preserve">　　・　・</w:t>
            </w:r>
          </w:p>
          <w:p w:rsidR="00E0619C" w:rsidRDefault="00055B88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3" w:type="dxa"/>
            <w:gridSpan w:val="2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3156" w:type="dxa"/>
            <w:gridSpan w:val="3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</w:tr>
      <w:tr w:rsidR="00E0619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62" w:type="dxa"/>
            <w:vMerge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E0619C" w:rsidRDefault="00E0619C">
            <w:pPr>
              <w:spacing w:line="220" w:lineRule="exact"/>
              <w:rPr>
                <w:rFonts w:hint="eastAsia"/>
              </w:rPr>
            </w:pPr>
          </w:p>
          <w:p w:rsidR="00E0619C" w:rsidRDefault="00055B88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0619C">
              <w:rPr>
                <w:rFonts w:hint="eastAsia"/>
              </w:rPr>
              <w:t xml:space="preserve">　　・　・</w:t>
            </w:r>
          </w:p>
          <w:p w:rsidR="00E0619C" w:rsidRDefault="00055B88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3" w:type="dxa"/>
            <w:gridSpan w:val="2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3156" w:type="dxa"/>
            <w:gridSpan w:val="3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</w:tr>
      <w:tr w:rsidR="00E0619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62" w:type="dxa"/>
            <w:vMerge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E0619C" w:rsidRDefault="00055B88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0619C" w:rsidRDefault="00E0619C" w:rsidP="00055B88">
            <w:pPr>
              <w:spacing w:line="220" w:lineRule="exact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 xml:space="preserve">　　・　・</w:t>
            </w:r>
          </w:p>
          <w:p w:rsidR="00E0619C" w:rsidRDefault="00055B88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3" w:type="dxa"/>
            <w:gridSpan w:val="2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3156" w:type="dxa"/>
            <w:gridSpan w:val="3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</w:tr>
      <w:tr w:rsidR="00E0619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646" w:type="dxa"/>
            <w:gridSpan w:val="3"/>
            <w:vAlign w:val="center"/>
          </w:tcPr>
          <w:p w:rsidR="00E0619C" w:rsidRDefault="00E061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E0619C" w:rsidRDefault="00E0619C">
            <w:pPr>
              <w:spacing w:line="240" w:lineRule="exact"/>
              <w:ind w:firstLineChars="200" w:firstLine="460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960" w:type="dxa"/>
            <w:gridSpan w:val="3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3156" w:type="dxa"/>
            <w:gridSpan w:val="3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E0619C" w:rsidRDefault="00E0619C">
            <w:pPr>
              <w:rPr>
                <w:rFonts w:hint="eastAsia"/>
              </w:rPr>
            </w:pPr>
          </w:p>
        </w:tc>
      </w:tr>
    </w:tbl>
    <w:p w:rsidR="00E0619C" w:rsidRDefault="00E0619C">
      <w:pPr>
        <w:rPr>
          <w:rFonts w:hint="eastAsia"/>
        </w:rPr>
      </w:pPr>
    </w:p>
    <w:sectPr w:rsidR="00E0619C">
      <w:pgSz w:w="16838" w:h="11906" w:orient="landscape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7BC6" w:rsidRDefault="00467BC6">
      <w:r>
        <w:separator/>
      </w:r>
    </w:p>
  </w:endnote>
  <w:endnote w:type="continuationSeparator" w:id="0">
    <w:p w:rsidR="00467BC6" w:rsidRDefault="0046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7BC6" w:rsidRDefault="00467BC6">
      <w:r>
        <w:separator/>
      </w:r>
    </w:p>
  </w:footnote>
  <w:footnote w:type="continuationSeparator" w:id="0">
    <w:p w:rsidR="00467BC6" w:rsidRDefault="00467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7E01"/>
    <w:rsid w:val="00055B88"/>
    <w:rsid w:val="00467BC6"/>
    <w:rsid w:val="00667E01"/>
    <w:rsid w:val="0071251A"/>
    <w:rsid w:val="00E0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3674BD-C2F3-4CC4-A242-7E49D032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別記第1号様式（第7条関係）</vt:lpstr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dc:description/>
  <cp:lastModifiedBy>Hidenori Suzuki</cp:lastModifiedBy>
  <cp:revision>2</cp:revision>
  <dcterms:created xsi:type="dcterms:W3CDTF">2025-09-23T03:21:00Z</dcterms:created>
  <dcterms:modified xsi:type="dcterms:W3CDTF">2025-09-23T03:21:00Z</dcterms:modified>
</cp:coreProperties>
</file>