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C2F" w:rsidRDefault="00B54C2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212.7pt;margin-top:238.5pt;width:81.55pt;height:25.8pt;z-index:251659264" strokeweight=".5pt">
            <w10:anchorlock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1.5pt;margin-top:235.5pt;width:92pt;height:33.45pt;z-index:251658240" filled="f" stroked="f">
            <v:textbox style="mso-next-textbox:#_x0000_s1030">
              <w:txbxContent>
                <w:p w:rsidR="00B54C2F" w:rsidRDefault="00B54C2F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何年度補助事</w:t>
                  </w:r>
                  <w:r>
                    <w:br/>
                  </w:r>
                  <w:r>
                    <w:rPr>
                      <w:rFonts w:hint="eastAsia"/>
                    </w:rPr>
                    <w:t>業実績報告書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様式第3号（第20条関係）</w:t>
      </w:r>
      <w:r>
        <w:rPr>
          <w:noProof/>
          <w:sz w:val="20"/>
        </w:rPr>
        <w:pict>
          <v:shape id="_x0000_s1027" type="#_x0000_t185" style="position:absolute;left:0;text-align:left;margin-left:249.75pt;margin-top:183.45pt;width:129.45pt;height:25.8pt;z-index:251657216;mso-position-horizontal-relative:text;mso-position-vertical-relative:text" strokeweight=".5pt">
            <w10:anchorlock/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246.5pt;margin-top:181.5pt;width:138pt;height:33.45pt;z-index:251656192;mso-position-horizontal-relative:text;mso-position-vertical-relative:text" filled="f" stroked="f">
            <v:textbox style="mso-next-textbox:#_x0000_s1026">
              <w:txbxContent>
                <w:p w:rsidR="00B54C2F" w:rsidRDefault="00B54C2F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法人にあってはその名称及び代表者の氏名</w:t>
                  </w:r>
                </w:p>
              </w:txbxContent>
            </v:textbox>
            <w10:anchorlock/>
          </v:shape>
        </w:pict>
      </w:r>
    </w:p>
    <w:p w:rsidR="00B54C2F" w:rsidRDefault="00B54C2F">
      <w:pPr>
        <w:rPr>
          <w:rFonts w:hint="eastAsia"/>
        </w:rPr>
      </w:pPr>
    </w:p>
    <w:p w:rsidR="00B54C2F" w:rsidRDefault="00B54C2F" w:rsidP="00B77F65">
      <w:pPr>
        <w:ind w:rightChars="200" w:right="460"/>
        <w:jc w:val="right"/>
        <w:rPr>
          <w:rFonts w:hint="eastAsia"/>
        </w:rPr>
      </w:pPr>
      <w:r w:rsidRPr="00B77F65">
        <w:rPr>
          <w:rFonts w:hint="eastAsia"/>
          <w:spacing w:val="128"/>
          <w:kern w:val="0"/>
          <w:fitText w:val="1610" w:id="-1501192191"/>
        </w:rPr>
        <w:t>文書番</w:t>
      </w:r>
      <w:r w:rsidRPr="00B77F65">
        <w:rPr>
          <w:rFonts w:hint="eastAsia"/>
          <w:spacing w:val="1"/>
          <w:kern w:val="0"/>
          <w:fitText w:val="1610" w:id="-1501192191"/>
        </w:rPr>
        <w:t>号</w:t>
      </w:r>
    </w:p>
    <w:p w:rsidR="00B54C2F" w:rsidRDefault="00B54C2F" w:rsidP="00B77F65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54C2F" w:rsidRDefault="00B54C2F">
      <w:pPr>
        <w:spacing w:line="480" w:lineRule="auto"/>
        <w:rPr>
          <w:rFonts w:hint="eastAsia"/>
        </w:rPr>
      </w:pPr>
    </w:p>
    <w:p w:rsidR="00B54C2F" w:rsidRDefault="00B54C2F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B54C2F" w:rsidRDefault="00B54C2F">
      <w:pPr>
        <w:spacing w:line="480" w:lineRule="auto"/>
        <w:rPr>
          <w:rFonts w:hint="eastAsia"/>
        </w:rPr>
      </w:pPr>
    </w:p>
    <w:p w:rsidR="00B54C2F" w:rsidRDefault="00B54C2F">
      <w:pPr>
        <w:spacing w:line="360" w:lineRule="auto"/>
        <w:ind w:leftChars="1800" w:left="4137"/>
        <w:rPr>
          <w:rFonts w:hint="eastAsia"/>
        </w:rPr>
      </w:pPr>
      <w:r>
        <w:rPr>
          <w:rFonts w:hint="eastAsia"/>
          <w:spacing w:val="135"/>
          <w:kern w:val="0"/>
          <w:fitText w:val="690" w:id="-1501191680"/>
        </w:rPr>
        <w:t>住</w:t>
      </w:r>
      <w:r>
        <w:rPr>
          <w:rFonts w:hint="eastAsia"/>
          <w:kern w:val="0"/>
          <w:fitText w:val="690" w:id="-1501191680"/>
        </w:rPr>
        <w:t>所</w:t>
      </w:r>
    </w:p>
    <w:p w:rsidR="00B54C2F" w:rsidRDefault="00B54C2F">
      <w:pPr>
        <w:ind w:leftChars="1800" w:left="4137"/>
        <w:rPr>
          <w:rFonts w:hint="eastAsia"/>
        </w:rPr>
      </w:pPr>
      <w:r>
        <w:rPr>
          <w:rFonts w:hint="eastAsia"/>
          <w:spacing w:val="135"/>
          <w:kern w:val="0"/>
          <w:fitText w:val="690" w:id="-1501191679"/>
        </w:rPr>
        <w:t>氏</w:t>
      </w:r>
      <w:r>
        <w:rPr>
          <w:rFonts w:hint="eastAsia"/>
          <w:kern w:val="0"/>
          <w:fitText w:val="690" w:id="-1501191679"/>
        </w:rPr>
        <w:t>名</w:t>
      </w:r>
    </w:p>
    <w:p w:rsidR="00B54C2F" w:rsidRDefault="00B54C2F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B54C2F" w:rsidRDefault="00B54C2F">
      <w:pPr>
        <w:ind w:firstLineChars="400" w:firstLine="919"/>
        <w:rPr>
          <w:rFonts w:hint="eastAsia"/>
        </w:rPr>
      </w:pPr>
      <w:r>
        <w:rPr>
          <w:rFonts w:hint="eastAsia"/>
        </w:rPr>
        <w:t>何年度補助事業遂行状況報告書</w:t>
      </w:r>
    </w:p>
    <w:p w:rsidR="00B54C2F" w:rsidRDefault="00B54C2F">
      <w:pPr>
        <w:spacing w:line="480" w:lineRule="auto"/>
        <w:rPr>
          <w:rFonts w:hint="eastAsia"/>
        </w:rPr>
      </w:pPr>
    </w:p>
    <w:p w:rsidR="00B54C2F" w:rsidRDefault="00B54C2F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　年　　月　　日付（文書番号）で交付決定のあった（補助金等の名称）については、補助金等の交付に関する規則（昭和48年規則第11号）第11条（又は第14条）の規定により、その遂行状況（又は実績）を関係書類を添えて</w:t>
      </w:r>
      <w:r w:rsidR="001A380B">
        <w:rPr>
          <w:rFonts w:hint="eastAsia"/>
        </w:rPr>
        <w:t>報告</w:t>
      </w:r>
      <w:r>
        <w:rPr>
          <w:rFonts w:hint="eastAsia"/>
        </w:rPr>
        <w:t>する。</w:t>
      </w:r>
    </w:p>
    <w:p w:rsidR="00B54C2F" w:rsidRDefault="00B54C2F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B54C2F" w:rsidRDefault="00B54C2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添付書類</w:t>
      </w:r>
    </w:p>
    <w:p w:rsidR="00B54C2F" w:rsidRDefault="00B54C2F">
      <w:pPr>
        <w:pStyle w:val="a3"/>
        <w:tabs>
          <w:tab w:val="clear" w:pos="4252"/>
          <w:tab w:val="clear" w:pos="8504"/>
        </w:tabs>
        <w:snapToGrid/>
        <w:ind w:leftChars="150" w:left="345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35"/>
          <w:kern w:val="0"/>
          <w:fitText w:val="690" w:id="-1501185534"/>
        </w:rPr>
        <w:t>何</w:t>
      </w:r>
      <w:r>
        <w:rPr>
          <w:rFonts w:hint="eastAsia"/>
          <w:kern w:val="0"/>
          <w:fitText w:val="690" w:id="-1501185534"/>
        </w:rPr>
        <w:t>々</w:t>
      </w:r>
    </w:p>
    <w:p w:rsidR="00B54C2F" w:rsidRDefault="00B54C2F">
      <w:pPr>
        <w:pStyle w:val="a3"/>
        <w:tabs>
          <w:tab w:val="clear" w:pos="4252"/>
          <w:tab w:val="clear" w:pos="8504"/>
        </w:tabs>
        <w:snapToGrid/>
        <w:ind w:leftChars="150" w:left="345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135"/>
          <w:kern w:val="0"/>
          <w:fitText w:val="690" w:id="-1501185533"/>
        </w:rPr>
        <w:t>何</w:t>
      </w:r>
      <w:r>
        <w:rPr>
          <w:rFonts w:hint="eastAsia"/>
          <w:kern w:val="0"/>
          <w:fitText w:val="690" w:id="-1501185533"/>
        </w:rPr>
        <w:t>々</w:t>
      </w:r>
    </w:p>
    <w:p w:rsidR="00B54C2F" w:rsidRDefault="00B54C2F">
      <w:pPr>
        <w:pStyle w:val="a3"/>
        <w:tabs>
          <w:tab w:val="clear" w:pos="4252"/>
          <w:tab w:val="clear" w:pos="8504"/>
        </w:tabs>
        <w:snapToGrid/>
        <w:ind w:leftChars="150" w:left="345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135"/>
          <w:kern w:val="0"/>
          <w:fitText w:val="690" w:id="-1501185532"/>
        </w:rPr>
        <w:t>何</w:t>
      </w:r>
      <w:r>
        <w:rPr>
          <w:rFonts w:hint="eastAsia"/>
          <w:kern w:val="0"/>
          <w:fitText w:val="690" w:id="-1501185532"/>
        </w:rPr>
        <w:t>々</w:t>
      </w:r>
    </w:p>
    <w:sectPr w:rsidR="00B54C2F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7304" w:rsidRDefault="00687304">
      <w:r>
        <w:separator/>
      </w:r>
    </w:p>
  </w:endnote>
  <w:endnote w:type="continuationSeparator" w:id="0">
    <w:p w:rsidR="00687304" w:rsidRDefault="0068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7304" w:rsidRDefault="00687304">
      <w:r>
        <w:separator/>
      </w:r>
    </w:p>
  </w:footnote>
  <w:footnote w:type="continuationSeparator" w:id="0">
    <w:p w:rsidR="00687304" w:rsidRDefault="0068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80B"/>
    <w:rsid w:val="001A380B"/>
    <w:rsid w:val="00687304"/>
    <w:rsid w:val="00B54C2F"/>
    <w:rsid w:val="00B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7BE49-AC20-4AFF-9435-F76E4227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2025-09-23T03:21:00Z</dcterms:created>
  <dcterms:modified xsi:type="dcterms:W3CDTF">2025-09-23T03:21:00Z</dcterms:modified>
</cp:coreProperties>
</file>