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C5D" w:rsidRDefault="006B1E66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8.8pt;margin-top:211.2pt;width:183.4pt;height:35.25pt;z-index:251657728" strokeweight=".5pt">
            <w10:anchorlock/>
          </v:shape>
        </w:pict>
      </w:r>
      <w:r w:rsidR="00862C5D">
        <w:rPr>
          <w:rFonts w:hint="eastAsia"/>
        </w:rPr>
        <w:t>様式第1号の2（第1条）</w:t>
      </w:r>
    </w:p>
    <w:p w:rsidR="00862C5D" w:rsidRDefault="00862C5D">
      <w:pPr>
        <w:rPr>
          <w:rFonts w:hint="eastAsia"/>
        </w:rPr>
      </w:pPr>
    </w:p>
    <w:p w:rsidR="00862C5D" w:rsidRDefault="00862C5D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501179392"/>
        </w:rPr>
        <w:t>流水占用許可申請</w:t>
      </w:r>
      <w:r>
        <w:rPr>
          <w:rFonts w:hint="eastAsia"/>
          <w:spacing w:val="4"/>
          <w:kern w:val="0"/>
          <w:fitText w:val="3450" w:id="-1501179392"/>
        </w:rPr>
        <w:t>書</w:t>
      </w:r>
    </w:p>
    <w:p w:rsidR="00862C5D" w:rsidRDefault="00862C5D">
      <w:pPr>
        <w:spacing w:line="360" w:lineRule="auto"/>
        <w:rPr>
          <w:rFonts w:hint="eastAsia"/>
        </w:rPr>
      </w:pPr>
    </w:p>
    <w:p w:rsidR="00862C5D" w:rsidRDefault="00862C5D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62C5D" w:rsidRDefault="00862C5D">
      <w:pPr>
        <w:spacing w:line="360" w:lineRule="auto"/>
        <w:rPr>
          <w:rFonts w:hint="eastAsia"/>
        </w:rPr>
      </w:pPr>
    </w:p>
    <w:p w:rsidR="00862C5D" w:rsidRDefault="00862C5D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862C5D" w:rsidRDefault="00862C5D">
      <w:pPr>
        <w:spacing w:line="360" w:lineRule="auto"/>
        <w:rPr>
          <w:rFonts w:hint="eastAsia"/>
        </w:rPr>
      </w:pPr>
    </w:p>
    <w:p w:rsidR="00862C5D" w:rsidRDefault="00862C5D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862C5D" w:rsidRDefault="00862C5D">
      <w:pPr>
        <w:spacing w:afterLines="25" w:after="90"/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862C5D" w:rsidRDefault="00862C5D" w:rsidP="00862C5D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862C5D" w:rsidRDefault="00862C5D">
      <w:pPr>
        <w:rPr>
          <w:rFonts w:hint="eastAsia"/>
        </w:rPr>
      </w:pPr>
    </w:p>
    <w:p w:rsidR="00862C5D" w:rsidRDefault="00862C5D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下記のとおり、流水を占用したいので申請します。</w:t>
      </w:r>
    </w:p>
    <w:p w:rsidR="00862C5D" w:rsidRDefault="00862C5D">
      <w:pPr>
        <w:rPr>
          <w:rFonts w:hint="eastAsia"/>
        </w:rPr>
      </w:pPr>
    </w:p>
    <w:p w:rsidR="00862C5D" w:rsidRDefault="00862C5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62C5D" w:rsidRDefault="00862C5D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862C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862C5D" w:rsidRDefault="00862C5D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15" w:type="dxa"/>
            <w:vAlign w:val="center"/>
          </w:tcPr>
          <w:p w:rsidR="00862C5D" w:rsidRDefault="00862C5D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その他（　　　　　　）</w:t>
            </w:r>
          </w:p>
        </w:tc>
      </w:tr>
      <w:tr w:rsidR="00862C5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862C5D" w:rsidRDefault="00862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取水の目的及び態様</w:t>
            </w:r>
          </w:p>
        </w:tc>
        <w:tc>
          <w:tcPr>
            <w:tcW w:w="7015" w:type="dxa"/>
            <w:vAlign w:val="center"/>
          </w:tcPr>
          <w:p w:rsidR="00862C5D" w:rsidRDefault="00862C5D">
            <w:pPr>
              <w:rPr>
                <w:rFonts w:hint="eastAsia"/>
              </w:rPr>
            </w:pPr>
          </w:p>
        </w:tc>
      </w:tr>
      <w:tr w:rsidR="00862C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862C5D" w:rsidRDefault="00862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取水場所</w:t>
            </w:r>
          </w:p>
        </w:tc>
        <w:tc>
          <w:tcPr>
            <w:tcW w:w="7015" w:type="dxa"/>
            <w:vAlign w:val="center"/>
          </w:tcPr>
          <w:p w:rsidR="00862C5D" w:rsidRDefault="00862C5D">
            <w:pPr>
              <w:rPr>
                <w:rFonts w:hint="eastAsia"/>
              </w:rPr>
            </w:pPr>
          </w:p>
        </w:tc>
      </w:tr>
      <w:tr w:rsidR="00862C5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862C5D" w:rsidRDefault="00862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取水量</w:t>
            </w:r>
          </w:p>
        </w:tc>
        <w:tc>
          <w:tcPr>
            <w:tcW w:w="7015" w:type="dxa"/>
            <w:vAlign w:val="center"/>
          </w:tcPr>
          <w:p w:rsidR="00862C5D" w:rsidRDefault="00862C5D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毎秒　　　　立方メートル</w:t>
            </w:r>
          </w:p>
          <w:p w:rsidR="00862C5D" w:rsidRDefault="00862C5D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1日最大　　　　立方メートル（給水入口）</w:t>
            </w:r>
          </w:p>
        </w:tc>
      </w:tr>
      <w:tr w:rsidR="00862C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862C5D" w:rsidRDefault="00862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取水期間</w:t>
            </w:r>
          </w:p>
        </w:tc>
        <w:tc>
          <w:tcPr>
            <w:tcW w:w="7015" w:type="dxa"/>
            <w:vAlign w:val="center"/>
          </w:tcPr>
          <w:p w:rsidR="00862C5D" w:rsidRDefault="00862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862C5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862C5D" w:rsidRDefault="00862C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15" w:type="dxa"/>
            <w:vAlign w:val="center"/>
          </w:tcPr>
          <w:p w:rsidR="00862C5D" w:rsidRDefault="00862C5D">
            <w:pPr>
              <w:rPr>
                <w:rFonts w:hint="eastAsia"/>
              </w:rPr>
            </w:pPr>
          </w:p>
        </w:tc>
      </w:tr>
    </w:tbl>
    <w:p w:rsidR="00862C5D" w:rsidRDefault="00862C5D">
      <w:pPr>
        <w:rPr>
          <w:rFonts w:hint="eastAsia"/>
        </w:rPr>
      </w:pPr>
    </w:p>
    <w:sectPr w:rsidR="00862C5D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59A" w:rsidRDefault="0010659A">
      <w:r>
        <w:separator/>
      </w:r>
    </w:p>
  </w:endnote>
  <w:endnote w:type="continuationSeparator" w:id="0">
    <w:p w:rsidR="0010659A" w:rsidRDefault="0010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59A" w:rsidRDefault="0010659A">
      <w:r>
        <w:separator/>
      </w:r>
    </w:p>
  </w:footnote>
  <w:footnote w:type="continuationSeparator" w:id="0">
    <w:p w:rsidR="0010659A" w:rsidRDefault="0010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E66"/>
    <w:rsid w:val="0010659A"/>
    <w:rsid w:val="006B1E66"/>
    <w:rsid w:val="008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E65EB-5C99-4A3D-926B-6DED96C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