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239" w:rsidRDefault="00CB5BD8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9.5pt;margin-top:207.15pt;width:182.7pt;height:35.25pt;z-index:251657728" strokeweight=".5pt">
            <w10:anchorlock/>
          </v:shape>
        </w:pict>
      </w:r>
      <w:r w:rsidR="00967239">
        <w:rPr>
          <w:rFonts w:hint="eastAsia"/>
        </w:rPr>
        <w:t>様式第5号（第4条）</w:t>
      </w:r>
    </w:p>
    <w:p w:rsidR="00967239" w:rsidRDefault="00967239">
      <w:pPr>
        <w:rPr>
          <w:rFonts w:hint="eastAsia"/>
        </w:rPr>
      </w:pPr>
    </w:p>
    <w:p w:rsidR="00967239" w:rsidRDefault="00967239">
      <w:pPr>
        <w:jc w:val="center"/>
        <w:rPr>
          <w:rFonts w:hint="eastAsia"/>
        </w:rPr>
      </w:pPr>
      <w:r>
        <w:rPr>
          <w:rFonts w:hint="eastAsia"/>
          <w:spacing w:val="300"/>
          <w:kern w:val="0"/>
          <w:fitText w:val="3450" w:id="-1501174784"/>
        </w:rPr>
        <w:t>地位承継</w:t>
      </w:r>
      <w:r>
        <w:rPr>
          <w:rFonts w:hint="eastAsia"/>
          <w:kern w:val="0"/>
          <w:fitText w:val="3450" w:id="-1501174784"/>
        </w:rPr>
        <w:t>届</w:t>
      </w:r>
    </w:p>
    <w:p w:rsidR="00967239" w:rsidRDefault="00967239">
      <w:pPr>
        <w:spacing w:line="360" w:lineRule="auto"/>
        <w:rPr>
          <w:rFonts w:hint="eastAsia"/>
        </w:rPr>
      </w:pPr>
    </w:p>
    <w:p w:rsidR="00967239" w:rsidRDefault="00967239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67239" w:rsidRDefault="00967239">
      <w:pPr>
        <w:spacing w:line="360" w:lineRule="auto"/>
        <w:rPr>
          <w:rFonts w:hint="eastAsia"/>
        </w:rPr>
      </w:pPr>
    </w:p>
    <w:p w:rsidR="00967239" w:rsidRDefault="00967239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967239" w:rsidRDefault="00967239">
      <w:pPr>
        <w:spacing w:line="360" w:lineRule="auto"/>
        <w:rPr>
          <w:rFonts w:hint="eastAsia"/>
        </w:rPr>
      </w:pPr>
    </w:p>
    <w:p w:rsidR="00967239" w:rsidRDefault="00967239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967239" w:rsidRDefault="00967239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967239" w:rsidRDefault="00967239" w:rsidP="00CB5BD8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967239" w:rsidRDefault="00967239">
      <w:pPr>
        <w:rPr>
          <w:rFonts w:hint="eastAsia"/>
        </w:rPr>
      </w:pPr>
    </w:p>
    <w:p w:rsidR="00967239" w:rsidRDefault="00967239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下記のとおり、地位の承継をしたので届出します。</w:t>
      </w:r>
    </w:p>
    <w:p w:rsidR="00967239" w:rsidRDefault="00967239">
      <w:pPr>
        <w:rPr>
          <w:rFonts w:hint="eastAsia"/>
        </w:rPr>
      </w:pPr>
    </w:p>
    <w:p w:rsidR="00967239" w:rsidRDefault="0096723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67239" w:rsidRDefault="00967239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096"/>
      </w:tblGrid>
      <w:tr w:rsidR="0096723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967239" w:rsidRDefault="00967239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96723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967239" w:rsidRDefault="009672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使用の目的及び態様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rPr>
                <w:rFonts w:hint="eastAsia"/>
              </w:rPr>
            </w:pPr>
          </w:p>
        </w:tc>
      </w:tr>
      <w:tr w:rsidR="0096723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967239" w:rsidRDefault="009672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rPr>
                <w:rFonts w:hint="eastAsia"/>
              </w:rPr>
            </w:pPr>
          </w:p>
        </w:tc>
      </w:tr>
      <w:tr w:rsidR="0096723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967239" w:rsidRDefault="009672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平方メートル（添付図面のとおり。）</w:t>
            </w:r>
          </w:p>
        </w:tc>
      </w:tr>
      <w:tr w:rsidR="0096723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967239" w:rsidRDefault="009672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椎建管発第　　　　　号</w:t>
            </w:r>
          </w:p>
          <w:p w:rsidR="00967239" w:rsidRDefault="009672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日までに</w:t>
            </w:r>
          </w:p>
        </w:tc>
      </w:tr>
      <w:tr w:rsidR="0096723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967239" w:rsidRDefault="009672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rPr>
                <w:rFonts w:hint="eastAsia"/>
              </w:rPr>
            </w:pPr>
          </w:p>
        </w:tc>
      </w:tr>
      <w:tr w:rsidR="00967239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967239" w:rsidRDefault="009672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許可された者の住所</w:t>
            </w:r>
            <w:r>
              <w:br/>
            </w:r>
            <w:r>
              <w:rPr>
                <w:rFonts w:hint="eastAsia"/>
              </w:rPr>
              <w:t>及び氏名</w:t>
            </w:r>
          </w:p>
        </w:tc>
        <w:tc>
          <w:tcPr>
            <w:tcW w:w="7096" w:type="dxa"/>
            <w:vAlign w:val="center"/>
          </w:tcPr>
          <w:p w:rsidR="00967239" w:rsidRDefault="00967239">
            <w:pPr>
              <w:rPr>
                <w:rFonts w:hint="eastAsia"/>
              </w:rPr>
            </w:pPr>
          </w:p>
        </w:tc>
      </w:tr>
    </w:tbl>
    <w:p w:rsidR="00967239" w:rsidRDefault="00967239">
      <w:pPr>
        <w:rPr>
          <w:rFonts w:hint="eastAsia"/>
        </w:rPr>
      </w:pPr>
    </w:p>
    <w:sectPr w:rsidR="00967239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5A8" w:rsidRDefault="00EA45A8">
      <w:r>
        <w:separator/>
      </w:r>
    </w:p>
  </w:endnote>
  <w:endnote w:type="continuationSeparator" w:id="0">
    <w:p w:rsidR="00EA45A8" w:rsidRDefault="00E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5A8" w:rsidRDefault="00EA45A8">
      <w:r>
        <w:separator/>
      </w:r>
    </w:p>
  </w:footnote>
  <w:footnote w:type="continuationSeparator" w:id="0">
    <w:p w:rsidR="00EA45A8" w:rsidRDefault="00EA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BD8"/>
    <w:rsid w:val="00967239"/>
    <w:rsid w:val="00CB5BD8"/>
    <w:rsid w:val="00E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651E6-BC96-479A-B8D9-23350A3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