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4097" w:rsidRDefault="00334097">
      <w:pPr>
        <w:spacing w:afterLines="50" w:after="197"/>
        <w:rPr>
          <w:rFonts w:hint="eastAsia"/>
        </w:rPr>
      </w:pPr>
      <w:r>
        <w:rPr>
          <w:rFonts w:hint="eastAsia"/>
        </w:rPr>
        <w:t>様式第2号（第3条関係）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408"/>
        <w:gridCol w:w="971"/>
        <w:gridCol w:w="1196"/>
        <w:gridCol w:w="816"/>
        <w:gridCol w:w="802"/>
        <w:gridCol w:w="534"/>
        <w:gridCol w:w="535"/>
        <w:gridCol w:w="535"/>
        <w:gridCol w:w="535"/>
        <w:gridCol w:w="1196"/>
        <w:gridCol w:w="535"/>
        <w:gridCol w:w="774"/>
      </w:tblGrid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 w:val="restart"/>
            <w:vAlign w:val="center"/>
          </w:tcPr>
          <w:p w:rsidR="00334097" w:rsidRDefault="00334097">
            <w:pPr>
              <w:spacing w:line="320" w:lineRule="exact"/>
              <w:ind w:leftChars="-30" w:left="-63" w:rightChars="-30" w:right="-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申請書受付</w:t>
            </w:r>
            <w:r w:rsidR="00D306BD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334097" w:rsidRDefault="00334097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497631488"/>
              </w:rPr>
              <w:t>本</w:t>
            </w:r>
            <w:r>
              <w:rPr>
                <w:rFonts w:hint="eastAsia"/>
                <w:kern w:val="0"/>
                <w:sz w:val="18"/>
                <w:fitText w:val="460" w:id="-1497631488"/>
              </w:rPr>
              <w:t>人</w:t>
            </w:r>
          </w:p>
        </w:tc>
        <w:tc>
          <w:tcPr>
            <w:tcW w:w="971" w:type="dxa"/>
            <w:vAlign w:val="center"/>
          </w:tcPr>
          <w:p w:rsidR="00334097" w:rsidRDefault="0033409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住民コード</w:t>
            </w:r>
          </w:p>
        </w:tc>
        <w:tc>
          <w:tcPr>
            <w:tcW w:w="1196" w:type="dxa"/>
            <w:vAlign w:val="center"/>
          </w:tcPr>
          <w:p w:rsidR="00334097" w:rsidRDefault="00334097">
            <w:pPr>
              <w:spacing w:line="240" w:lineRule="exact"/>
              <w:ind w:left="-50" w:right="-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816" w:type="dxa"/>
            <w:vAlign w:val="center"/>
          </w:tcPr>
          <w:p w:rsidR="00334097" w:rsidRDefault="00334097">
            <w:pPr>
              <w:spacing w:line="240" w:lineRule="exact"/>
              <w:ind w:left="-50" w:right="-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20"/>
                <w:kern w:val="0"/>
                <w:sz w:val="18"/>
                <w:fitText w:val="600" w:id="-1497627647"/>
              </w:rPr>
              <w:t>性</w:t>
            </w:r>
            <w:r>
              <w:rPr>
                <w:rFonts w:hint="eastAsia"/>
                <w:kern w:val="0"/>
                <w:sz w:val="18"/>
                <w:fitText w:val="600" w:id="-1497627647"/>
              </w:rPr>
              <w:t>別</w:t>
            </w:r>
          </w:p>
        </w:tc>
        <w:tc>
          <w:tcPr>
            <w:tcW w:w="802" w:type="dxa"/>
            <w:vAlign w:val="center"/>
          </w:tcPr>
          <w:p w:rsidR="00334097" w:rsidRDefault="0033409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534" w:type="dxa"/>
            <w:vMerge w:val="restart"/>
            <w:vAlign w:val="center"/>
          </w:tcPr>
          <w:p w:rsidR="00334097" w:rsidRDefault="00334097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特記</w:t>
            </w:r>
          </w:p>
          <w:p w:rsidR="00334097" w:rsidRDefault="00334097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事項</w:t>
            </w: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職業</w:t>
            </w: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進達</w:t>
            </w:r>
          </w:p>
          <w:p w:rsidR="00334097" w:rsidRDefault="00334097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spacing w:line="32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交付及び却下月日</w:t>
            </w:r>
          </w:p>
        </w:tc>
        <w:tc>
          <w:tcPr>
            <w:tcW w:w="1196" w:type="dxa"/>
            <w:vMerge w:val="restart"/>
            <w:vAlign w:val="center"/>
          </w:tcPr>
          <w:p w:rsidR="00334097" w:rsidRDefault="0033409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手帳番号</w:t>
            </w: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</w:t>
            </w:r>
          </w:p>
          <w:p w:rsidR="00334097" w:rsidRDefault="00334097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</w:p>
          <w:p w:rsidR="00334097" w:rsidRDefault="00334097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</w:p>
          <w:p w:rsidR="00334097" w:rsidRDefault="00334097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</w:p>
          <w:p w:rsidR="00334097" w:rsidRDefault="00334097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程度</w:t>
            </w:r>
          </w:p>
        </w:tc>
        <w:tc>
          <w:tcPr>
            <w:tcW w:w="774" w:type="dxa"/>
            <w:vMerge w:val="restart"/>
            <w:vAlign w:val="center"/>
          </w:tcPr>
          <w:p w:rsidR="00334097" w:rsidRDefault="00334097">
            <w:pPr>
              <w:spacing w:line="220" w:lineRule="exact"/>
              <w:ind w:left="-50" w:right="-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合併障害（身体障害者の等級）</w:t>
            </w: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334097" w:rsidRDefault="00334097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334097" w:rsidRDefault="00334097">
            <w:pPr>
              <w:spacing w:line="240" w:lineRule="exact"/>
              <w:ind w:left="-50" w:right="-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80"/>
                <w:kern w:val="0"/>
                <w:sz w:val="18"/>
                <w:fitText w:val="920" w:id="-1497625088"/>
              </w:rPr>
              <w:t>住</w:t>
            </w:r>
            <w:r>
              <w:rPr>
                <w:rFonts w:hint="eastAsia"/>
                <w:kern w:val="0"/>
                <w:sz w:val="18"/>
                <w:fitText w:val="920" w:id="-1497625088"/>
              </w:rPr>
              <w:t>所</w:t>
            </w:r>
          </w:p>
        </w:tc>
        <w:tc>
          <w:tcPr>
            <w:tcW w:w="802" w:type="dxa"/>
            <w:vAlign w:val="center"/>
          </w:tcPr>
          <w:p w:rsidR="00334097" w:rsidRDefault="0033409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534" w:type="dxa"/>
            <w:vMerge/>
            <w:vAlign w:val="center"/>
          </w:tcPr>
          <w:p w:rsidR="00334097" w:rsidRDefault="0033409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spacing w:line="320" w:lineRule="exact"/>
              <w:ind w:left="-50" w:right="-5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</w:p>
        </w:tc>
        <w:tc>
          <w:tcPr>
            <w:tcW w:w="971" w:type="dxa"/>
            <w:vAlign w:val="center"/>
          </w:tcPr>
          <w:p w:rsidR="00334097" w:rsidRDefault="0033409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住民コード</w:t>
            </w:r>
          </w:p>
        </w:tc>
        <w:tc>
          <w:tcPr>
            <w:tcW w:w="1196" w:type="dxa"/>
            <w:vAlign w:val="center"/>
          </w:tcPr>
          <w:p w:rsidR="00334097" w:rsidRDefault="00334097">
            <w:pPr>
              <w:spacing w:line="240" w:lineRule="exact"/>
              <w:ind w:left="-50" w:right="-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816" w:type="dxa"/>
            <w:vAlign w:val="center"/>
          </w:tcPr>
          <w:p w:rsidR="00334097" w:rsidRDefault="00334097">
            <w:pPr>
              <w:spacing w:line="240" w:lineRule="exact"/>
              <w:ind w:left="-50" w:right="-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20"/>
                <w:kern w:val="0"/>
                <w:sz w:val="18"/>
                <w:fitText w:val="600" w:id="-1497627648"/>
              </w:rPr>
              <w:t>性</w:t>
            </w:r>
            <w:r>
              <w:rPr>
                <w:rFonts w:hint="eastAsia"/>
                <w:kern w:val="0"/>
                <w:sz w:val="18"/>
                <w:fitText w:val="600" w:id="-1497627648"/>
              </w:rPr>
              <w:t>別</w:t>
            </w:r>
          </w:p>
        </w:tc>
        <w:tc>
          <w:tcPr>
            <w:tcW w:w="802" w:type="dxa"/>
            <w:vAlign w:val="center"/>
          </w:tcPr>
          <w:p w:rsidR="00334097" w:rsidRDefault="0033409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534" w:type="dxa"/>
            <w:vMerge w:val="restart"/>
            <w:vAlign w:val="center"/>
          </w:tcPr>
          <w:p w:rsidR="00334097" w:rsidRDefault="00334097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本人との続柄</w:t>
            </w: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職業</w:t>
            </w: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進達</w:t>
            </w:r>
          </w:p>
          <w:p w:rsidR="00334097" w:rsidRDefault="00334097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982" w:type="dxa"/>
            <w:gridSpan w:val="3"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spacing w:line="240" w:lineRule="exact"/>
              <w:ind w:left="-50" w:right="-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80"/>
                <w:kern w:val="0"/>
                <w:sz w:val="18"/>
                <w:fitText w:val="920" w:id="-1497625087"/>
              </w:rPr>
              <w:t>住</w:t>
            </w:r>
            <w:r>
              <w:rPr>
                <w:rFonts w:hint="eastAsia"/>
                <w:kern w:val="0"/>
                <w:sz w:val="18"/>
                <w:fitText w:val="920" w:id="-1497625087"/>
              </w:rPr>
              <w:t>所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34097" w:rsidRDefault="00334097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497631488"/>
              </w:rPr>
              <w:t>本</w:t>
            </w:r>
            <w:r>
              <w:rPr>
                <w:rFonts w:hint="eastAsia"/>
                <w:kern w:val="0"/>
                <w:sz w:val="18"/>
                <w:fitText w:val="460" w:id="-1497631488"/>
              </w:rPr>
              <w:t>人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宮崎県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延岡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Ｂ1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Ｂ2</w:t>
            </w:r>
          </w:p>
        </w:tc>
        <w:tc>
          <w:tcPr>
            <w:tcW w:w="77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</w:p>
        </w:tc>
        <w:tc>
          <w:tcPr>
            <w:tcW w:w="971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34097" w:rsidRDefault="00334097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497631488"/>
              </w:rPr>
              <w:t>本</w:t>
            </w:r>
            <w:r>
              <w:rPr>
                <w:rFonts w:hint="eastAsia"/>
                <w:kern w:val="0"/>
                <w:sz w:val="18"/>
                <w:fitText w:val="460" w:id="-1497631488"/>
              </w:rPr>
              <w:t>人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宮崎県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延岡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Ｂ1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Ｂ2</w:t>
            </w:r>
          </w:p>
        </w:tc>
        <w:tc>
          <w:tcPr>
            <w:tcW w:w="77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</w:p>
        </w:tc>
        <w:tc>
          <w:tcPr>
            <w:tcW w:w="971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34097" w:rsidRDefault="00334097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497631488"/>
              </w:rPr>
              <w:t>本</w:t>
            </w:r>
            <w:r>
              <w:rPr>
                <w:rFonts w:hint="eastAsia"/>
                <w:kern w:val="0"/>
                <w:sz w:val="18"/>
                <w:fitText w:val="460" w:id="-1497631488"/>
              </w:rPr>
              <w:t>人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宮崎県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延岡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Ｂ1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Ｂ2</w:t>
            </w:r>
          </w:p>
        </w:tc>
        <w:tc>
          <w:tcPr>
            <w:tcW w:w="77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</w:p>
        </w:tc>
        <w:tc>
          <w:tcPr>
            <w:tcW w:w="971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34097" w:rsidRDefault="00334097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497631488"/>
              </w:rPr>
              <w:t>本</w:t>
            </w:r>
            <w:r>
              <w:rPr>
                <w:rFonts w:hint="eastAsia"/>
                <w:kern w:val="0"/>
                <w:sz w:val="18"/>
                <w:fitText w:val="460" w:id="-1497631488"/>
              </w:rPr>
              <w:t>人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宮崎県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延岡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Ｂ1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Ｂ2</w:t>
            </w:r>
          </w:p>
        </w:tc>
        <w:tc>
          <w:tcPr>
            <w:tcW w:w="77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</w:p>
        </w:tc>
        <w:tc>
          <w:tcPr>
            <w:tcW w:w="971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34097" w:rsidRDefault="00334097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497631488"/>
              </w:rPr>
              <w:t>本</w:t>
            </w:r>
            <w:r>
              <w:rPr>
                <w:rFonts w:hint="eastAsia"/>
                <w:kern w:val="0"/>
                <w:sz w:val="18"/>
                <w:fitText w:val="460" w:id="-1497631488"/>
              </w:rPr>
              <w:t>人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宮崎県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延岡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Ｂ1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Ｂ2</w:t>
            </w:r>
          </w:p>
        </w:tc>
        <w:tc>
          <w:tcPr>
            <w:tcW w:w="77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</w:p>
        </w:tc>
        <w:tc>
          <w:tcPr>
            <w:tcW w:w="971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34097" w:rsidRDefault="00334097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497631488"/>
              </w:rPr>
              <w:t>本</w:t>
            </w:r>
            <w:r>
              <w:rPr>
                <w:rFonts w:hint="eastAsia"/>
                <w:kern w:val="0"/>
                <w:sz w:val="18"/>
                <w:fitText w:val="460" w:id="-1497631488"/>
              </w:rPr>
              <w:t>人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宮崎県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延岡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Ｂ1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Ｂ2</w:t>
            </w:r>
          </w:p>
        </w:tc>
        <w:tc>
          <w:tcPr>
            <w:tcW w:w="77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</w:p>
        </w:tc>
        <w:tc>
          <w:tcPr>
            <w:tcW w:w="971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34097" w:rsidRDefault="00334097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497631488"/>
              </w:rPr>
              <w:t>本</w:t>
            </w:r>
            <w:r>
              <w:rPr>
                <w:rFonts w:hint="eastAsia"/>
                <w:kern w:val="0"/>
                <w:sz w:val="18"/>
                <w:fitText w:val="460" w:id="-1497631488"/>
              </w:rPr>
              <w:t>人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宮崎県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延岡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Ｂ1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Ｂ2</w:t>
            </w:r>
          </w:p>
        </w:tc>
        <w:tc>
          <w:tcPr>
            <w:tcW w:w="77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</w:p>
        </w:tc>
        <w:tc>
          <w:tcPr>
            <w:tcW w:w="971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tcBorders>
              <w:bottom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34097" w:rsidRDefault="00334097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497631488"/>
              </w:rPr>
              <w:t>本</w:t>
            </w:r>
            <w:r>
              <w:rPr>
                <w:rFonts w:hint="eastAsia"/>
                <w:kern w:val="0"/>
                <w:sz w:val="18"/>
                <w:fitText w:val="460" w:id="-1497631488"/>
              </w:rPr>
              <w:t>人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宮崎県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延岡</w:t>
            </w: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</w:p>
          <w:p w:rsidR="00334097" w:rsidRDefault="00334097">
            <w:pPr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Ｂ1</w:t>
            </w:r>
          </w:p>
          <w:p w:rsidR="00334097" w:rsidRDefault="00334097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Ｂ2</w:t>
            </w:r>
          </w:p>
        </w:tc>
        <w:tc>
          <w:tcPr>
            <w:tcW w:w="774" w:type="dxa"/>
            <w:vMerge w:val="restart"/>
            <w:tcBorders>
              <w:top w:val="double" w:sz="4" w:space="0" w:color="auto"/>
            </w:tcBorders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</w:p>
        </w:tc>
        <w:tc>
          <w:tcPr>
            <w:tcW w:w="971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:rsidR="00334097" w:rsidRDefault="0033409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02" w:type="dxa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  <w:tr w:rsidR="0033409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6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4" w:type="dxa"/>
            <w:gridSpan w:val="4"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6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vMerge/>
            <w:vAlign w:val="center"/>
          </w:tcPr>
          <w:p w:rsidR="00334097" w:rsidRDefault="00334097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334097" w:rsidRDefault="00334097">
      <w:pPr>
        <w:rPr>
          <w:rFonts w:hint="eastAsia"/>
        </w:rPr>
      </w:pPr>
    </w:p>
    <w:sectPr w:rsidR="00334097">
      <w:pgSz w:w="11906" w:h="16838" w:code="9"/>
      <w:pgMar w:top="1701" w:right="1304" w:bottom="1701" w:left="1304" w:header="284" w:footer="284" w:gutter="0"/>
      <w:cols w:space="425"/>
      <w:docGrid w:type="linesAndChars" w:linePitch="39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2636" w:rsidRDefault="00BC2636">
      <w:r>
        <w:separator/>
      </w:r>
    </w:p>
  </w:endnote>
  <w:endnote w:type="continuationSeparator" w:id="0">
    <w:p w:rsidR="00BC2636" w:rsidRDefault="00BC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2636" w:rsidRDefault="00BC2636">
      <w:r>
        <w:separator/>
      </w:r>
    </w:p>
  </w:footnote>
  <w:footnote w:type="continuationSeparator" w:id="0">
    <w:p w:rsidR="00BC2636" w:rsidRDefault="00BC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9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6BD"/>
    <w:rsid w:val="00334097"/>
    <w:rsid w:val="00BC2636"/>
    <w:rsid w:val="00D3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4A185A-D584-40A4-88FB-855F3233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様式第2号（第3条関係）</vt:lpstr>
    </vt:vector>
  </TitlesOfParts>
  <Manager/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2025-09-23T03:53:00Z</dcterms:created>
  <dcterms:modified xsi:type="dcterms:W3CDTF">2025-09-23T03:53:00Z</dcterms:modified>
</cp:coreProperties>
</file>