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37AF" w:rsidRDefault="00A937AF">
      <w:pPr>
        <w:spacing w:line="240" w:lineRule="exact"/>
        <w:rPr>
          <w:rFonts w:hint="eastAsia"/>
        </w:rPr>
      </w:pPr>
      <w:r>
        <w:rPr>
          <w:rFonts w:hint="eastAsia"/>
        </w:rPr>
        <w:t>様式第3の4号（第7条関係）</w:t>
      </w:r>
    </w:p>
    <w:p w:rsidR="00A937AF" w:rsidRDefault="00A937AF">
      <w:pPr>
        <w:spacing w:line="240" w:lineRule="exact"/>
        <w:jc w:val="center"/>
        <w:rPr>
          <w:rFonts w:hint="eastAsia"/>
        </w:rPr>
      </w:pPr>
      <w:r>
        <w:rPr>
          <w:rFonts w:hint="eastAsia"/>
          <w:spacing w:val="34"/>
          <w:kern w:val="0"/>
          <w:fitText w:val="2990" w:id="-1495571456"/>
        </w:rPr>
        <w:t>知的障害者居宅生活支</w:t>
      </w:r>
      <w:r>
        <w:rPr>
          <w:rFonts w:hint="eastAsia"/>
          <w:kern w:val="0"/>
          <w:fitText w:val="2990" w:id="-1495571456"/>
        </w:rPr>
        <w:t>援</w:t>
      </w:r>
      <w:r>
        <w:rPr>
          <w:rFonts w:hint="eastAsia"/>
        </w:rPr>
        <w:t xml:space="preserve">　</w:t>
      </w:r>
      <w:r>
        <w:rPr>
          <w:rFonts w:hint="eastAsia"/>
          <w:spacing w:val="24"/>
          <w:kern w:val="0"/>
          <w:fitText w:val="1495" w:id="-1495571200"/>
        </w:rPr>
        <w:t>居宅受給者</w:t>
      </w:r>
      <w:r>
        <w:rPr>
          <w:rFonts w:hint="eastAsia"/>
          <w:spacing w:val="-2"/>
          <w:kern w:val="0"/>
          <w:fitText w:val="1495" w:id="-1495571200"/>
        </w:rPr>
        <w:t>証</w:t>
      </w:r>
    </w:p>
    <w:p w:rsidR="00A937AF" w:rsidRDefault="00A937AF">
      <w:pPr>
        <w:jc w:val="center"/>
        <w:rPr>
          <w:rFonts w:hint="eastAsia"/>
        </w:rPr>
      </w:pPr>
      <w:r>
        <w:rPr>
          <w:rFonts w:hint="eastAsia"/>
        </w:rPr>
        <w:t>居宅介護事業者記入欄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78"/>
        <w:gridCol w:w="2366"/>
        <w:gridCol w:w="2660"/>
        <w:gridCol w:w="1251"/>
        <w:gridCol w:w="218"/>
        <w:gridCol w:w="364"/>
        <w:gridCol w:w="224"/>
        <w:gridCol w:w="378"/>
        <w:gridCol w:w="2366"/>
        <w:gridCol w:w="2659"/>
        <w:gridCol w:w="1246"/>
        <w:gridCol w:w="225"/>
      </w:tblGrid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9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A937AF" w:rsidRDefault="00A937AF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</w:tcBorders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1"/>
                <w:kern w:val="0"/>
                <w:sz w:val="18"/>
                <w:fitText w:val="3450" w:id="-1491323136"/>
              </w:rPr>
              <w:t>居宅介護事業者記入</w:t>
            </w:r>
            <w:r>
              <w:rPr>
                <w:rFonts w:hint="eastAsia"/>
                <w:spacing w:val="6"/>
                <w:kern w:val="0"/>
                <w:sz w:val="18"/>
                <w:fitText w:val="3450" w:id="-1491323136"/>
              </w:rPr>
              <w:t>欄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A937AF" w:rsidRDefault="00A937AF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</w:tcBorders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1"/>
                <w:kern w:val="0"/>
                <w:sz w:val="18"/>
                <w:fitText w:val="3450" w:id="-1491323135"/>
              </w:rPr>
              <w:t>居宅介護事業者記入</w:t>
            </w:r>
            <w:r>
              <w:rPr>
                <w:rFonts w:hint="eastAsia"/>
                <w:spacing w:val="6"/>
                <w:kern w:val="0"/>
                <w:sz w:val="18"/>
                <w:fitText w:val="3450" w:id="-1491323135"/>
              </w:rPr>
              <w:t>欄</w:t>
            </w:r>
          </w:p>
        </w:tc>
        <w:tc>
          <w:tcPr>
            <w:tcW w:w="225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3911" w:type="dxa"/>
            <w:gridSpan w:val="2"/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3905" w:type="dxa"/>
            <w:gridSpan w:val="2"/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893A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dashed" w:sz="4" w:space="0" w:color="auto"/>
            </w:tcBorders>
            <w:vAlign w:val="center"/>
          </w:tcPr>
          <w:p w:rsidR="00893AC0" w:rsidRDefault="00893A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660" w:type="dxa"/>
            <w:tcBorders>
              <w:bottom w:val="dashed" w:sz="4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1" w:type="dxa"/>
            <w:vAlign w:val="center"/>
          </w:tcPr>
          <w:p w:rsidR="00893AC0" w:rsidRDefault="00893AC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dashed" w:sz="4" w:space="0" w:color="auto"/>
            </w:tcBorders>
            <w:vAlign w:val="center"/>
          </w:tcPr>
          <w:p w:rsidR="00893AC0" w:rsidRDefault="00893A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659" w:type="dxa"/>
            <w:tcBorders>
              <w:bottom w:val="dashed" w:sz="4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6" w:type="dxa"/>
            <w:vAlign w:val="center"/>
          </w:tcPr>
          <w:p w:rsidR="00893AC0" w:rsidRDefault="00893AC0" w:rsidP="00893AC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top w:val="dashed" w:sz="4" w:space="0" w:color="auto"/>
            </w:tcBorders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2660" w:type="dxa"/>
            <w:tcBorders>
              <w:top w:val="dashed" w:sz="4" w:space="0" w:color="auto"/>
            </w:tcBorders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　時間　　　　分</w:t>
            </w:r>
          </w:p>
        </w:tc>
        <w:tc>
          <w:tcPr>
            <w:tcW w:w="1251" w:type="dxa"/>
            <w:vMerge w:val="restart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top w:val="dashed" w:sz="4" w:space="0" w:color="auto"/>
            </w:tcBorders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2659" w:type="dxa"/>
            <w:tcBorders>
              <w:top w:val="dashed" w:sz="4" w:space="0" w:color="auto"/>
            </w:tcBorders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　時間　　　　分</w:t>
            </w:r>
          </w:p>
        </w:tc>
        <w:tc>
          <w:tcPr>
            <w:tcW w:w="1246" w:type="dxa"/>
            <w:vMerge w:val="restart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660" w:type="dxa"/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251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659" w:type="dxa"/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246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0" w:type="auto"/>
            <w:vAlign w:val="center"/>
          </w:tcPr>
          <w:p w:rsidR="00A937AF" w:rsidRDefault="00A937AF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当該契約支給量による</w:t>
            </w:r>
          </w:p>
          <w:p w:rsidR="00A937AF" w:rsidRDefault="00A937AF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2660" w:type="dxa"/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251" w:type="dxa"/>
            <w:vAlign w:val="center"/>
          </w:tcPr>
          <w:p w:rsidR="00A937AF" w:rsidRDefault="00A937A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当該契約支給量による</w:t>
            </w:r>
          </w:p>
          <w:p w:rsidR="00A937AF" w:rsidRDefault="00A937AF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2659" w:type="dxa"/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246" w:type="dxa"/>
            <w:vAlign w:val="center"/>
          </w:tcPr>
          <w:p w:rsidR="00A937AF" w:rsidRDefault="00A937A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サービス提供終了月中の終了日までの既提供量</w:t>
            </w:r>
          </w:p>
        </w:tc>
        <w:tc>
          <w:tcPr>
            <w:tcW w:w="2660" w:type="dxa"/>
            <w:vAlign w:val="center"/>
          </w:tcPr>
          <w:p w:rsidR="00A937AF" w:rsidRDefault="00A937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時間　　　　分</w:t>
            </w:r>
          </w:p>
        </w:tc>
        <w:tc>
          <w:tcPr>
            <w:tcW w:w="1251" w:type="dxa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サービス提供終了月中の終了日までの既提供量</w:t>
            </w:r>
          </w:p>
        </w:tc>
        <w:tc>
          <w:tcPr>
            <w:tcW w:w="2659" w:type="dxa"/>
            <w:vAlign w:val="center"/>
          </w:tcPr>
          <w:p w:rsidR="00A937AF" w:rsidRDefault="00A937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時間　　　　分</w:t>
            </w:r>
          </w:p>
        </w:tc>
        <w:tc>
          <w:tcPr>
            <w:tcW w:w="1246" w:type="dxa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3911" w:type="dxa"/>
            <w:gridSpan w:val="2"/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3905" w:type="dxa"/>
            <w:gridSpan w:val="2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</w:tr>
      <w:tr w:rsidR="00893A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dashed" w:sz="4" w:space="0" w:color="auto"/>
            </w:tcBorders>
            <w:vAlign w:val="center"/>
          </w:tcPr>
          <w:p w:rsidR="00893AC0" w:rsidRDefault="00893A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660" w:type="dxa"/>
            <w:tcBorders>
              <w:bottom w:val="dashed" w:sz="4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1" w:type="dxa"/>
            <w:vAlign w:val="center"/>
          </w:tcPr>
          <w:p w:rsidR="00893AC0" w:rsidRDefault="00893AC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dashed" w:sz="4" w:space="0" w:color="auto"/>
            </w:tcBorders>
            <w:vAlign w:val="center"/>
          </w:tcPr>
          <w:p w:rsidR="00893AC0" w:rsidRDefault="00893A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659" w:type="dxa"/>
            <w:tcBorders>
              <w:bottom w:val="dashed" w:sz="4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6" w:type="dxa"/>
            <w:vAlign w:val="center"/>
          </w:tcPr>
          <w:p w:rsidR="00893AC0" w:rsidRDefault="00893AC0" w:rsidP="00893AC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top w:val="dashed" w:sz="4" w:space="0" w:color="auto"/>
            </w:tcBorders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2660" w:type="dxa"/>
            <w:tcBorders>
              <w:top w:val="dashed" w:sz="4" w:space="0" w:color="auto"/>
            </w:tcBorders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　時間　　　　分</w:t>
            </w:r>
          </w:p>
        </w:tc>
        <w:tc>
          <w:tcPr>
            <w:tcW w:w="1251" w:type="dxa"/>
            <w:vMerge w:val="restart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top w:val="dashed" w:sz="4" w:space="0" w:color="auto"/>
            </w:tcBorders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2659" w:type="dxa"/>
            <w:tcBorders>
              <w:top w:val="dashed" w:sz="4" w:space="0" w:color="auto"/>
            </w:tcBorders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　時間　　　　分</w:t>
            </w:r>
          </w:p>
        </w:tc>
        <w:tc>
          <w:tcPr>
            <w:tcW w:w="1246" w:type="dxa"/>
            <w:vMerge w:val="restart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937AF" w:rsidRDefault="00A937AF" w:rsidP="00893A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660" w:type="dxa"/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251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659" w:type="dxa"/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246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当該契約支給量による</w:t>
            </w:r>
          </w:p>
          <w:p w:rsidR="00A937AF" w:rsidRDefault="00A937AF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2660" w:type="dxa"/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251" w:type="dxa"/>
            <w:vAlign w:val="center"/>
          </w:tcPr>
          <w:p w:rsidR="00A937AF" w:rsidRDefault="00A937A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当該契約支給量による</w:t>
            </w:r>
          </w:p>
          <w:p w:rsidR="00A937AF" w:rsidRDefault="00A937AF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2659" w:type="dxa"/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246" w:type="dxa"/>
            <w:vAlign w:val="center"/>
          </w:tcPr>
          <w:p w:rsidR="00A937AF" w:rsidRDefault="00A937A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サービス提供終了月中の終了日までの既提供量</w:t>
            </w:r>
          </w:p>
        </w:tc>
        <w:tc>
          <w:tcPr>
            <w:tcW w:w="2660" w:type="dxa"/>
            <w:vAlign w:val="center"/>
          </w:tcPr>
          <w:p w:rsidR="00A937AF" w:rsidRDefault="00A937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時間　　　　分</w:t>
            </w:r>
          </w:p>
        </w:tc>
        <w:tc>
          <w:tcPr>
            <w:tcW w:w="1251" w:type="dxa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サービス提供終了月中の終了日までの既提供量</w:t>
            </w:r>
          </w:p>
        </w:tc>
        <w:tc>
          <w:tcPr>
            <w:tcW w:w="2659" w:type="dxa"/>
            <w:vAlign w:val="center"/>
          </w:tcPr>
          <w:p w:rsidR="00A937AF" w:rsidRDefault="00A937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時間　　　　分</w:t>
            </w:r>
          </w:p>
        </w:tc>
        <w:tc>
          <w:tcPr>
            <w:tcW w:w="1246" w:type="dxa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3911" w:type="dxa"/>
            <w:gridSpan w:val="2"/>
            <w:vAlign w:val="center"/>
          </w:tcPr>
          <w:p w:rsidR="00A937AF" w:rsidRDefault="00A937AF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事業者及びその事業所の名称</w:t>
            </w:r>
          </w:p>
        </w:tc>
        <w:tc>
          <w:tcPr>
            <w:tcW w:w="3905" w:type="dxa"/>
            <w:gridSpan w:val="2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</w:tr>
      <w:tr w:rsidR="00893A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dashed" w:sz="4" w:space="0" w:color="auto"/>
            </w:tcBorders>
            <w:vAlign w:val="center"/>
          </w:tcPr>
          <w:p w:rsidR="00893AC0" w:rsidRDefault="00893A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660" w:type="dxa"/>
            <w:tcBorders>
              <w:bottom w:val="dashed" w:sz="4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1" w:type="dxa"/>
            <w:vAlign w:val="center"/>
          </w:tcPr>
          <w:p w:rsidR="00893AC0" w:rsidRDefault="00893AC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dashed" w:sz="4" w:space="0" w:color="auto"/>
            </w:tcBorders>
            <w:vAlign w:val="center"/>
          </w:tcPr>
          <w:p w:rsidR="00893AC0" w:rsidRDefault="00893A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659" w:type="dxa"/>
            <w:tcBorders>
              <w:bottom w:val="dashed" w:sz="4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6" w:type="dxa"/>
            <w:vAlign w:val="center"/>
          </w:tcPr>
          <w:p w:rsidR="00893AC0" w:rsidRDefault="00893AC0" w:rsidP="00893AC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93AC0" w:rsidRDefault="00893A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top w:val="dashed" w:sz="4" w:space="0" w:color="auto"/>
            </w:tcBorders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2660" w:type="dxa"/>
            <w:tcBorders>
              <w:top w:val="dashed" w:sz="4" w:space="0" w:color="auto"/>
            </w:tcBorders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　時間　　　　分</w:t>
            </w:r>
          </w:p>
        </w:tc>
        <w:tc>
          <w:tcPr>
            <w:tcW w:w="1251" w:type="dxa"/>
            <w:vMerge w:val="restart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top w:val="dashed" w:sz="4" w:space="0" w:color="auto"/>
            </w:tcBorders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2659" w:type="dxa"/>
            <w:tcBorders>
              <w:top w:val="dashed" w:sz="4" w:space="0" w:color="auto"/>
            </w:tcBorders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　時間　　　　分</w:t>
            </w:r>
          </w:p>
        </w:tc>
        <w:tc>
          <w:tcPr>
            <w:tcW w:w="1246" w:type="dxa"/>
            <w:vMerge w:val="restart"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937AF" w:rsidRDefault="00A937AF" w:rsidP="00893A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660" w:type="dxa"/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251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659" w:type="dxa"/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246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A937AF" w:rsidRDefault="00A937AF">
            <w:pPr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</w:tcPr>
          <w:p w:rsidR="00A937AF" w:rsidRDefault="00A937AF">
            <w:pPr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当該契約支給量による</w:t>
            </w:r>
          </w:p>
          <w:p w:rsidR="00A937AF" w:rsidRDefault="00A937AF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A937AF" w:rsidRDefault="00A937AF">
            <w:pPr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当該契約支給量による</w:t>
            </w:r>
          </w:p>
          <w:p w:rsidR="00A937AF" w:rsidRDefault="00A937AF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A937AF" w:rsidRDefault="00A937AF">
            <w:pPr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</w:tcPr>
          <w:p w:rsidR="00A937AF" w:rsidRDefault="00A937AF">
            <w:pPr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サービス提供終了月中の終了日までの既提供量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時間　　　　分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A937AF" w:rsidRDefault="00A937AF">
            <w:pPr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サービス提供終了月中の終了日までの既提供量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時間　　　　分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937AF" w:rsidRDefault="00A937AF">
            <w:pPr>
              <w:jc w:val="center"/>
              <w:rPr>
                <w:rFonts w:hint="eastAsia"/>
                <w:sz w:val="18"/>
              </w:rPr>
            </w:pPr>
          </w:p>
        </w:tc>
      </w:tr>
      <w:tr w:rsidR="00A937AF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709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37AF" w:rsidRDefault="00A937AF">
            <w:pPr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937AF" w:rsidRDefault="00A937AF">
            <w:pPr>
              <w:rPr>
                <w:rFonts w:hint="eastAsia"/>
                <w:sz w:val="18"/>
              </w:rPr>
            </w:pPr>
          </w:p>
        </w:tc>
        <w:tc>
          <w:tcPr>
            <w:tcW w:w="709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37AF" w:rsidRDefault="00A937AF">
            <w:pPr>
              <w:rPr>
                <w:rFonts w:hint="eastAsia"/>
                <w:sz w:val="18"/>
              </w:rPr>
            </w:pPr>
          </w:p>
        </w:tc>
      </w:tr>
    </w:tbl>
    <w:p w:rsidR="00A937AF" w:rsidRDefault="00A937AF">
      <w:pPr>
        <w:rPr>
          <w:rFonts w:hint="eastAsia"/>
        </w:rPr>
      </w:pPr>
    </w:p>
    <w:sectPr w:rsidR="00A937AF">
      <w:pgSz w:w="16838" w:h="11906" w:orient="landscape" w:code="9"/>
      <w:pgMar w:top="1134" w:right="1134" w:bottom="1134" w:left="1134" w:header="284" w:footer="284" w:gutter="0"/>
      <w:cols w:space="425"/>
      <w:docGrid w:type="linesAndChars" w:linePitch="45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083D" w:rsidRDefault="00EA083D">
      <w:r>
        <w:separator/>
      </w:r>
    </w:p>
  </w:endnote>
  <w:endnote w:type="continuationSeparator" w:id="0">
    <w:p w:rsidR="00EA083D" w:rsidRDefault="00EA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083D" w:rsidRDefault="00EA083D">
      <w:r>
        <w:separator/>
      </w:r>
    </w:p>
  </w:footnote>
  <w:footnote w:type="continuationSeparator" w:id="0">
    <w:p w:rsidR="00EA083D" w:rsidRDefault="00EA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22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AC0"/>
    <w:rsid w:val="00893AC0"/>
    <w:rsid w:val="00A937AF"/>
    <w:rsid w:val="00EA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2133F8-D027-4CCB-B673-38AED081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様式第3の4号（第7条関係）</vt:lpstr>
    </vt:vector>
  </TitlesOfParts>
  <Manager/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2025-09-23T03:53:00Z</dcterms:created>
  <dcterms:modified xsi:type="dcterms:W3CDTF">2025-09-23T03:53:00Z</dcterms:modified>
</cp:coreProperties>
</file>