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74C1" w:rsidRDefault="009974C1">
      <w:pPr>
        <w:rPr>
          <w:rFonts w:hint="eastAsia"/>
        </w:rPr>
      </w:pPr>
      <w:r>
        <w:rPr>
          <w:rFonts w:hint="eastAsia"/>
        </w:rPr>
        <w:t>様式第4の1号（第9条関係）</w:t>
      </w:r>
    </w:p>
    <w:p w:rsidR="009974C1" w:rsidRDefault="009974C1">
      <w:pPr>
        <w:spacing w:afterLines="50" w:after="151"/>
        <w:jc w:val="center"/>
        <w:rPr>
          <w:rFonts w:hint="eastAsia"/>
        </w:rPr>
      </w:pPr>
      <w:r>
        <w:rPr>
          <w:rFonts w:hint="eastAsia"/>
          <w:spacing w:val="21"/>
          <w:kern w:val="0"/>
          <w:fitText w:val="2990" w:id="-1495534336"/>
        </w:rPr>
        <w:t>知的障害者施設訓練等支</w:t>
      </w:r>
      <w:r>
        <w:rPr>
          <w:rFonts w:hint="eastAsia"/>
          <w:spacing w:val="4"/>
          <w:kern w:val="0"/>
          <w:fitText w:val="2990" w:id="-1495534336"/>
        </w:rPr>
        <w:t>援</w:t>
      </w:r>
      <w:r>
        <w:rPr>
          <w:rFonts w:hint="eastAsia"/>
        </w:rPr>
        <w:t xml:space="preserve">　</w:t>
      </w:r>
      <w:r>
        <w:rPr>
          <w:rFonts w:hint="eastAsia"/>
          <w:spacing w:val="24"/>
          <w:kern w:val="0"/>
          <w:fitText w:val="1495" w:id="-1495534335"/>
        </w:rPr>
        <w:t>施設受給者</w:t>
      </w:r>
      <w:r>
        <w:rPr>
          <w:rFonts w:hint="eastAsia"/>
          <w:spacing w:val="-2"/>
          <w:kern w:val="0"/>
          <w:fitText w:val="1495" w:id="-1495534335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584"/>
        <w:gridCol w:w="1050"/>
        <w:gridCol w:w="2030"/>
        <w:gridCol w:w="728"/>
        <w:gridCol w:w="218"/>
        <w:gridCol w:w="233"/>
        <w:gridCol w:w="375"/>
        <w:gridCol w:w="1175"/>
        <w:gridCol w:w="350"/>
        <w:gridCol w:w="826"/>
        <w:gridCol w:w="84"/>
        <w:gridCol w:w="585"/>
        <w:gridCol w:w="255"/>
        <w:gridCol w:w="742"/>
        <w:gridCol w:w="228"/>
        <w:gridCol w:w="218"/>
        <w:gridCol w:w="1699"/>
        <w:gridCol w:w="2019"/>
        <w:gridCol w:w="700"/>
        <w:gridCol w:w="224"/>
      </w:tblGrid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5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（一）</w:t>
            </w:r>
          </w:p>
        </w:tc>
        <w:tc>
          <w:tcPr>
            <w:tcW w:w="4853" w:type="dxa"/>
            <w:gridSpan w:val="10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38DB">
              <w:rPr>
                <w:rFonts w:hint="eastAsia"/>
                <w:sz w:val="18"/>
              </w:rPr>
              <w:t>二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4856" w:type="dxa"/>
            <w:gridSpan w:val="5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（三）</w:t>
            </w: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7"/>
                <w:kern w:val="0"/>
                <w:sz w:val="18"/>
                <w:fitText w:val="1955" w:id="-1495540223"/>
              </w:rPr>
              <w:t>施設受給者</w:t>
            </w:r>
            <w:r>
              <w:rPr>
                <w:rFonts w:hint="eastAsia"/>
                <w:spacing w:val="2"/>
                <w:kern w:val="0"/>
                <w:sz w:val="18"/>
                <w:fitText w:val="1955" w:id="-1495540223"/>
              </w:rPr>
              <w:t>証</w:t>
            </w:r>
          </w:p>
        </w:tc>
        <w:tc>
          <w:tcPr>
            <w:tcW w:w="218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施設支給決定の内容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指定知的障害者更生施設等の記入欄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4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知的障害者施設訓練等支援の種類及び内容</w:t>
            </w:r>
          </w:p>
        </w:tc>
        <w:tc>
          <w:tcPr>
            <w:tcW w:w="2842" w:type="dxa"/>
            <w:gridSpan w:val="6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8"/>
                <w:kern w:val="0"/>
                <w:sz w:val="18"/>
                <w:fitText w:val="1601" w:id="-1495537152"/>
              </w:rPr>
              <w:t>指定知的障害</w:t>
            </w:r>
            <w:r>
              <w:rPr>
                <w:rFonts w:hint="eastAsia"/>
                <w:spacing w:val="3"/>
                <w:kern w:val="0"/>
                <w:sz w:val="18"/>
                <w:fitText w:val="1601" w:id="-1495537152"/>
              </w:rPr>
              <w:t>者</w:t>
            </w:r>
          </w:p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更生施設等の名称</w:t>
            </w:r>
          </w:p>
        </w:tc>
        <w:tc>
          <w:tcPr>
            <w:tcW w:w="2019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入所日・退所日</w:t>
            </w:r>
          </w:p>
        </w:tc>
        <w:tc>
          <w:tcPr>
            <w:tcW w:w="700" w:type="dxa"/>
            <w:vMerge w:val="restart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600" w:id="-1495536896"/>
              </w:rPr>
              <w:t>施</w:t>
            </w:r>
            <w:r>
              <w:rPr>
                <w:rFonts w:hint="eastAsia"/>
                <w:kern w:val="0"/>
                <w:sz w:val="18"/>
                <w:fitText w:val="600" w:id="-1495536896"/>
              </w:rPr>
              <w:t>設</w:t>
            </w:r>
          </w:p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確認印</w:t>
            </w: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 w:val="restart"/>
            <w:textDirection w:val="tbRlV"/>
            <w:vAlign w:val="center"/>
          </w:tcPr>
          <w:p w:rsidR="009974C1" w:rsidRDefault="009974C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97"/>
                <w:kern w:val="0"/>
                <w:sz w:val="18"/>
                <w:fitText w:val="2530" w:id="-1495539200"/>
              </w:rPr>
              <w:t>受給</w:t>
            </w:r>
            <w:r>
              <w:rPr>
                <w:rFonts w:hint="eastAsia"/>
                <w:spacing w:val="1"/>
                <w:kern w:val="0"/>
                <w:sz w:val="18"/>
                <w:fitText w:val="2530" w:id="-1495539200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842" w:type="dxa"/>
            <w:gridSpan w:val="6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842" w:type="dxa"/>
            <w:gridSpan w:val="6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入所日</w:t>
            </w:r>
          </w:p>
          <w:p w:rsidR="009974C1" w:rsidRDefault="009974C1">
            <w:pPr>
              <w:spacing w:line="200" w:lineRule="exact"/>
              <w:ind w:rightChars="-50" w:right="-1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月　日</w:t>
            </w:r>
          </w:p>
        </w:tc>
        <w:tc>
          <w:tcPr>
            <w:tcW w:w="70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施設訓練等支援費支給期間</w:t>
            </w:r>
          </w:p>
        </w:tc>
        <w:tc>
          <w:tcPr>
            <w:tcW w:w="2842" w:type="dxa"/>
            <w:gridSpan w:val="6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842" w:type="dxa"/>
            <w:gridSpan w:val="6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842" w:type="dxa"/>
            <w:gridSpan w:val="6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退所日</w:t>
            </w:r>
          </w:p>
          <w:p w:rsidR="009974C1" w:rsidRDefault="009974C1">
            <w:pPr>
              <w:spacing w:line="200" w:lineRule="exact"/>
              <w:ind w:rightChars="-50" w:right="-1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月　日</w:t>
            </w: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知的障害</w:t>
            </w:r>
          </w:p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程度区分</w:t>
            </w:r>
          </w:p>
        </w:tc>
        <w:tc>
          <w:tcPr>
            <w:tcW w:w="35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変更後の障害程度区分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</w:t>
            </w:r>
            <w:r>
              <w:rPr>
                <w:rFonts w:hint="eastAsia"/>
                <w:spacing w:val="120"/>
                <w:kern w:val="0"/>
                <w:sz w:val="18"/>
                <w:fitText w:val="600" w:id="-1495534592"/>
              </w:rPr>
              <w:t>認</w:t>
            </w:r>
            <w:r>
              <w:rPr>
                <w:rFonts w:hint="eastAsia"/>
                <w:kern w:val="0"/>
                <w:sz w:val="18"/>
                <w:fitText w:val="600" w:id="-1495534592"/>
              </w:rPr>
              <w:t>印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入所日</w:t>
            </w:r>
          </w:p>
          <w:p w:rsidR="009974C1" w:rsidRDefault="009974C1">
            <w:pPr>
              <w:spacing w:line="200" w:lineRule="exact"/>
              <w:ind w:rightChars="-50" w:right="-1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月　日</w:t>
            </w:r>
          </w:p>
        </w:tc>
        <w:tc>
          <w:tcPr>
            <w:tcW w:w="70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年月　日</w:t>
            </w:r>
          </w:p>
        </w:tc>
        <w:tc>
          <w:tcPr>
            <w:tcW w:w="742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退所日</w:t>
            </w:r>
          </w:p>
          <w:p w:rsidR="009974C1" w:rsidRDefault="009974C1">
            <w:pPr>
              <w:spacing w:line="200" w:lineRule="exact"/>
              <w:ind w:rightChars="-50" w:right="-1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月　日</w:t>
            </w: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1176" w:type="dxa"/>
            <w:gridSpan w:val="2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21"/>
                <w:kern w:val="0"/>
                <w:sz w:val="18"/>
                <w:fitText w:val="1001" w:id="-1495491584"/>
              </w:rPr>
              <w:t>本</w:t>
            </w:r>
            <w:r>
              <w:rPr>
                <w:rFonts w:hint="eastAsia"/>
                <w:kern w:val="0"/>
                <w:sz w:val="18"/>
                <w:fitText w:val="1001" w:id="-1495491584"/>
              </w:rPr>
              <w:t>人</w:t>
            </w:r>
          </w:p>
        </w:tc>
        <w:tc>
          <w:tcPr>
            <w:tcW w:w="1666" w:type="dxa"/>
            <w:gridSpan w:val="4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58" w:type="dxa"/>
            <w:gridSpan w:val="2"/>
            <w:tcBorders>
              <w:bottom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666" w:type="dxa"/>
            <w:gridSpan w:val="4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842" w:type="dxa"/>
            <w:gridSpan w:val="6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 w:val="restart"/>
          </w:tcPr>
          <w:p w:rsidR="009974C1" w:rsidRDefault="009974C1">
            <w:pPr>
              <w:spacing w:beforeLines="30" w:before="9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（予備欄）</w:t>
            </w: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 w:val="restart"/>
            <w:textDirection w:val="tbRlV"/>
            <w:vAlign w:val="center"/>
          </w:tcPr>
          <w:p w:rsidR="009974C1" w:rsidRDefault="009974C1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利用者負担額改定欄</w:t>
            </w:r>
          </w:p>
        </w:tc>
        <w:tc>
          <w:tcPr>
            <w:tcW w:w="1175" w:type="dxa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21"/>
                <w:kern w:val="0"/>
                <w:sz w:val="18"/>
                <w:fitText w:val="1001" w:id="-1495542016"/>
              </w:rPr>
              <w:t>本</w:t>
            </w:r>
            <w:r>
              <w:rPr>
                <w:rFonts w:hint="eastAsia"/>
                <w:kern w:val="0"/>
                <w:sz w:val="18"/>
                <w:fitText w:val="1001" w:id="-1495542016"/>
              </w:rPr>
              <w:t>人</w:t>
            </w:r>
          </w:p>
        </w:tc>
        <w:tc>
          <w:tcPr>
            <w:tcW w:w="1845" w:type="dxa"/>
            <w:gridSpan w:val="4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997" w:type="dxa"/>
            <w:gridSpan w:val="2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030" w:type="dxa"/>
            <w:vMerge w:val="restart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33EB4">
              <w:rPr>
                <w:rFonts w:hint="eastAsia"/>
                <w:sz w:val="18"/>
              </w:rPr>
              <w:t xml:space="preserve">  年　 月　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8" w:type="dxa"/>
            <w:vMerge w:val="restart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845" w:type="dxa"/>
            <w:gridSpan w:val="4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03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8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</w:tc>
        <w:tc>
          <w:tcPr>
            <w:tcW w:w="997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 w:val="restart"/>
            <w:textDirection w:val="tbRlV"/>
            <w:vAlign w:val="center"/>
          </w:tcPr>
          <w:p w:rsidR="009974C1" w:rsidRDefault="009974C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係る扶養義務者施設支給決定に</w:t>
            </w:r>
          </w:p>
        </w:tc>
        <w:tc>
          <w:tcPr>
            <w:tcW w:w="105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21"/>
                <w:kern w:val="0"/>
                <w:sz w:val="18"/>
                <w:fitText w:val="1001" w:id="-1495542016"/>
              </w:rPr>
              <w:t>本</w:t>
            </w:r>
            <w:r>
              <w:rPr>
                <w:rFonts w:hint="eastAsia"/>
                <w:kern w:val="0"/>
                <w:sz w:val="18"/>
                <w:fitText w:val="1001" w:id="-1495542016"/>
              </w:rPr>
              <w:t>人</w:t>
            </w:r>
          </w:p>
        </w:tc>
        <w:tc>
          <w:tcPr>
            <w:tcW w:w="1845" w:type="dxa"/>
            <w:gridSpan w:val="4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997" w:type="dxa"/>
            <w:gridSpan w:val="2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845" w:type="dxa"/>
            <w:gridSpan w:val="4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</w:tc>
        <w:tc>
          <w:tcPr>
            <w:tcW w:w="997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vAlign w:val="center"/>
          </w:tcPr>
          <w:p w:rsidR="009974C1" w:rsidRDefault="009974C1">
            <w:pPr>
              <w:spacing w:line="200" w:lineRule="exact"/>
              <w:ind w:leftChars="-20" w:left="-46" w:rightChars="-20" w:right="-46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21"/>
                <w:kern w:val="0"/>
                <w:sz w:val="18"/>
                <w:fitText w:val="1001" w:id="-1495542016"/>
              </w:rPr>
              <w:t>本</w:t>
            </w:r>
            <w:r>
              <w:rPr>
                <w:rFonts w:hint="eastAsia"/>
                <w:kern w:val="0"/>
                <w:sz w:val="18"/>
                <w:fitText w:val="1001" w:id="-1495542016"/>
              </w:rPr>
              <w:t>人</w:t>
            </w:r>
          </w:p>
        </w:tc>
        <w:tc>
          <w:tcPr>
            <w:tcW w:w="1845" w:type="dxa"/>
            <w:gridSpan w:val="4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997" w:type="dxa"/>
            <w:gridSpan w:val="2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市町村認印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5" w:type="dxa"/>
            <w:vAlign w:val="center"/>
          </w:tcPr>
          <w:p w:rsidR="009974C1" w:rsidRDefault="009974C1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扶養義務者</w:t>
            </w:r>
          </w:p>
        </w:tc>
        <w:tc>
          <w:tcPr>
            <w:tcW w:w="1845" w:type="dxa"/>
            <w:gridSpan w:val="4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月額　　　　　円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日から</w:t>
            </w: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4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Merge w:val="restart"/>
          </w:tcPr>
          <w:p w:rsidR="009974C1" w:rsidRDefault="009974C1">
            <w:pPr>
              <w:spacing w:beforeLines="30" w:before="90"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支給市町村名</w:t>
            </w:r>
          </w:p>
          <w:p w:rsidR="009974C1" w:rsidRDefault="009974C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及び印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4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3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92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9974C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85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49" w:type="dxa"/>
            <w:gridSpan w:val="10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4C1" w:rsidRDefault="009974C1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9974C1" w:rsidRDefault="009974C1">
      <w:pPr>
        <w:rPr>
          <w:rFonts w:hint="eastAsia"/>
        </w:rPr>
      </w:pPr>
    </w:p>
    <w:sectPr w:rsidR="009974C1" w:rsidSect="008C6596">
      <w:pgSz w:w="16838" w:h="11906" w:orient="landscape" w:code="9"/>
      <w:pgMar w:top="1134" w:right="1134" w:bottom="1134" w:left="1134" w:header="284" w:footer="284" w:gutter="0"/>
      <w:cols w:space="425"/>
      <w:docGrid w:type="linesAndChars" w:linePitch="3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EFD" w:rsidRDefault="00784EFD">
      <w:r>
        <w:separator/>
      </w:r>
    </w:p>
  </w:endnote>
  <w:endnote w:type="continuationSeparator" w:id="0">
    <w:p w:rsidR="00784EFD" w:rsidRDefault="007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EFD" w:rsidRDefault="00784EFD">
      <w:r>
        <w:separator/>
      </w:r>
    </w:p>
  </w:footnote>
  <w:footnote w:type="continuationSeparator" w:id="0">
    <w:p w:rsidR="00784EFD" w:rsidRDefault="007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8DB"/>
    <w:rsid w:val="00784EFD"/>
    <w:rsid w:val="008C6596"/>
    <w:rsid w:val="008D38DB"/>
    <w:rsid w:val="009974C1"/>
    <w:rsid w:val="00D33EB4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94E21-FEFB-4451-9A96-9E842EB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00" w:lineRule="exact"/>
      <w:jc w:val="center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1601-01-01T00:00:00Z</cp:lastPrinted>
  <dcterms:created xsi:type="dcterms:W3CDTF">2025-09-23T03:54:00Z</dcterms:created>
  <dcterms:modified xsi:type="dcterms:W3CDTF">2025-09-23T03:54:00Z</dcterms:modified>
</cp:coreProperties>
</file>