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1658" w:rsidRDefault="00FA1658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FA1658" w:rsidRDefault="00FA1658">
      <w:pPr>
        <w:rPr>
          <w:rFonts w:hint="eastAsia"/>
        </w:rPr>
      </w:pPr>
    </w:p>
    <w:p w:rsidR="00FA1658" w:rsidRDefault="00FA1658">
      <w:pPr>
        <w:jc w:val="center"/>
        <w:rPr>
          <w:rFonts w:hint="eastAsia"/>
        </w:rPr>
      </w:pPr>
      <w:r>
        <w:rPr>
          <w:rFonts w:hint="eastAsia"/>
        </w:rPr>
        <w:t>居宅生活支援・施設訓練等支援利用者負担額</w:t>
      </w:r>
    </w:p>
    <w:p w:rsidR="00FA1658" w:rsidRDefault="00FA1658">
      <w:pPr>
        <w:jc w:val="center"/>
        <w:rPr>
          <w:rFonts w:hint="eastAsia"/>
        </w:rPr>
      </w:pPr>
      <w:r>
        <w:rPr>
          <w:rFonts w:hint="eastAsia"/>
        </w:rPr>
        <w:t>（軽減・免除）</w:t>
      </w:r>
      <w:r w:rsidR="00F56E87">
        <w:rPr>
          <w:rFonts w:hint="eastAsia"/>
        </w:rPr>
        <w:t>・</w:t>
      </w:r>
      <w:r>
        <w:rPr>
          <w:rFonts w:hint="eastAsia"/>
        </w:rPr>
        <w:t>（承認・不承認）決定通知書</w:t>
      </w:r>
    </w:p>
    <w:p w:rsidR="00FA1658" w:rsidRDefault="00FA1658">
      <w:pPr>
        <w:rPr>
          <w:rFonts w:hint="eastAsia"/>
        </w:rPr>
      </w:pPr>
    </w:p>
    <w:p w:rsidR="00FA1658" w:rsidRDefault="00FA1658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FA1658" w:rsidRDefault="00FA1658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A1658" w:rsidRDefault="00FA1658">
      <w:pPr>
        <w:rPr>
          <w:rFonts w:hint="eastAsia"/>
        </w:rPr>
      </w:pPr>
    </w:p>
    <w:p w:rsidR="00FA1658" w:rsidRDefault="00FA1658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FA1658" w:rsidRDefault="00FA1658">
      <w:pPr>
        <w:rPr>
          <w:rFonts w:hint="eastAsia"/>
        </w:rPr>
      </w:pPr>
    </w:p>
    <w:p w:rsidR="00FA1658" w:rsidRDefault="00FA165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椎葉村長　　　　　　　　　　　</w:t>
      </w:r>
    </w:p>
    <w:p w:rsidR="00FA1658" w:rsidRDefault="00FA1658">
      <w:pPr>
        <w:rPr>
          <w:rFonts w:hint="eastAsia"/>
        </w:rPr>
      </w:pPr>
    </w:p>
    <w:p w:rsidR="00FA1658" w:rsidRDefault="00FA1658" w:rsidP="00F56E87">
      <w:pPr>
        <w:spacing w:afterLines="50" w:after="197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日に申請のあった居宅生活支援・施設訓練等支援利用者負担額減免申請については次のとおり（決定・却下）したので通知します。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20"/>
        <w:gridCol w:w="5830"/>
      </w:tblGrid>
      <w:tr w:rsidR="00FA165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14" w:type="dxa"/>
            <w:vMerge w:val="restart"/>
            <w:vAlign w:val="center"/>
          </w:tcPr>
          <w:p w:rsidR="00FA1658" w:rsidRDefault="00FA1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820" w:type="dxa"/>
            <w:vAlign w:val="center"/>
          </w:tcPr>
          <w:p w:rsidR="00FA1658" w:rsidRDefault="00FA16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軽減・免除の別</w:t>
            </w:r>
          </w:p>
        </w:tc>
        <w:tc>
          <w:tcPr>
            <w:tcW w:w="5830" w:type="dxa"/>
            <w:vAlign w:val="center"/>
          </w:tcPr>
          <w:p w:rsidR="00FA1658" w:rsidRDefault="00FA1658">
            <w:pPr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軽減　　　・　　　免除</w:t>
            </w:r>
          </w:p>
        </w:tc>
      </w:tr>
      <w:tr w:rsidR="00FA1658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714" w:type="dxa"/>
            <w:vMerge/>
            <w:vAlign w:val="center"/>
          </w:tcPr>
          <w:p w:rsidR="00FA1658" w:rsidRDefault="00FA1658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FA1658" w:rsidRDefault="00FA16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変更後の利用料</w:t>
            </w:r>
          </w:p>
        </w:tc>
        <w:tc>
          <w:tcPr>
            <w:tcW w:w="5830" w:type="dxa"/>
            <w:vAlign w:val="center"/>
          </w:tcPr>
          <w:p w:rsidR="00FA1658" w:rsidRDefault="00FA1658">
            <w:pPr>
              <w:spacing w:afterLines="50" w:after="197"/>
              <w:rPr>
                <w:rFonts w:hint="eastAsia"/>
              </w:rPr>
            </w:pPr>
            <w:r>
              <w:rPr>
                <w:rFonts w:hint="eastAsia"/>
              </w:rPr>
              <w:t>○本人</w:t>
            </w:r>
          </w:p>
          <w:p w:rsidR="00FA1658" w:rsidRDefault="00FA1658">
            <w:pPr>
              <w:spacing w:afterLines="50" w:after="19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円から　　　　　　　円に変更</w:t>
            </w:r>
          </w:p>
          <w:p w:rsidR="00FA1658" w:rsidRDefault="00FA1658">
            <w:pPr>
              <w:spacing w:afterLines="50" w:after="197"/>
              <w:rPr>
                <w:rFonts w:hint="eastAsia"/>
              </w:rPr>
            </w:pPr>
            <w:r>
              <w:rPr>
                <w:rFonts w:hint="eastAsia"/>
              </w:rPr>
              <w:t>○扶養義務者</w:t>
            </w:r>
          </w:p>
          <w:p w:rsidR="00FA1658" w:rsidRDefault="00FA16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円から　　　　　　　円に変更</w:t>
            </w:r>
          </w:p>
        </w:tc>
      </w:tr>
      <w:tr w:rsidR="00FA165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14" w:type="dxa"/>
            <w:vMerge/>
            <w:vAlign w:val="center"/>
          </w:tcPr>
          <w:p w:rsidR="00FA1658" w:rsidRDefault="00FA1658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FA1658" w:rsidRDefault="00FA16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830" w:type="dxa"/>
            <w:vAlign w:val="center"/>
          </w:tcPr>
          <w:p w:rsidR="00FA1658" w:rsidRDefault="00FA16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FA1658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714" w:type="dxa"/>
            <w:vAlign w:val="center"/>
          </w:tcPr>
          <w:p w:rsidR="00FA1658" w:rsidRDefault="00FA16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</w:t>
            </w:r>
          </w:p>
        </w:tc>
        <w:tc>
          <w:tcPr>
            <w:tcW w:w="1820" w:type="dxa"/>
            <w:vAlign w:val="center"/>
          </w:tcPr>
          <w:p w:rsidR="00FA1658" w:rsidRDefault="00FA16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30" w:type="dxa"/>
            <w:vAlign w:val="center"/>
          </w:tcPr>
          <w:p w:rsidR="00FA1658" w:rsidRDefault="00FA1658">
            <w:pPr>
              <w:jc w:val="center"/>
              <w:rPr>
                <w:rFonts w:hint="eastAsia"/>
              </w:rPr>
            </w:pPr>
          </w:p>
        </w:tc>
      </w:tr>
    </w:tbl>
    <w:p w:rsidR="00FA1658" w:rsidRDefault="00FA1658">
      <w:pPr>
        <w:rPr>
          <w:rFonts w:hint="eastAsia"/>
        </w:rPr>
      </w:pPr>
    </w:p>
    <w:sectPr w:rsidR="00FA1658" w:rsidSect="00F56E87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B91" w:rsidRDefault="00F71B91">
      <w:r>
        <w:separator/>
      </w:r>
    </w:p>
  </w:endnote>
  <w:endnote w:type="continuationSeparator" w:id="0">
    <w:p w:rsidR="00F71B91" w:rsidRDefault="00F7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B91" w:rsidRDefault="00F71B91">
      <w:r>
        <w:separator/>
      </w:r>
    </w:p>
  </w:footnote>
  <w:footnote w:type="continuationSeparator" w:id="0">
    <w:p w:rsidR="00F71B91" w:rsidRDefault="00F7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E87"/>
    <w:rsid w:val="00435085"/>
    <w:rsid w:val="00F56E87"/>
    <w:rsid w:val="00F71B91"/>
    <w:rsid w:val="00F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50F478-867C-436B-87B4-F5BE9407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E8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