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3DB2" w:rsidRDefault="00983DB2">
      <w:pPr>
        <w:pStyle w:val="a8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別添</w:t>
      </w:r>
      <w:r>
        <w:t>1</w:t>
      </w:r>
    </w:p>
    <w:p w:rsidR="00983DB2" w:rsidRDefault="00983DB2">
      <w:pPr>
        <w:pStyle w:val="a8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有害鳥獣捕獲等許可申請に係る審査調書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5131"/>
        <w:gridCol w:w="1064"/>
      </w:tblGrid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申請者氏名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対象鳥獣及び員数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捕獲区域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適　否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捕獲期間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適　否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捕獲方法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適　否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捕獲後の処置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適　否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対象鳥獣の生息状況及び捕獲等の区域の環境等の現況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対象鳥獣を捕獲することによる生息環境等に及ぼす影響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処理意見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他法令関係処理状況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条件等</w:t>
            </w:r>
            <w:r>
              <w:t>)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98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B2" w:rsidRDefault="00983DB2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年　　月　　日</w:t>
            </w:r>
          </w:p>
          <w:p w:rsidR="00983DB2" w:rsidRDefault="00983DB2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</w:p>
          <w:p w:rsidR="00983DB2" w:rsidRDefault="00983DB2">
            <w:pPr>
              <w:pStyle w:val="a8"/>
              <w:wordWrap w:val="0"/>
              <w:overflowPunct w:val="0"/>
              <w:autoSpaceDE w:val="0"/>
              <w:autoSpaceDN w:val="0"/>
              <w:ind w:left="102" w:right="102"/>
            </w:pPr>
          </w:p>
          <w:p w:rsidR="00983DB2" w:rsidRDefault="00983DB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審査者職氏名　　　　　　　　印　</w:t>
            </w:r>
          </w:p>
        </w:tc>
      </w:tr>
    </w:tbl>
    <w:p w:rsidR="00983DB2" w:rsidRDefault="00983DB2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注意　捕獲区域、捕獲期間、捕獲方法、捕獲後の処理については、その申請内容が適切であるかどうか、該当するものに○印を付す。</w:t>
      </w:r>
    </w:p>
    <w:sectPr w:rsidR="00983D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DB2" w:rsidRDefault="00983DB2" w:rsidP="009B313C">
      <w:r>
        <w:separator/>
      </w:r>
    </w:p>
  </w:endnote>
  <w:endnote w:type="continuationSeparator" w:id="0">
    <w:p w:rsidR="00983DB2" w:rsidRDefault="00983DB2" w:rsidP="009B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DB2" w:rsidRDefault="00983DB2" w:rsidP="009B313C">
      <w:r>
        <w:separator/>
      </w:r>
    </w:p>
  </w:footnote>
  <w:footnote w:type="continuationSeparator" w:id="0">
    <w:p w:rsidR="00983DB2" w:rsidRDefault="00983DB2" w:rsidP="009B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3DB2"/>
    <w:rsid w:val="006A6830"/>
    <w:rsid w:val="00983DB2"/>
    <w:rsid w:val="009B313C"/>
    <w:rsid w:val="00B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76EAD9-7D82-4077-8F61-14442C8D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別添1</dc:title>
  <dc:subject/>
  <dc:creator>(株)ぎょうせい</dc:creator>
  <cp:keywords/>
  <dc:description/>
  <cp:lastModifiedBy>Hidenori Suzuki</cp:lastModifiedBy>
  <cp:revision>2</cp:revision>
  <dcterms:created xsi:type="dcterms:W3CDTF">2025-09-23T04:08:00Z</dcterms:created>
  <dcterms:modified xsi:type="dcterms:W3CDTF">2025-09-23T04:08:00Z</dcterms:modified>
</cp:coreProperties>
</file>