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別添</w:t>
      </w:r>
      <w:r>
        <w:t>5</w:t>
      </w:r>
    </w:p>
    <w:p w:rsidR="00CF27B2" w:rsidRDefault="00CF27B2">
      <w:pPr>
        <w:pStyle w:val="a8"/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文書番</w:t>
      </w:r>
      <w:r>
        <w:rPr>
          <w:rFonts w:hint="eastAsia"/>
        </w:rPr>
        <w:t xml:space="preserve">号　　</w:t>
      </w:r>
    </w:p>
    <w:p w:rsidR="00CF27B2" w:rsidRDefault="00CF27B2">
      <w:pPr>
        <w:pStyle w:val="a8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073178">
      <w:pPr>
        <w:pStyle w:val="a8"/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rect id="_x0000_s1026" style="position:absolute;left:0;text-align:left;margin-left:387.75pt;margin-top:2.25pt;width:12pt;height:12pt;z-index:251657728" o:allowincell="f" filled="f" strokeweight=".5pt"/>
        </w:pict>
      </w:r>
      <w:r w:rsidR="005F04C0">
        <w:rPr>
          <w:rFonts w:hint="eastAsia"/>
        </w:rPr>
        <w:t>椎葉村</w:t>
      </w:r>
      <w:r w:rsidR="00CF27B2">
        <w:rPr>
          <w:rFonts w:hint="eastAsia"/>
        </w:rPr>
        <w:t xml:space="preserve">長　　　　　　　　印　　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鳥獣の捕獲等又は鳥類の卵の採取等の許可について</w:t>
      </w:r>
      <w:r>
        <w:t>(</w:t>
      </w:r>
      <w:r>
        <w:rPr>
          <w:rFonts w:hint="eastAsia"/>
        </w:rPr>
        <w:t>通知</w:t>
      </w:r>
      <w:r>
        <w:t>)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このことについて、下記のとおり許可したので通知します。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許可証を交付した者の住所・氏名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住所</w:t>
      </w:r>
      <w:r>
        <w:t>)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　　　　　　　　ほか　　　人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捕獲目的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有害鳥獣の捕獲等</w:t>
      </w:r>
      <w:r>
        <w:t>(</w:t>
      </w:r>
      <w:r>
        <w:rPr>
          <w:rFonts w:hint="eastAsia"/>
        </w:rPr>
        <w:t>有害鳥の卵の採取等</w:t>
      </w:r>
      <w:r>
        <w:t>)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捕獲期間</w:t>
      </w:r>
    </w:p>
    <w:p w:rsidR="00CF27B2" w:rsidRDefault="005F04C0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　　～　　　　年　　月　　日　（　　　日　）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捕獲区域</w:t>
      </w:r>
    </w:p>
    <w:p w:rsidR="00CF27B2" w:rsidRDefault="005F04C0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別紙</w:t>
      </w:r>
      <w:r w:rsidR="00CF27B2">
        <w:rPr>
          <w:rFonts w:hint="eastAsia"/>
        </w:rPr>
        <w:t>のとおり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捕獲方法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被害状況等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358"/>
        <w:gridCol w:w="1358"/>
        <w:gridCol w:w="1358"/>
        <w:gridCol w:w="1707"/>
        <w:gridCol w:w="1366"/>
      </w:tblGrid>
      <w:tr w:rsidR="00CF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鳥獣名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被害作物名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被害金額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許可頭羽数等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F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F2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B2" w:rsidRDefault="00CF27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許可条件等</w:t>
      </w:r>
      <w:r>
        <w:t>)</w:t>
      </w:r>
    </w:p>
    <w:p w:rsidR="00CF27B2" w:rsidRDefault="00CF27B2">
      <w:pPr>
        <w:pStyle w:val="a8"/>
        <w:wordWrap w:val="0"/>
        <w:overflowPunct w:val="0"/>
        <w:autoSpaceDE w:val="0"/>
        <w:autoSpaceDN w:val="0"/>
      </w:pPr>
    </w:p>
    <w:p w:rsidR="00CF27B2" w:rsidRDefault="00CF27B2">
      <w:pPr>
        <w:pStyle w:val="a8"/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文書取扱　　　　　</w:t>
      </w:r>
      <w:r>
        <w:t>)</w:t>
      </w:r>
      <w:r>
        <w:rPr>
          <w:rFonts w:hint="eastAsia"/>
        </w:rPr>
        <w:t xml:space="preserve">　　</w:t>
      </w:r>
    </w:p>
    <w:sectPr w:rsidR="00CF27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7B2" w:rsidRDefault="00CF27B2" w:rsidP="009B313C">
      <w:r>
        <w:separator/>
      </w:r>
    </w:p>
  </w:endnote>
  <w:endnote w:type="continuationSeparator" w:id="0">
    <w:p w:rsidR="00CF27B2" w:rsidRDefault="00CF27B2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7B2" w:rsidRDefault="00CF27B2" w:rsidP="009B313C">
      <w:r>
        <w:separator/>
      </w:r>
    </w:p>
  </w:footnote>
  <w:footnote w:type="continuationSeparator" w:id="0">
    <w:p w:rsidR="00CF27B2" w:rsidRDefault="00CF27B2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27B2"/>
    <w:rsid w:val="00073178"/>
    <w:rsid w:val="005F04C0"/>
    <w:rsid w:val="009B313C"/>
    <w:rsid w:val="00C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3C8CA-2A20-4597-921B-1402176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別添5</dc:title>
  <dc:subject/>
  <dc:creator>(株)ぎょうせい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