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0"/>
          <w:szCs w:val="20"/>
        </w:rPr>
      </w:pPr>
      <w:r w:rsidRPr="00E2645F">
        <w:rPr>
          <w:rFonts w:ascii="Century" w:hAnsi="ＭＳ 明朝" w:hint="eastAsia"/>
          <w:spacing w:val="0"/>
          <w:sz w:val="20"/>
          <w:szCs w:val="20"/>
        </w:rPr>
        <w:t>様式</w:t>
      </w:r>
      <w:r w:rsidR="0031165B" w:rsidRPr="00E2645F">
        <w:rPr>
          <w:rFonts w:ascii="Century" w:hAnsi="ＭＳ 明朝" w:hint="eastAsia"/>
          <w:spacing w:val="0"/>
          <w:sz w:val="20"/>
          <w:szCs w:val="20"/>
        </w:rPr>
        <w:t>第</w:t>
      </w:r>
      <w:r w:rsidR="0031165B" w:rsidRPr="00E2645F">
        <w:rPr>
          <w:rFonts w:ascii="Century" w:hAnsi="Century" w:hint="eastAsia"/>
          <w:spacing w:val="0"/>
          <w:sz w:val="20"/>
          <w:szCs w:val="20"/>
        </w:rPr>
        <w:t>7</w:t>
      </w:r>
      <w:r w:rsidR="0031165B" w:rsidRPr="00E2645F">
        <w:rPr>
          <w:rFonts w:ascii="Century" w:hAnsi="ＭＳ 明朝" w:hint="eastAsia"/>
          <w:spacing w:val="0"/>
          <w:sz w:val="20"/>
          <w:szCs w:val="20"/>
        </w:rPr>
        <w:t>号（第</w:t>
      </w:r>
      <w:r w:rsidR="0031165B" w:rsidRPr="00E2645F">
        <w:rPr>
          <w:rFonts w:ascii="Century" w:hAnsi="Century" w:hint="eastAsia"/>
          <w:spacing w:val="0"/>
          <w:sz w:val="20"/>
          <w:szCs w:val="20"/>
        </w:rPr>
        <w:t>12</w:t>
      </w:r>
      <w:r w:rsidR="0031165B" w:rsidRPr="00E2645F">
        <w:rPr>
          <w:rFonts w:ascii="Century" w:hAnsi="ＭＳ 明朝" w:hint="eastAsia"/>
          <w:spacing w:val="0"/>
          <w:sz w:val="20"/>
          <w:szCs w:val="20"/>
        </w:rPr>
        <w:t>条関係</w:t>
      </w:r>
      <w:r w:rsidRPr="00E2645F">
        <w:rPr>
          <w:rFonts w:ascii="Century" w:hAnsi="ＭＳ 明朝" w:hint="eastAsia"/>
          <w:spacing w:val="0"/>
          <w:sz w:val="20"/>
          <w:szCs w:val="20"/>
        </w:rPr>
        <w:t>）</w:t>
      </w:r>
    </w:p>
    <w:p w:rsidR="00352B78" w:rsidRPr="00E2645F" w:rsidRDefault="00352B78" w:rsidP="008C378F">
      <w:pPr>
        <w:pStyle w:val="a3"/>
        <w:wordWrap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 xml:space="preserve">　　　年　　月　　日</w:t>
      </w:r>
    </w:p>
    <w:p w:rsidR="00352B78" w:rsidRPr="00E2645F" w:rsidRDefault="00352B78" w:rsidP="008C378F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>文書番号</w:t>
      </w:r>
      <w:r w:rsidR="008C378F" w:rsidRPr="00E2645F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　　　　</w:t>
      </w:r>
    </w:p>
    <w:p w:rsidR="00352B78" w:rsidRPr="00E2645F" w:rsidRDefault="008C378F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cs="Times New Roman" w:hint="eastAsia"/>
          <w:spacing w:val="0"/>
          <w:sz w:val="24"/>
          <w:szCs w:val="24"/>
        </w:rPr>
        <w:t xml:space="preserve">　</w:t>
      </w:r>
      <w:r w:rsidRPr="00E2645F">
        <w:rPr>
          <w:rFonts w:ascii="Century" w:hAnsi="ＭＳ 明朝" w:cs="Times New Roman" w:hint="eastAsia"/>
          <w:spacing w:val="0"/>
          <w:sz w:val="24"/>
          <w:szCs w:val="24"/>
          <w:u w:val="single"/>
        </w:rPr>
        <w:t xml:space="preserve">　　　　　　　　</w:t>
      </w:r>
      <w:r w:rsidR="00352B78" w:rsidRPr="00E2645F">
        <w:rPr>
          <w:rFonts w:ascii="Century" w:hAnsi="ＭＳ 明朝" w:hint="eastAsia"/>
          <w:spacing w:val="0"/>
          <w:sz w:val="24"/>
          <w:szCs w:val="24"/>
        </w:rPr>
        <w:t>様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8C378F" w:rsidRPr="00E2645F" w:rsidRDefault="00437CD9" w:rsidP="008C378F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>
        <w:rPr>
          <w:rFonts w:ascii="Century" w:hAnsi="ＭＳ 明朝" w:hint="eastAsia"/>
          <w:spacing w:val="0"/>
          <w:sz w:val="24"/>
          <w:szCs w:val="24"/>
        </w:rPr>
        <w:t>椎葉村</w:t>
      </w:r>
      <w:r w:rsidR="008C378F" w:rsidRPr="00E2645F">
        <w:rPr>
          <w:rFonts w:ascii="Century" w:hAnsi="ＭＳ 明朝" w:hint="eastAsia"/>
          <w:spacing w:val="0"/>
          <w:sz w:val="24"/>
          <w:szCs w:val="24"/>
        </w:rPr>
        <w:t xml:space="preserve">長　　　　　　　　印　　　</w:t>
      </w:r>
    </w:p>
    <w:p w:rsidR="008C378F" w:rsidRPr="00E2645F" w:rsidRDefault="008C378F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352B78" w:rsidRPr="00E2645F" w:rsidRDefault="00352B78" w:rsidP="008C378F">
      <w:pPr>
        <w:pStyle w:val="a3"/>
        <w:wordWrap/>
        <w:spacing w:line="240" w:lineRule="auto"/>
        <w:jc w:val="center"/>
        <w:rPr>
          <w:rFonts w:ascii="Century" w:hAnsi="Century"/>
          <w:b/>
          <w:spacing w:val="0"/>
          <w:sz w:val="28"/>
          <w:szCs w:val="28"/>
        </w:rPr>
      </w:pPr>
      <w:r w:rsidRPr="00E2645F">
        <w:rPr>
          <w:rFonts w:ascii="Century" w:hAnsi="ＭＳ 明朝" w:hint="eastAsia"/>
          <w:b/>
          <w:spacing w:val="0"/>
          <w:sz w:val="28"/>
          <w:szCs w:val="28"/>
        </w:rPr>
        <w:t>診療報酬明細書等不開示決定通知書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352B78" w:rsidRPr="00E2645F" w:rsidRDefault="00352B78" w:rsidP="008C378F">
      <w:pPr>
        <w:pStyle w:val="a3"/>
        <w:wordWrap/>
        <w:spacing w:line="240" w:lineRule="auto"/>
        <w:ind w:firstLineChars="300" w:firstLine="720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 xml:space="preserve">　　年　　月　　日付けで開示請求のありました診療報酬明細書等について、下記のとおり不開示と決定しましたので、個人情報の保護に関する法律（平成</w:t>
      </w:r>
      <w:r w:rsidR="008C378F" w:rsidRPr="00E2645F">
        <w:rPr>
          <w:rFonts w:ascii="Century" w:hAnsi="Century" w:hint="eastAsia"/>
          <w:spacing w:val="0"/>
          <w:sz w:val="24"/>
          <w:szCs w:val="24"/>
        </w:rPr>
        <w:t>15</w:t>
      </w:r>
      <w:r w:rsidRPr="00E2645F">
        <w:rPr>
          <w:rFonts w:ascii="Century" w:hAnsi="ＭＳ 明朝" w:hint="eastAsia"/>
          <w:spacing w:val="0"/>
          <w:sz w:val="24"/>
          <w:szCs w:val="24"/>
        </w:rPr>
        <w:t>年法律第</w:t>
      </w:r>
      <w:r w:rsidR="008C378F" w:rsidRPr="00E2645F">
        <w:rPr>
          <w:rFonts w:ascii="Century" w:hAnsi="Century" w:hint="eastAsia"/>
          <w:spacing w:val="0"/>
          <w:sz w:val="24"/>
          <w:szCs w:val="24"/>
        </w:rPr>
        <w:t>57</w:t>
      </w:r>
      <w:r w:rsidRPr="00E2645F">
        <w:rPr>
          <w:rFonts w:ascii="Century" w:hAnsi="ＭＳ 明朝" w:hint="eastAsia"/>
          <w:spacing w:val="0"/>
          <w:sz w:val="24"/>
          <w:szCs w:val="24"/>
        </w:rPr>
        <w:t>号）第</w:t>
      </w:r>
      <w:r w:rsidR="00BA1AFE">
        <w:rPr>
          <w:rFonts w:ascii="Century" w:hAnsi="Century" w:hint="eastAsia"/>
          <w:spacing w:val="0"/>
          <w:sz w:val="24"/>
          <w:szCs w:val="24"/>
        </w:rPr>
        <w:t>82</w:t>
      </w:r>
      <w:r w:rsidRPr="00E2645F">
        <w:rPr>
          <w:rFonts w:ascii="Century" w:hAnsi="ＭＳ 明朝" w:hint="eastAsia"/>
          <w:spacing w:val="0"/>
          <w:sz w:val="24"/>
          <w:szCs w:val="24"/>
        </w:rPr>
        <w:t>条第</w:t>
      </w:r>
      <w:r w:rsidR="008C378F" w:rsidRPr="00E2645F">
        <w:rPr>
          <w:rFonts w:ascii="Century" w:hAnsi="Century" w:hint="eastAsia"/>
          <w:spacing w:val="0"/>
          <w:sz w:val="24"/>
          <w:szCs w:val="24"/>
        </w:rPr>
        <w:t>2</w:t>
      </w:r>
      <w:r w:rsidRPr="00E2645F">
        <w:rPr>
          <w:rFonts w:ascii="Century" w:hAnsi="ＭＳ 明朝" w:hint="eastAsia"/>
          <w:spacing w:val="0"/>
          <w:sz w:val="24"/>
          <w:szCs w:val="24"/>
        </w:rPr>
        <w:t>項に基づき通知します。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352B78" w:rsidRPr="00E2645F" w:rsidRDefault="00352B78" w:rsidP="008C378F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>記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352B78" w:rsidRPr="00E2645F" w:rsidRDefault="008C378F" w:rsidP="008C378F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>受診者</w:t>
      </w:r>
      <w:r w:rsidR="00352B78" w:rsidRPr="00E2645F">
        <w:rPr>
          <w:rFonts w:ascii="Century" w:hAnsi="ＭＳ 明朝" w:hint="eastAsia"/>
          <w:spacing w:val="0"/>
          <w:sz w:val="24"/>
          <w:szCs w:val="24"/>
        </w:rPr>
        <w:t>名：</w:t>
      </w:r>
      <w:r w:rsidR="00352B78" w:rsidRPr="00E2645F">
        <w:rPr>
          <w:rFonts w:ascii="Century" w:hAnsi="ＭＳ 明朝" w:hint="eastAsia"/>
          <w:spacing w:val="0"/>
          <w:sz w:val="24"/>
          <w:szCs w:val="24"/>
          <w:u w:val="single"/>
        </w:rPr>
        <w:t xml:space="preserve">　　　　　　　　　　　　</w:t>
      </w:r>
      <w:r w:rsidR="00352B78" w:rsidRPr="00E2645F">
        <w:rPr>
          <w:rFonts w:ascii="Century" w:hAnsi="ＭＳ 明朝" w:hint="eastAsia"/>
          <w:spacing w:val="0"/>
          <w:sz w:val="24"/>
          <w:szCs w:val="24"/>
        </w:rPr>
        <w:t>様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2040"/>
        <w:gridCol w:w="5499"/>
      </w:tblGrid>
      <w:tr w:rsidR="00352B78" w:rsidRPr="00E2645F" w:rsidTr="008C378F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78" w:rsidRPr="00E2645F" w:rsidRDefault="00352B78" w:rsidP="008C378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診療年月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B78" w:rsidRPr="00E2645F" w:rsidRDefault="00352B78" w:rsidP="008C378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保険医療機関等名</w:t>
            </w:r>
          </w:p>
        </w:tc>
        <w:tc>
          <w:tcPr>
            <w:tcW w:w="5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B78" w:rsidRPr="00E2645F" w:rsidRDefault="00352B78" w:rsidP="008C378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診療報酬明細書等区分</w:t>
            </w:r>
          </w:p>
        </w:tc>
      </w:tr>
      <w:tr w:rsidR="00352B78" w:rsidRPr="00E2645F" w:rsidTr="002724A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78" w:rsidRPr="00E2645F" w:rsidRDefault="008C378F" w:rsidP="008C378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352B78"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年　月診療分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78" w:rsidRPr="00E2645F" w:rsidRDefault="00352B78" w:rsidP="002724A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8C378F" w:rsidRPr="00E2645F" w:rsidTr="002724A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F" w:rsidRPr="00E2645F" w:rsidRDefault="008C378F" w:rsidP="002724A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8C378F" w:rsidRPr="00E2645F" w:rsidTr="002724A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F" w:rsidRPr="00E2645F" w:rsidRDefault="008C378F" w:rsidP="002724A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8C378F" w:rsidRPr="00E2645F" w:rsidTr="002724A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378F" w:rsidRPr="00E2645F" w:rsidRDefault="008C378F" w:rsidP="00F6472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F" w:rsidRPr="00E2645F" w:rsidRDefault="008C378F" w:rsidP="002724A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E2645F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</w:tbl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352B78" w:rsidRPr="00E2645F" w:rsidTr="00E2645F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9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2B78" w:rsidRPr="00E2645F" w:rsidRDefault="00352B78" w:rsidP="008C378F">
            <w:pPr>
              <w:pStyle w:val="a3"/>
              <w:wordWrap/>
              <w:spacing w:before="231"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（　年　月診療分）</w:t>
            </w: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不開示の理由</w:t>
            </w: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  <w:p w:rsidR="00352B78" w:rsidRPr="00E2645F" w:rsidRDefault="00352B78" w:rsidP="00DC5A5C">
            <w:pPr>
              <w:pStyle w:val="a3"/>
              <w:wordWrap/>
              <w:spacing w:line="240" w:lineRule="auto"/>
              <w:ind w:firstLineChars="100" w:firstLine="240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（参考）記載例</w:t>
            </w:r>
          </w:p>
          <w:p w:rsidR="00352B78" w:rsidRPr="00E2645F" w:rsidRDefault="00352B78" w:rsidP="00DC5A5C">
            <w:pPr>
              <w:pStyle w:val="a3"/>
              <w:wordWrap/>
              <w:spacing w:line="240" w:lineRule="auto"/>
              <w:ind w:leftChars="200" w:left="420" w:rightChars="100" w:right="210" w:firstLineChars="100" w:firstLine="240"/>
              <w:jc w:val="left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個人情報の保護に関する法律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第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78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条第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1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項第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1</w:t>
            </w:r>
            <w:r w:rsidR="005155FB">
              <w:rPr>
                <w:rFonts w:ascii="Century" w:hAnsi="ＭＳ 明朝" w:hint="eastAsia"/>
                <w:spacing w:val="0"/>
                <w:sz w:val="24"/>
                <w:szCs w:val="24"/>
              </w:rPr>
              <w:t>号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に規定する不開示情報に該当するため。</w:t>
            </w:r>
          </w:p>
          <w:p w:rsidR="00352B78" w:rsidRPr="00E2645F" w:rsidRDefault="00352B78" w:rsidP="00DC5A5C">
            <w:pPr>
              <w:pStyle w:val="a3"/>
              <w:wordWrap/>
              <w:spacing w:line="240" w:lineRule="auto"/>
              <w:ind w:leftChars="200" w:left="420" w:rightChars="100" w:right="210" w:firstLineChars="100" w:firstLine="240"/>
              <w:rPr>
                <w:rFonts w:ascii="Century" w:hAnsi="Century"/>
                <w:spacing w:val="0"/>
                <w:sz w:val="24"/>
                <w:szCs w:val="24"/>
              </w:rPr>
            </w:pP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（開示が可能となる時期）</w:t>
            </w:r>
          </w:p>
          <w:p w:rsidR="00352B78" w:rsidRPr="00E2645F" w:rsidRDefault="00352B78" w:rsidP="008C378F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　</w:t>
            </w:r>
            <w:r w:rsidR="00426CA7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　年　　　月　　　日</w:t>
            </w:r>
          </w:p>
          <w:p w:rsidR="00352B78" w:rsidRPr="00E2645F" w:rsidRDefault="00352B78" w:rsidP="00DC5A5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E2645F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E2645F">
              <w:rPr>
                <w:rFonts w:ascii="Century" w:hAnsi="ＭＳ 明朝" w:hint="eastAsia"/>
                <w:spacing w:val="0"/>
                <w:sz w:val="24"/>
                <w:szCs w:val="24"/>
              </w:rPr>
              <w:t>※その後の事情により変更となる場合もあります。</w:t>
            </w:r>
          </w:p>
        </w:tc>
      </w:tr>
    </w:tbl>
    <w:p w:rsidR="00437CD9" w:rsidRDefault="00E06259" w:rsidP="008C378F">
      <w:pPr>
        <w:pStyle w:val="a3"/>
        <w:wordWrap/>
        <w:spacing w:line="240" w:lineRule="auto"/>
        <w:rPr>
          <w:rFonts w:ascii="Century" w:hAnsi="ＭＳ 明朝" w:hint="eastAsia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 xml:space="preserve">　</w:t>
      </w:r>
    </w:p>
    <w:p w:rsidR="00437CD9" w:rsidRDefault="00E06259" w:rsidP="008C378F">
      <w:pPr>
        <w:pStyle w:val="a3"/>
        <w:wordWrap/>
        <w:spacing w:line="240" w:lineRule="auto"/>
        <w:rPr>
          <w:rFonts w:ascii="Century" w:hAnsi="ＭＳ 明朝" w:hint="eastAsia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>この決定に対して御質問等がある場合は</w:t>
      </w:r>
      <w:r w:rsidR="00437CD9">
        <w:rPr>
          <w:rFonts w:ascii="Century" w:hAnsi="ＭＳ 明朝" w:hint="eastAsia"/>
          <w:spacing w:val="0"/>
          <w:sz w:val="24"/>
          <w:szCs w:val="24"/>
        </w:rPr>
        <w:t>椎葉村</w:t>
      </w:r>
      <w:r w:rsidRPr="00E2645F">
        <w:rPr>
          <w:rFonts w:ascii="Century" w:hAnsi="ＭＳ 明朝" w:hint="eastAsia"/>
          <w:spacing w:val="0"/>
          <w:sz w:val="24"/>
          <w:szCs w:val="24"/>
        </w:rPr>
        <w:t>役場</w:t>
      </w:r>
      <w:r w:rsidR="00437CD9">
        <w:rPr>
          <w:rFonts w:ascii="Century" w:hAnsi="ＭＳ 明朝" w:hint="eastAsia"/>
          <w:spacing w:val="0"/>
          <w:sz w:val="24"/>
          <w:szCs w:val="24"/>
        </w:rPr>
        <w:t>福祉保健課</w:t>
      </w:r>
      <w:r w:rsidR="00352B78" w:rsidRPr="00E2645F">
        <w:rPr>
          <w:rFonts w:ascii="Century" w:hAnsi="ＭＳ 明朝" w:hint="eastAsia"/>
          <w:spacing w:val="0"/>
          <w:sz w:val="24"/>
          <w:szCs w:val="24"/>
        </w:rPr>
        <w:t>（電話</w:t>
      </w:r>
      <w:r w:rsidRPr="00E2645F">
        <w:rPr>
          <w:rFonts w:ascii="Century" w:hAnsi="Century" w:hint="eastAsia"/>
          <w:spacing w:val="0"/>
          <w:sz w:val="24"/>
          <w:szCs w:val="24"/>
        </w:rPr>
        <w:t>0982</w:t>
      </w:r>
      <w:r w:rsidR="00E2645F">
        <w:rPr>
          <w:rFonts w:ascii="Century" w:hAnsi="Century" w:hint="eastAsia"/>
          <w:spacing w:val="0"/>
          <w:sz w:val="24"/>
          <w:szCs w:val="24"/>
        </w:rPr>
        <w:t>－</w:t>
      </w:r>
      <w:r w:rsidR="00437CD9">
        <w:rPr>
          <w:rFonts w:ascii="Century" w:hAnsi="Century" w:hint="eastAsia"/>
          <w:spacing w:val="0"/>
          <w:sz w:val="24"/>
          <w:szCs w:val="24"/>
        </w:rPr>
        <w:t>68</w:t>
      </w:r>
      <w:r w:rsidR="00E2645F">
        <w:rPr>
          <w:rFonts w:ascii="Century" w:hAnsi="Century" w:hint="eastAsia"/>
          <w:spacing w:val="0"/>
          <w:sz w:val="24"/>
          <w:szCs w:val="24"/>
        </w:rPr>
        <w:t>－</w:t>
      </w:r>
      <w:r w:rsidR="00437CD9">
        <w:rPr>
          <w:rFonts w:ascii="Century" w:hAnsi="Century" w:hint="eastAsia"/>
          <w:spacing w:val="0"/>
          <w:sz w:val="24"/>
          <w:szCs w:val="24"/>
        </w:rPr>
        <w:t>7510</w:t>
      </w:r>
      <w:r w:rsidR="00352B78" w:rsidRPr="00E2645F">
        <w:rPr>
          <w:rFonts w:ascii="Century" w:hAnsi="ＭＳ 明朝" w:hint="eastAsia"/>
          <w:spacing w:val="0"/>
          <w:sz w:val="24"/>
          <w:szCs w:val="24"/>
        </w:rPr>
        <w:t>）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E2645F">
        <w:rPr>
          <w:rFonts w:ascii="Century" w:hAnsi="ＭＳ 明朝" w:hint="eastAsia"/>
          <w:spacing w:val="0"/>
          <w:sz w:val="24"/>
          <w:szCs w:val="24"/>
        </w:rPr>
        <w:t>までお問い合わせください。</w:t>
      </w:r>
    </w:p>
    <w:p w:rsidR="00352B78" w:rsidRPr="00E2645F" w:rsidRDefault="00352B78" w:rsidP="008C378F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sectPr w:rsidR="00352B78" w:rsidRPr="00E2645F" w:rsidSect="00352B7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B9D" w:rsidRDefault="00625B9D" w:rsidP="00126C5C">
      <w:r>
        <w:separator/>
      </w:r>
    </w:p>
  </w:endnote>
  <w:endnote w:type="continuationSeparator" w:id="0">
    <w:p w:rsidR="00625B9D" w:rsidRDefault="00625B9D" w:rsidP="001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B9D" w:rsidRDefault="00625B9D" w:rsidP="00126C5C">
      <w:r>
        <w:separator/>
      </w:r>
    </w:p>
  </w:footnote>
  <w:footnote w:type="continuationSeparator" w:id="0">
    <w:p w:rsidR="00625B9D" w:rsidRDefault="00625B9D" w:rsidP="0012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B78"/>
    <w:rsid w:val="00024A01"/>
    <w:rsid w:val="00075650"/>
    <w:rsid w:val="000E785F"/>
    <w:rsid w:val="00126C5C"/>
    <w:rsid w:val="002724A1"/>
    <w:rsid w:val="0031165B"/>
    <w:rsid w:val="00352B78"/>
    <w:rsid w:val="00426CA7"/>
    <w:rsid w:val="00437CD9"/>
    <w:rsid w:val="005155FB"/>
    <w:rsid w:val="00562EE3"/>
    <w:rsid w:val="005B6176"/>
    <w:rsid w:val="00625B9D"/>
    <w:rsid w:val="006E7946"/>
    <w:rsid w:val="007078DD"/>
    <w:rsid w:val="00891327"/>
    <w:rsid w:val="008C378F"/>
    <w:rsid w:val="008C3E6E"/>
    <w:rsid w:val="009D7480"/>
    <w:rsid w:val="00A715EA"/>
    <w:rsid w:val="00BA1AFE"/>
    <w:rsid w:val="00CD63BD"/>
    <w:rsid w:val="00D90AD2"/>
    <w:rsid w:val="00DC5A5C"/>
    <w:rsid w:val="00E06259"/>
    <w:rsid w:val="00E2645F"/>
    <w:rsid w:val="00F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D8D5A-01CA-4C33-A060-81DA0FC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C5C"/>
  </w:style>
  <w:style w:type="paragraph" w:styleId="a6">
    <w:name w:val="footer"/>
    <w:basedOn w:val="a"/>
    <w:link w:val="a7"/>
    <w:uiPriority w:val="99"/>
    <w:unhideWhenUsed/>
    <w:rsid w:val="0012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dcterms:created xsi:type="dcterms:W3CDTF">2025-09-23T04:51:00Z</dcterms:created>
  <dcterms:modified xsi:type="dcterms:W3CDTF">2025-09-23T04:51:00Z</dcterms:modified>
</cp:coreProperties>
</file>