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770F" w:rsidRDefault="0096770F">
      <w:r>
        <w:rPr>
          <w:rFonts w:hint="eastAsia"/>
        </w:rPr>
        <w:t>様式第</w:t>
      </w:r>
      <w:r w:rsidR="00043762"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43762">
        <w:t>11</w:t>
      </w:r>
      <w:r>
        <w:rPr>
          <w:rFonts w:hint="eastAsia"/>
        </w:rPr>
        <w:t>条関係</w:t>
      </w:r>
      <w:r>
        <w:t>)</w:t>
      </w:r>
    </w:p>
    <w:p w:rsidR="0096770F" w:rsidRDefault="0096770F"/>
    <w:p w:rsidR="00043762" w:rsidRDefault="00872FDC" w:rsidP="00872FDC">
      <w:pPr>
        <w:jc w:val="right"/>
      </w:pPr>
      <w:r>
        <w:rPr>
          <w:rFonts w:hint="eastAsia"/>
        </w:rPr>
        <w:t>年　　月　　日</w:t>
      </w:r>
    </w:p>
    <w:p w:rsidR="00043762" w:rsidRDefault="00043762"/>
    <w:p w:rsidR="00043762" w:rsidRDefault="00043762">
      <w:r>
        <w:rPr>
          <w:rFonts w:hint="eastAsia"/>
        </w:rPr>
        <w:t xml:space="preserve">　　</w:t>
      </w:r>
      <w:r w:rsidR="001A43F3">
        <w:rPr>
          <w:rFonts w:hint="eastAsia"/>
        </w:rPr>
        <w:t>椎葉村</w:t>
      </w:r>
      <w:r>
        <w:rPr>
          <w:rFonts w:hint="eastAsia"/>
        </w:rPr>
        <w:t>長</w:t>
      </w:r>
      <w:r w:rsidR="001A43F3">
        <w:rPr>
          <w:rFonts w:hint="eastAsia"/>
        </w:rPr>
        <w:t xml:space="preserve">　　　　</w:t>
      </w:r>
      <w:r w:rsidR="00342932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043762" w:rsidRDefault="00043762"/>
    <w:p w:rsidR="00043762" w:rsidRDefault="00043762"/>
    <w:p w:rsidR="00043762" w:rsidRDefault="00043762" w:rsidP="00043762">
      <w:pPr>
        <w:ind w:leftChars="2497" w:left="5244"/>
        <w:jc w:val="left"/>
      </w:pPr>
      <w:r>
        <w:rPr>
          <w:rFonts w:hint="eastAsia"/>
        </w:rPr>
        <w:t xml:space="preserve">所属名　</w:t>
      </w:r>
    </w:p>
    <w:p w:rsidR="00043762" w:rsidRDefault="001721F4" w:rsidP="00043762">
      <w:pPr>
        <w:ind w:leftChars="2497" w:left="5244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35.25pt;margin-top:13.05pt;width:32.05pt;height:23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 style="mso-fit-shape-to-text:t">
              <w:txbxContent>
                <w:p w:rsidR="00043762" w:rsidRDefault="00043762" w:rsidP="00043762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eq \o\ac(</w:instrText>
                  </w:r>
                  <w:r>
                    <w:rPr>
                      <w:rFonts w:hint="eastAsia"/>
                    </w:rPr>
                    <w:instrText>○</w:instrText>
                  </w:r>
                  <w:r>
                    <w:instrText>,</w:instrText>
                  </w:r>
                  <w:r>
                    <w:rPr>
                      <w:rFonts w:hint="eastAsia"/>
                      <w:position w:val="1"/>
                      <w:sz w:val="14"/>
                    </w:rPr>
                    <w:instrText>印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</w:p>
    <w:p w:rsidR="00043762" w:rsidRDefault="00043762" w:rsidP="00043762">
      <w:pPr>
        <w:ind w:leftChars="2497" w:left="5244"/>
        <w:jc w:val="left"/>
      </w:pPr>
      <w:r>
        <w:rPr>
          <w:rFonts w:hint="eastAsia"/>
        </w:rPr>
        <w:t xml:space="preserve">所属長　</w:t>
      </w:r>
    </w:p>
    <w:p w:rsidR="00043762" w:rsidRDefault="00043762" w:rsidP="00043762">
      <w:pPr>
        <w:ind w:leftChars="2565" w:left="5386"/>
        <w:jc w:val="left"/>
      </w:pPr>
    </w:p>
    <w:p w:rsidR="00043762" w:rsidRDefault="00043762" w:rsidP="00043762">
      <w:pPr>
        <w:ind w:leftChars="2565" w:left="5386"/>
        <w:jc w:val="left"/>
      </w:pPr>
    </w:p>
    <w:p w:rsidR="0096770F" w:rsidRDefault="00043762">
      <w:pPr>
        <w:jc w:val="center"/>
      </w:pPr>
      <w:r>
        <w:rPr>
          <w:rFonts w:hint="eastAsia"/>
        </w:rPr>
        <w:t>職場復帰支援実施結果報告書</w:t>
      </w:r>
    </w:p>
    <w:p w:rsidR="0096770F" w:rsidRDefault="0096770F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5244"/>
        <w:gridCol w:w="1776"/>
      </w:tblGrid>
      <w:tr w:rsidR="0096770F" w:rsidTr="00501DE8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2052" w:type="dxa"/>
            <w:vAlign w:val="center"/>
          </w:tcPr>
          <w:p w:rsidR="00043762" w:rsidRDefault="001A43F3">
            <w:pPr>
              <w:jc w:val="distribute"/>
            </w:pPr>
            <w:r>
              <w:rPr>
                <w:rFonts w:hint="eastAsia"/>
              </w:rPr>
              <w:t>リハビリ</w:t>
            </w:r>
            <w:r w:rsidR="00043762">
              <w:rPr>
                <w:rFonts w:hint="eastAsia"/>
              </w:rPr>
              <w:t>勤務者</w:t>
            </w:r>
          </w:p>
          <w:p w:rsidR="00043762" w:rsidRDefault="0096770F" w:rsidP="00043762">
            <w:pPr>
              <w:jc w:val="distribute"/>
            </w:pPr>
            <w:r>
              <w:rPr>
                <w:rFonts w:hint="eastAsia"/>
              </w:rPr>
              <w:t>職</w:t>
            </w:r>
            <w:r w:rsidR="00043762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  <w:vAlign w:val="center"/>
          </w:tcPr>
          <w:p w:rsidR="0096770F" w:rsidRDefault="0096770F" w:rsidP="00C950DE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A36F7D">
              <w:rPr>
                <w:rFonts w:hint="eastAsia"/>
              </w:rPr>
              <w:t>（所属）</w:t>
            </w:r>
          </w:p>
          <w:p w:rsidR="00A36F7D" w:rsidRDefault="00A36F7D" w:rsidP="00C950DE">
            <w:pPr>
              <w:spacing w:line="276" w:lineRule="auto"/>
            </w:pPr>
            <w:r>
              <w:rPr>
                <w:rFonts w:hint="eastAsia"/>
              </w:rPr>
              <w:t xml:space="preserve">　（職）　</w:t>
            </w:r>
          </w:p>
          <w:p w:rsidR="00A36F7D" w:rsidRDefault="00A36F7D" w:rsidP="00C950DE">
            <w:pPr>
              <w:spacing w:line="276" w:lineRule="auto"/>
            </w:pPr>
            <w:r>
              <w:rPr>
                <w:rFonts w:hint="eastAsia"/>
              </w:rPr>
              <w:t xml:space="preserve">　（氏名）</w:t>
            </w:r>
          </w:p>
        </w:tc>
        <w:tc>
          <w:tcPr>
            <w:tcW w:w="1776" w:type="dxa"/>
            <w:tcBorders>
              <w:top w:val="nil"/>
              <w:right w:val="nil"/>
            </w:tcBorders>
          </w:tcPr>
          <w:p w:rsidR="0096770F" w:rsidRDefault="0096770F">
            <w:r>
              <w:rPr>
                <w:rFonts w:hint="eastAsia"/>
              </w:rPr>
              <w:t xml:space="preserve">　</w:t>
            </w:r>
          </w:p>
        </w:tc>
      </w:tr>
      <w:tr w:rsidR="0096770F" w:rsidTr="00A36F7D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2052" w:type="dxa"/>
            <w:vAlign w:val="center"/>
          </w:tcPr>
          <w:p w:rsidR="0096770F" w:rsidRDefault="00043762">
            <w:pPr>
              <w:jc w:val="distribute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020" w:type="dxa"/>
            <w:gridSpan w:val="2"/>
            <w:vAlign w:val="center"/>
          </w:tcPr>
          <w:p w:rsidR="0096770F" w:rsidRDefault="00043762" w:rsidP="00043762">
            <w:pPr>
              <w:ind w:firstLineChars="500" w:firstLine="1050"/>
              <w:jc w:val="left"/>
            </w:pPr>
            <w:r>
              <w:rPr>
                <w:rFonts w:hint="eastAsia"/>
              </w:rPr>
              <w:t>年</w:t>
            </w:r>
            <w:r w:rsidR="0096770F">
              <w:rPr>
                <w:rFonts w:hint="eastAsia"/>
              </w:rPr>
              <w:t xml:space="preserve">　　月　　日</w:t>
            </w:r>
            <w:r>
              <w:rPr>
                <w:rFonts w:hint="eastAsia"/>
              </w:rPr>
              <w:t xml:space="preserve">　</w:t>
            </w:r>
            <w:r w:rsidR="0096770F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　　年</w:t>
            </w:r>
            <w:r w:rsidR="0096770F">
              <w:rPr>
                <w:rFonts w:hint="eastAsia"/>
              </w:rPr>
              <w:t xml:space="preserve">　月　　日</w:t>
            </w:r>
          </w:p>
        </w:tc>
      </w:tr>
      <w:tr w:rsidR="0096770F" w:rsidTr="00043762">
        <w:tblPrEx>
          <w:tblCellMar>
            <w:top w:w="0" w:type="dxa"/>
            <w:bottom w:w="0" w:type="dxa"/>
          </w:tblCellMar>
        </w:tblPrEx>
        <w:trPr>
          <w:cantSplit/>
          <w:trHeight w:val="2681"/>
        </w:trPr>
        <w:tc>
          <w:tcPr>
            <w:tcW w:w="2052" w:type="dxa"/>
            <w:vAlign w:val="center"/>
          </w:tcPr>
          <w:p w:rsidR="0096770F" w:rsidRDefault="001A43F3">
            <w:pPr>
              <w:jc w:val="distribute"/>
            </w:pPr>
            <w:r>
              <w:rPr>
                <w:rFonts w:hint="eastAsia"/>
              </w:rPr>
              <w:t>リハビリ</w:t>
            </w:r>
            <w:r w:rsidR="00043762">
              <w:rPr>
                <w:rFonts w:hint="eastAsia"/>
              </w:rPr>
              <w:t>勤務中</w:t>
            </w:r>
          </w:p>
          <w:p w:rsidR="00043762" w:rsidRDefault="00043762">
            <w:pPr>
              <w:jc w:val="distribute"/>
            </w:pPr>
            <w:r>
              <w:rPr>
                <w:rFonts w:hint="eastAsia"/>
              </w:rPr>
              <w:t>の状況</w:t>
            </w:r>
          </w:p>
        </w:tc>
        <w:tc>
          <w:tcPr>
            <w:tcW w:w="7020" w:type="dxa"/>
            <w:gridSpan w:val="2"/>
          </w:tcPr>
          <w:p w:rsidR="0096770F" w:rsidRDefault="0096770F">
            <w:r>
              <w:rPr>
                <w:rFonts w:hint="eastAsia"/>
              </w:rPr>
              <w:t xml:space="preserve">　</w:t>
            </w:r>
          </w:p>
        </w:tc>
      </w:tr>
      <w:tr w:rsidR="0096770F" w:rsidTr="00043762">
        <w:tblPrEx>
          <w:tblCellMar>
            <w:top w:w="0" w:type="dxa"/>
            <w:bottom w:w="0" w:type="dxa"/>
          </w:tblCellMar>
        </w:tblPrEx>
        <w:trPr>
          <w:cantSplit/>
          <w:trHeight w:val="2677"/>
        </w:trPr>
        <w:tc>
          <w:tcPr>
            <w:tcW w:w="2052" w:type="dxa"/>
            <w:vAlign w:val="center"/>
          </w:tcPr>
          <w:p w:rsidR="0096770F" w:rsidRDefault="00043762">
            <w:pPr>
              <w:jc w:val="distribute"/>
            </w:pPr>
            <w:r>
              <w:rPr>
                <w:rFonts w:hint="eastAsia"/>
              </w:rPr>
              <w:t>所属長の</w:t>
            </w:r>
          </w:p>
          <w:p w:rsidR="00043762" w:rsidRDefault="00043762">
            <w:pPr>
              <w:jc w:val="distribute"/>
            </w:pPr>
            <w:r>
              <w:rPr>
                <w:rFonts w:hint="eastAsia"/>
              </w:rPr>
              <w:t>復職に対する</w:t>
            </w:r>
          </w:p>
          <w:p w:rsidR="00043762" w:rsidRDefault="00043762">
            <w:pPr>
              <w:jc w:val="distribute"/>
            </w:pPr>
            <w:r>
              <w:rPr>
                <w:rFonts w:hint="eastAsia"/>
              </w:rPr>
              <w:t>意見</w:t>
            </w:r>
          </w:p>
        </w:tc>
        <w:tc>
          <w:tcPr>
            <w:tcW w:w="7020" w:type="dxa"/>
            <w:gridSpan w:val="2"/>
          </w:tcPr>
          <w:p w:rsidR="0096770F" w:rsidRDefault="0096770F">
            <w:r>
              <w:rPr>
                <w:rFonts w:hint="eastAsia"/>
              </w:rPr>
              <w:t xml:space="preserve">　</w:t>
            </w:r>
          </w:p>
        </w:tc>
      </w:tr>
      <w:tr w:rsidR="009964E7" w:rsidTr="00501DE8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2052" w:type="dxa"/>
            <w:vAlign w:val="center"/>
          </w:tcPr>
          <w:p w:rsidR="009964E7" w:rsidRDefault="009964E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0" w:type="dxa"/>
            <w:gridSpan w:val="2"/>
          </w:tcPr>
          <w:p w:rsidR="009964E7" w:rsidRDefault="009964E7">
            <w:r>
              <w:rPr>
                <w:rFonts w:hint="eastAsia"/>
              </w:rPr>
              <w:t xml:space="preserve">　</w:t>
            </w:r>
          </w:p>
        </w:tc>
      </w:tr>
    </w:tbl>
    <w:p w:rsidR="009964E7" w:rsidRPr="009964E7" w:rsidRDefault="009964E7"/>
    <w:sectPr w:rsidR="009964E7" w:rsidRPr="009964E7" w:rsidSect="00A82858">
      <w:pgSz w:w="11906" w:h="16838" w:code="9"/>
      <w:pgMar w:top="147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190F" w:rsidRDefault="00CA190F" w:rsidP="006F37CD">
      <w:r>
        <w:separator/>
      </w:r>
    </w:p>
  </w:endnote>
  <w:endnote w:type="continuationSeparator" w:id="0">
    <w:p w:rsidR="00CA190F" w:rsidRDefault="00CA190F" w:rsidP="006F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190F" w:rsidRDefault="00CA190F" w:rsidP="006F37CD">
      <w:r>
        <w:separator/>
      </w:r>
    </w:p>
  </w:footnote>
  <w:footnote w:type="continuationSeparator" w:id="0">
    <w:p w:rsidR="00CA190F" w:rsidRDefault="00CA190F" w:rsidP="006F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2489620">
    <w:abstractNumId w:val="9"/>
  </w:num>
  <w:num w:numId="2" w16cid:durableId="1580141048">
    <w:abstractNumId w:val="7"/>
  </w:num>
  <w:num w:numId="3" w16cid:durableId="367923623">
    <w:abstractNumId w:val="6"/>
  </w:num>
  <w:num w:numId="4" w16cid:durableId="1944192291">
    <w:abstractNumId w:val="5"/>
  </w:num>
  <w:num w:numId="5" w16cid:durableId="1209605530">
    <w:abstractNumId w:val="4"/>
  </w:num>
  <w:num w:numId="6" w16cid:durableId="1504515926">
    <w:abstractNumId w:val="8"/>
  </w:num>
  <w:num w:numId="7" w16cid:durableId="1628052169">
    <w:abstractNumId w:val="3"/>
  </w:num>
  <w:num w:numId="8" w16cid:durableId="1025863430">
    <w:abstractNumId w:val="2"/>
  </w:num>
  <w:num w:numId="9" w16cid:durableId="2133012357">
    <w:abstractNumId w:val="1"/>
  </w:num>
  <w:num w:numId="10" w16cid:durableId="111759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6770F"/>
    <w:rsid w:val="00043762"/>
    <w:rsid w:val="00124FCA"/>
    <w:rsid w:val="00166F68"/>
    <w:rsid w:val="001721F4"/>
    <w:rsid w:val="001A43F3"/>
    <w:rsid w:val="001D2994"/>
    <w:rsid w:val="002F04DE"/>
    <w:rsid w:val="002F72FE"/>
    <w:rsid w:val="00342932"/>
    <w:rsid w:val="003E0B97"/>
    <w:rsid w:val="00470FCB"/>
    <w:rsid w:val="004A4D1E"/>
    <w:rsid w:val="00501DE8"/>
    <w:rsid w:val="005472CD"/>
    <w:rsid w:val="006F37CD"/>
    <w:rsid w:val="00850A18"/>
    <w:rsid w:val="00872FDC"/>
    <w:rsid w:val="0096770F"/>
    <w:rsid w:val="009964E7"/>
    <w:rsid w:val="00A36F7D"/>
    <w:rsid w:val="00A82858"/>
    <w:rsid w:val="00C950DE"/>
    <w:rsid w:val="00CA190F"/>
    <w:rsid w:val="00CB0E39"/>
    <w:rsid w:val="00D94828"/>
    <w:rsid w:val="00EE497C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7AC715-E050-4AFD-97FD-306335B0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99"/>
    <w:rsid w:val="009964E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470F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70FC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様式第9号(第6条関係)</dc:title>
  <dc:subject/>
  <dc:creator>(株)ぎょうせい</dc:creator>
  <cp:keywords/>
  <dc:description/>
  <cp:lastModifiedBy>Hidenori Suzuki</cp:lastModifiedBy>
  <cp:revision>2</cp:revision>
  <cp:lastPrinted>2012-10-12T07:17:00Z</cp:lastPrinted>
  <dcterms:created xsi:type="dcterms:W3CDTF">2025-09-23T04:57:00Z</dcterms:created>
  <dcterms:modified xsi:type="dcterms:W3CDTF">2025-09-23T04:57:00Z</dcterms:modified>
</cp:coreProperties>
</file>