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E7" w:rsidRDefault="008D7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2548890</wp:posOffset>
                </wp:positionV>
                <wp:extent cx="1644015" cy="327660"/>
                <wp:effectExtent l="13335" t="952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C6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9.75pt;margin-top:200.7pt;width:129.4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21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" strokeweight=".5pt"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2514600</wp:posOffset>
                </wp:positionV>
                <wp:extent cx="1752600" cy="424815"/>
                <wp:effectExtent l="63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1E7" w:rsidRDefault="00FC61E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5pt;margin-top:198pt;width:138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ijsgIAALk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" filled="f" stroked="f">
                <v:textbox>
                  <w:txbxContent>
                    <w:p w:rsidR="00FC61E7" w:rsidRDefault="00FC61E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法人にあってはその名称及び代表者の氏名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C61E7">
        <w:rPr>
          <w:rFonts w:hint="eastAsia"/>
        </w:rPr>
        <w:t>別記</w:t>
      </w:r>
    </w:p>
    <w:p w:rsidR="00FC61E7" w:rsidRDefault="00FC61E7">
      <w:r>
        <w:rPr>
          <w:rFonts w:hint="eastAsia"/>
        </w:rPr>
        <w:t>様式第1号（第</w:t>
      </w:r>
      <w:r w:rsidR="006A6F9F">
        <w:rPr>
          <w:rFonts w:hint="eastAsia"/>
        </w:rPr>
        <w:t>3</w:t>
      </w:r>
      <w:r>
        <w:rPr>
          <w:rFonts w:hint="eastAsia"/>
        </w:rPr>
        <w:t>条関係）</w:t>
      </w:r>
    </w:p>
    <w:p w:rsidR="00FC61E7" w:rsidRDefault="00FC61E7"/>
    <w:p w:rsidR="00FC61E7" w:rsidRDefault="00FC61E7" w:rsidP="0000424E">
      <w:pPr>
        <w:ind w:rightChars="250" w:right="575"/>
        <w:jc w:val="right"/>
      </w:pPr>
      <w:r w:rsidRPr="0000424E">
        <w:rPr>
          <w:rFonts w:hint="eastAsia"/>
          <w:spacing w:val="128"/>
          <w:kern w:val="0"/>
          <w:fitText w:val="1610" w:id="-1501192191"/>
        </w:rPr>
        <w:t>文書番</w:t>
      </w:r>
      <w:r w:rsidRPr="0000424E">
        <w:rPr>
          <w:rFonts w:hint="eastAsia"/>
          <w:spacing w:val="1"/>
          <w:kern w:val="0"/>
          <w:fitText w:val="1610" w:id="-1501192191"/>
        </w:rPr>
        <w:t>号</w:t>
      </w:r>
    </w:p>
    <w:p w:rsidR="00FC61E7" w:rsidRDefault="00FC61E7" w:rsidP="0000424E">
      <w:pPr>
        <w:ind w:rightChars="250" w:right="575"/>
        <w:jc w:val="right"/>
      </w:pPr>
      <w:r>
        <w:rPr>
          <w:rFonts w:hint="eastAsia"/>
        </w:rPr>
        <w:t>年　　月　　日</w:t>
      </w:r>
    </w:p>
    <w:p w:rsidR="00FC61E7" w:rsidRDefault="00FC61E7">
      <w:pPr>
        <w:spacing w:line="480" w:lineRule="auto"/>
      </w:pPr>
    </w:p>
    <w:p w:rsidR="00FC61E7" w:rsidRDefault="00FC61E7">
      <w:pPr>
        <w:ind w:firstLineChars="200" w:firstLine="460"/>
      </w:pPr>
      <w:r>
        <w:rPr>
          <w:rFonts w:hint="eastAsia"/>
        </w:rPr>
        <w:t>椎葉村長　　　　　殿</w:t>
      </w:r>
    </w:p>
    <w:p w:rsidR="00FC61E7" w:rsidRDefault="00FC61E7">
      <w:pPr>
        <w:spacing w:line="480" w:lineRule="auto"/>
      </w:pPr>
    </w:p>
    <w:p w:rsidR="00FC61E7" w:rsidRDefault="00FC61E7">
      <w:pPr>
        <w:spacing w:line="360" w:lineRule="auto"/>
        <w:ind w:leftChars="1800" w:left="4137"/>
      </w:pPr>
      <w:r>
        <w:rPr>
          <w:rFonts w:hint="eastAsia"/>
          <w:spacing w:val="135"/>
          <w:kern w:val="0"/>
          <w:fitText w:val="690" w:id="-1501191680"/>
        </w:rPr>
        <w:t>住</w:t>
      </w:r>
      <w:r>
        <w:rPr>
          <w:rFonts w:hint="eastAsia"/>
          <w:kern w:val="0"/>
          <w:fitText w:val="690" w:id="-1501191680"/>
        </w:rPr>
        <w:t>所</w:t>
      </w:r>
    </w:p>
    <w:p w:rsidR="00FC61E7" w:rsidRDefault="00FC61E7">
      <w:pPr>
        <w:ind w:leftChars="1800" w:left="4137"/>
      </w:pPr>
      <w:r>
        <w:rPr>
          <w:rFonts w:hint="eastAsia"/>
          <w:spacing w:val="135"/>
          <w:kern w:val="0"/>
          <w:fitText w:val="690" w:id="-1501191679"/>
        </w:rPr>
        <w:t>氏</w:t>
      </w:r>
      <w:r>
        <w:rPr>
          <w:rFonts w:hint="eastAsia"/>
          <w:kern w:val="0"/>
          <w:fitText w:val="690" w:id="-1501191679"/>
        </w:rPr>
        <w:t>名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spacing w:line="480" w:lineRule="auto"/>
      </w:pPr>
    </w:p>
    <w:p w:rsidR="00FC61E7" w:rsidRDefault="00FC61E7">
      <w:pPr>
        <w:jc w:val="center"/>
      </w:pPr>
      <w:r>
        <w:rPr>
          <w:rFonts w:hint="eastAsia"/>
          <w:spacing w:val="97"/>
          <w:kern w:val="0"/>
          <w:fitText w:val="3450" w:id="-1501191424"/>
        </w:rPr>
        <w:t>補助金等交付申請</w:t>
      </w:r>
      <w:r>
        <w:rPr>
          <w:rFonts w:hint="eastAsia"/>
          <w:spacing w:val="4"/>
          <w:kern w:val="0"/>
          <w:fitText w:val="3450" w:id="-1501191424"/>
        </w:rPr>
        <w:t>書</w:t>
      </w:r>
    </w:p>
    <w:p w:rsidR="00FC61E7" w:rsidRDefault="00FC61E7">
      <w:pPr>
        <w:spacing w:line="480" w:lineRule="auto"/>
      </w:pPr>
    </w:p>
    <w:p w:rsidR="00FC61E7" w:rsidRDefault="006A6F9F">
      <w:pPr>
        <w:ind w:firstLineChars="100" w:firstLine="230"/>
      </w:pPr>
      <w:r>
        <w:rPr>
          <w:rFonts w:hint="eastAsia"/>
        </w:rPr>
        <w:t>椎葉村循環</w:t>
      </w:r>
      <w:r w:rsidR="00D55EB5">
        <w:rPr>
          <w:rFonts w:hint="eastAsia"/>
        </w:rPr>
        <w:t>型林業</w:t>
      </w:r>
      <w:r>
        <w:rPr>
          <w:rFonts w:hint="eastAsia"/>
        </w:rPr>
        <w:t>促進事業補助金交付</w:t>
      </w:r>
      <w:r w:rsidR="00FC61E7">
        <w:rPr>
          <w:rFonts w:hint="eastAsia"/>
        </w:rPr>
        <w:t>要綱に基づく</w:t>
      </w:r>
      <w:r w:rsidR="00D55EB5">
        <w:rPr>
          <w:rFonts w:hint="eastAsia"/>
        </w:rPr>
        <w:t xml:space="preserve">　</w:t>
      </w:r>
      <w:r w:rsidR="00FC61E7">
        <w:rPr>
          <w:rFonts w:hint="eastAsia"/>
        </w:rPr>
        <w:t>年度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</w:t>
      </w:r>
      <w:r w:rsidR="00FC61E7">
        <w:rPr>
          <w:rFonts w:hint="eastAsia"/>
        </w:rPr>
        <w:t>については、　　円を交付されるよう補助金等の交付に関する規則（昭和48年規則第11号）第3条の規定により、関係書類を添えて申請する。</w:t>
      </w:r>
    </w:p>
    <w:p w:rsidR="00FC61E7" w:rsidRDefault="00FC61E7">
      <w:pPr>
        <w:pStyle w:val="a3"/>
        <w:tabs>
          <w:tab w:val="clear" w:pos="4252"/>
          <w:tab w:val="clear" w:pos="8504"/>
        </w:tabs>
        <w:snapToGrid/>
        <w:spacing w:line="480" w:lineRule="auto"/>
      </w:pPr>
    </w:p>
    <w:p w:rsidR="00FC61E7" w:rsidRDefault="00FC61E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</w:t>
      </w:r>
    </w:p>
    <w:p w:rsidR="00FC61E7" w:rsidRDefault="00FC61E7" w:rsidP="006A6F9F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事業計画書</w:t>
      </w:r>
    </w:p>
    <w:p w:rsidR="006A6F9F" w:rsidRDefault="006A6F9F" w:rsidP="006A6F9F">
      <w:pPr>
        <w:pStyle w:val="a3"/>
        <w:tabs>
          <w:tab w:val="clear" w:pos="4252"/>
          <w:tab w:val="clear" w:pos="8504"/>
        </w:tabs>
        <w:snapToGrid/>
        <w:ind w:left="705"/>
      </w:pPr>
    </w:p>
    <w:p w:rsidR="00FC61E7" w:rsidRDefault="00FC61E7" w:rsidP="006A6F9F">
      <w:pPr>
        <w:pStyle w:val="a3"/>
        <w:tabs>
          <w:tab w:val="clear" w:pos="4252"/>
          <w:tab w:val="clear" w:pos="8504"/>
        </w:tabs>
        <w:snapToGrid/>
        <w:ind w:leftChars="150" w:left="345"/>
      </w:pPr>
      <w:r>
        <w:rPr>
          <w:rFonts w:hint="eastAsia"/>
        </w:rPr>
        <w:t>2　収支予算書</w:t>
      </w:r>
    </w:p>
    <w:sectPr w:rsidR="00FC61E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64" w:rsidRDefault="008D7F1D">
      <w:r>
        <w:separator/>
      </w:r>
    </w:p>
  </w:endnote>
  <w:endnote w:type="continuationSeparator" w:id="0">
    <w:p w:rsidR="00EE0064" w:rsidRDefault="008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64" w:rsidRDefault="008D7F1D">
      <w:r>
        <w:separator/>
      </w:r>
    </w:p>
  </w:footnote>
  <w:footnote w:type="continuationSeparator" w:id="0">
    <w:p w:rsidR="00EE0064" w:rsidRDefault="008D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735"/>
    <w:multiLevelType w:val="hybridMultilevel"/>
    <w:tmpl w:val="2F32E7E4"/>
    <w:lvl w:ilvl="0" w:tplc="B63C8934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B5"/>
    <w:rsid w:val="0000424E"/>
    <w:rsid w:val="001E21B5"/>
    <w:rsid w:val="004D65D9"/>
    <w:rsid w:val="006A6F9F"/>
    <w:rsid w:val="008D7F1D"/>
    <w:rsid w:val="00D55EB5"/>
    <w:rsid w:val="00EE0064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F23FD-5E18-47D6-87B8-28FE873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4</TotalTime>
  <Pages>1</Pages>
  <Words>142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shiiyama-shinnosuke</dc:creator>
  <cp:keywords/>
  <dc:description/>
  <cp:lastModifiedBy>shiiyama-shinnosuke</cp:lastModifiedBy>
  <cp:revision>5</cp:revision>
  <dcterms:created xsi:type="dcterms:W3CDTF">2023-05-11T04:55:00Z</dcterms:created>
  <dcterms:modified xsi:type="dcterms:W3CDTF">2023-05-18T04:34:00Z</dcterms:modified>
</cp:coreProperties>
</file>