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9550" w14:textId="77777777" w:rsidR="00E809BD" w:rsidRPr="001B38F8" w:rsidRDefault="009755A7">
      <w:pPr>
        <w:autoSpaceDE w:val="0"/>
        <w:autoSpaceDN w:val="0"/>
        <w:rPr>
          <w:rFonts w:hint="eastAsia"/>
          <w:lang w:eastAsia="zh-CN"/>
        </w:rPr>
      </w:pPr>
      <w:r w:rsidRPr="001B38F8">
        <w:rPr>
          <w:rFonts w:hint="eastAsia"/>
          <w:lang w:eastAsia="zh-CN"/>
        </w:rPr>
        <w:t>様式</w:t>
      </w:r>
      <w:r w:rsidR="006B2616">
        <w:rPr>
          <w:rFonts w:hint="eastAsia"/>
        </w:rPr>
        <w:t>第1号</w:t>
      </w:r>
      <w:r w:rsidRPr="001B38F8">
        <w:rPr>
          <w:rFonts w:hint="eastAsia"/>
          <w:lang w:eastAsia="zh-CN"/>
        </w:rPr>
        <w:t>(第10条関係)</w:t>
      </w:r>
    </w:p>
    <w:p w14:paraId="042DF642" w14:textId="77777777" w:rsidR="009755A7" w:rsidRPr="001B38F8" w:rsidRDefault="000B368A" w:rsidP="00640ABC">
      <w:pPr>
        <w:autoSpaceDE w:val="0"/>
        <w:autoSpaceDN w:val="0"/>
        <w:spacing w:beforeLines="30" w:before="100" w:afterLines="30" w:after="100"/>
        <w:jc w:val="center"/>
        <w:rPr>
          <w:rFonts w:hint="eastAsia"/>
          <w:lang w:eastAsia="zh-CN"/>
        </w:rPr>
      </w:pPr>
      <w:r w:rsidRPr="001B38F8">
        <w:rPr>
          <w:rFonts w:hint="eastAsia"/>
          <w:spacing w:val="367"/>
          <w:kern w:val="0"/>
          <w:fitText w:val="5880" w:id="-665134336"/>
          <w:lang w:eastAsia="zh-CN"/>
        </w:rPr>
        <w:t>採用候補者名</w:t>
      </w:r>
      <w:r w:rsidRPr="001B38F8">
        <w:rPr>
          <w:rFonts w:hint="eastAsia"/>
          <w:spacing w:val="3"/>
          <w:kern w:val="0"/>
          <w:fitText w:val="5880" w:id="-665134336"/>
          <w:lang w:eastAsia="zh-CN"/>
        </w:rPr>
        <w:t>簿</w:t>
      </w:r>
    </w:p>
    <w:tbl>
      <w:tblPr>
        <w:tblW w:w="134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38"/>
        <w:gridCol w:w="1638"/>
        <w:gridCol w:w="938"/>
        <w:gridCol w:w="700"/>
        <w:gridCol w:w="224"/>
        <w:gridCol w:w="461"/>
        <w:gridCol w:w="490"/>
        <w:gridCol w:w="1638"/>
        <w:gridCol w:w="938"/>
        <w:gridCol w:w="924"/>
        <w:gridCol w:w="756"/>
        <w:gridCol w:w="881"/>
        <w:gridCol w:w="751"/>
        <w:gridCol w:w="1181"/>
      </w:tblGrid>
      <w:tr w:rsidR="00183152" w:rsidRPr="001B38F8" w14:paraId="123706D5" w14:textId="77777777" w:rsidTr="00EB15C2">
        <w:trPr>
          <w:trHeight w:val="449"/>
        </w:trPr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14:paraId="724D046F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試験区分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0FB01AF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4451" w:type="dxa"/>
            <w:gridSpan w:val="6"/>
            <w:shd w:val="clear" w:color="auto" w:fill="auto"/>
            <w:vAlign w:val="center"/>
          </w:tcPr>
          <w:p w14:paraId="7206A33B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350" w:left="735" w:rightChars="350" w:right="73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第1次試験</w:t>
            </w:r>
          </w:p>
        </w:tc>
        <w:tc>
          <w:tcPr>
            <w:tcW w:w="3499" w:type="dxa"/>
            <w:gridSpan w:val="4"/>
            <w:shd w:val="clear" w:color="auto" w:fill="auto"/>
            <w:vAlign w:val="center"/>
          </w:tcPr>
          <w:p w14:paraId="03B10F2A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250" w:left="525" w:rightChars="250" w:right="52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第2次試験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3A9F7422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第3次試験</w:t>
            </w:r>
          </w:p>
        </w:tc>
      </w:tr>
      <w:tr w:rsidR="00183152" w:rsidRPr="001B38F8" w14:paraId="5D5848E5" w14:textId="77777777" w:rsidTr="00EB15C2">
        <w:trPr>
          <w:trHeight w:val="449"/>
        </w:trPr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14:paraId="640DE1F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03A35AC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CDDB8FE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申込者数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510EAD0F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受験者数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3B11E88C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合格者数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13235E" w14:textId="77777777" w:rsidR="00183152" w:rsidRPr="001B38F8" w:rsidRDefault="00A956D3" w:rsidP="00EB15C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施行年月日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40A531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受験者数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10E0CB1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合格者数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13098525" w14:textId="77777777" w:rsidR="00183152" w:rsidRPr="001B38F8" w:rsidRDefault="00A956D3" w:rsidP="00EB15C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施行年月日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6F45A1AC" w14:textId="77777777" w:rsidR="00183152" w:rsidRPr="001B38F8" w:rsidRDefault="00A956D3" w:rsidP="00EB15C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施行年月日</w:t>
            </w:r>
          </w:p>
        </w:tc>
      </w:tr>
      <w:tr w:rsidR="00183152" w:rsidRPr="001B38F8" w14:paraId="749D5395" w14:textId="77777777" w:rsidTr="00EB15C2">
        <w:trPr>
          <w:trHeight w:val="449"/>
        </w:trPr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14:paraId="1EF14FB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2A8CB145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27972F7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383C51D6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7D1C4BFD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9C3387" w14:textId="77777777" w:rsidR="00183152" w:rsidRPr="001B38F8" w:rsidRDefault="00082091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A956D3" w:rsidRPr="001B38F8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719D62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7C30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1123" w14:textId="77777777" w:rsidR="00183152" w:rsidRPr="001B38F8" w:rsidRDefault="00082091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A956D3" w:rsidRPr="001B38F8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日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1B13" w14:textId="77777777" w:rsidR="00183152" w:rsidRPr="001B38F8" w:rsidRDefault="00082091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A956D3" w:rsidRPr="001B38F8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日</w:t>
            </w:r>
          </w:p>
        </w:tc>
      </w:tr>
      <w:tr w:rsidR="00183152" w:rsidRPr="001B38F8" w14:paraId="3BA86365" w14:textId="77777777" w:rsidTr="00EB15C2">
        <w:trPr>
          <w:trHeight w:val="450"/>
        </w:trPr>
        <w:tc>
          <w:tcPr>
            <w:tcW w:w="1918" w:type="dxa"/>
            <w:gridSpan w:val="2"/>
            <w:shd w:val="clear" w:color="auto" w:fill="auto"/>
            <w:vAlign w:val="center"/>
          </w:tcPr>
          <w:p w14:paraId="529C775C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名簿確定年月日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9BE48E" w14:textId="77777777" w:rsidR="00183152" w:rsidRPr="001B38F8" w:rsidRDefault="00082091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A956D3" w:rsidRPr="001B38F8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日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14:paraId="129BF727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 xml:space="preserve">受験率　</w:t>
            </w:r>
            <w:r w:rsidR="00DA2765" w:rsidRPr="001B38F8">
              <w:rPr>
                <w:rFonts w:hint="eastAsia"/>
              </w:rPr>
              <w:t xml:space="preserve">　　　　　</w:t>
            </w:r>
            <w:r w:rsidRPr="001B38F8">
              <w:rPr>
                <w:rFonts w:hint="eastAsia"/>
                <w:lang w:eastAsia="zh-CN"/>
              </w:rPr>
              <w:t>％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 w14:paraId="0465454D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  <w:r w:rsidRPr="00EB15C2">
              <w:rPr>
                <w:rFonts w:hint="eastAsia"/>
                <w:spacing w:val="11"/>
                <w:kern w:val="0"/>
                <w:fitText w:val="1365" w:id="-665130495"/>
                <w:lang w:eastAsia="zh-CN"/>
              </w:rPr>
              <w:t>採用予定人</w:t>
            </w:r>
            <w:r w:rsidRPr="00EB15C2">
              <w:rPr>
                <w:rFonts w:hint="eastAsia"/>
                <w:spacing w:val="-2"/>
                <w:kern w:val="0"/>
                <w:fitText w:val="1365" w:id="-665130495"/>
                <w:lang w:eastAsia="zh-CN"/>
              </w:rPr>
              <w:t>員</w:t>
            </w:r>
            <w:r w:rsidRPr="001B38F8">
              <w:rPr>
                <w:rFonts w:hint="eastAsia"/>
                <w:lang w:eastAsia="zh-CN"/>
              </w:rPr>
              <w:t xml:space="preserve">　</w:t>
            </w:r>
            <w:r w:rsidR="00DA2765" w:rsidRPr="001B38F8">
              <w:rPr>
                <w:rFonts w:hint="eastAsia"/>
              </w:rPr>
              <w:t xml:space="preserve">　　　　　</w:t>
            </w: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449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C203BF1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lang w:eastAsia="zh-CN"/>
              </w:rPr>
            </w:pPr>
            <w:r w:rsidRPr="00EB15C2">
              <w:rPr>
                <w:rFonts w:hint="eastAsia"/>
                <w:spacing w:val="137"/>
                <w:kern w:val="0"/>
                <w:fitText w:val="693" w:id="-665129984"/>
                <w:lang w:eastAsia="zh-CN"/>
              </w:rPr>
              <w:t>備</w:t>
            </w:r>
            <w:r w:rsidRPr="00EB15C2">
              <w:rPr>
                <w:rFonts w:hint="eastAsia"/>
                <w:kern w:val="0"/>
                <w:fitText w:val="693" w:id="-665129984"/>
                <w:lang w:eastAsia="zh-CN"/>
              </w:rPr>
              <w:t>考</w:t>
            </w:r>
          </w:p>
        </w:tc>
      </w:tr>
      <w:tr w:rsidR="00183152" w:rsidRPr="001B38F8" w14:paraId="792C41FB" w14:textId="77777777" w:rsidTr="00EB15C2">
        <w:trPr>
          <w:trHeight w:val="449"/>
        </w:trPr>
        <w:tc>
          <w:tcPr>
            <w:tcW w:w="191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F9E12C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名簿失効年月日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  <w:vAlign w:val="center"/>
          </w:tcPr>
          <w:p w14:paraId="1E4039C4" w14:textId="77777777" w:rsidR="00183152" w:rsidRPr="001B38F8" w:rsidRDefault="00082091" w:rsidP="00EB15C2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A956D3" w:rsidRPr="001B38F8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956D3" w:rsidRPr="001B38F8">
              <w:rPr>
                <w:rFonts w:hint="eastAsia"/>
                <w:lang w:eastAsia="zh-CN"/>
              </w:rPr>
              <w:t>日</w:t>
            </w:r>
          </w:p>
        </w:tc>
        <w:tc>
          <w:tcPr>
            <w:tcW w:w="23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0F4D372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 xml:space="preserve">合格率　</w:t>
            </w:r>
            <w:r w:rsidR="00DA2765" w:rsidRPr="001B38F8">
              <w:rPr>
                <w:rFonts w:hint="eastAsia"/>
              </w:rPr>
              <w:t xml:space="preserve">　　　　　</w:t>
            </w:r>
            <w:r w:rsidRPr="001B38F8">
              <w:rPr>
                <w:rFonts w:hint="eastAsia"/>
                <w:lang w:eastAsia="zh-CN"/>
              </w:rPr>
              <w:t>％</w:t>
            </w:r>
          </w:p>
        </w:tc>
        <w:tc>
          <w:tcPr>
            <w:tcW w:w="306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607B94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  <w:r w:rsidRPr="00EB15C2">
              <w:rPr>
                <w:rFonts w:hint="eastAsia"/>
                <w:spacing w:val="39"/>
                <w:kern w:val="0"/>
                <w:fitText w:val="1365" w:id="-665130240"/>
                <w:lang w:eastAsia="zh-CN"/>
              </w:rPr>
              <w:t>名簿登載</w:t>
            </w:r>
            <w:r w:rsidRPr="00EB15C2">
              <w:rPr>
                <w:rFonts w:hint="eastAsia"/>
                <w:spacing w:val="2"/>
                <w:kern w:val="0"/>
                <w:fitText w:val="1365" w:id="-665130240"/>
                <w:lang w:eastAsia="zh-CN"/>
              </w:rPr>
              <w:t>数</w:t>
            </w:r>
            <w:r w:rsidRPr="001B38F8">
              <w:rPr>
                <w:rFonts w:hint="eastAsia"/>
                <w:lang w:eastAsia="zh-CN"/>
              </w:rPr>
              <w:t xml:space="preserve">　</w:t>
            </w:r>
            <w:r w:rsidR="00DA2765" w:rsidRPr="001B38F8">
              <w:rPr>
                <w:rFonts w:hint="eastAsia"/>
              </w:rPr>
              <w:t xml:space="preserve">　　　　　</w:t>
            </w:r>
            <w:r w:rsidRPr="001B38F8">
              <w:rPr>
                <w:rFonts w:hint="eastAsia"/>
                <w:lang w:eastAsia="zh-CN"/>
              </w:rPr>
              <w:t>名</w:t>
            </w:r>
          </w:p>
        </w:tc>
        <w:tc>
          <w:tcPr>
            <w:tcW w:w="449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F71BB5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6B8703CE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31EC2A81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順位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275521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得点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F9AAA8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受験番号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414B670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9A7C480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742A25DC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FFB4E14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卒業校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6EF1122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資格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C712437" w14:textId="77777777" w:rsidR="00183152" w:rsidRPr="001B38F8" w:rsidRDefault="00A956D3" w:rsidP="00EB15C2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  <w:lang w:eastAsia="zh-CN"/>
              </w:rPr>
            </w:pPr>
            <w:r w:rsidRPr="001B38F8">
              <w:rPr>
                <w:rFonts w:hint="eastAsia"/>
                <w:lang w:eastAsia="zh-CN"/>
              </w:rPr>
              <w:t>備考</w:t>
            </w:r>
          </w:p>
        </w:tc>
      </w:tr>
      <w:tr w:rsidR="00183152" w:rsidRPr="001B38F8" w14:paraId="2340F0B1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35A9EE0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31D1D2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F3DA6D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0C0F541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31A2E6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E721D4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AD9DEB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73412B7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62CE45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6FA3A231" w14:textId="77777777" w:rsidTr="00EB15C2">
        <w:trPr>
          <w:trHeight w:val="450"/>
        </w:trPr>
        <w:tc>
          <w:tcPr>
            <w:tcW w:w="980" w:type="dxa"/>
            <w:shd w:val="clear" w:color="auto" w:fill="auto"/>
            <w:vAlign w:val="center"/>
          </w:tcPr>
          <w:p w14:paraId="0D5E7F4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D45C3D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8773BBD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13BAEAF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9A92E2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2A5BE84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2E9E2E7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1B270DE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5A0A9E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59238847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73923260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AA3816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DA79E2F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26C6E8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4D82767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636C5A6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ED5264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229DA6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AACFAEE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2A454778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432FE38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F38CD2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122DE2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1B08217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B7B67A0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0843329B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4F910BE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20417D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213BCF7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19E854A2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3ED3841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38004E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1481C5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674A91F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7488F0F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4491F4F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E6EDC6E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E0B2CBE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DC06B7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5876E87C" w14:textId="77777777" w:rsidTr="00EB15C2">
        <w:trPr>
          <w:trHeight w:val="450"/>
        </w:trPr>
        <w:tc>
          <w:tcPr>
            <w:tcW w:w="980" w:type="dxa"/>
            <w:shd w:val="clear" w:color="auto" w:fill="auto"/>
            <w:vAlign w:val="center"/>
          </w:tcPr>
          <w:p w14:paraId="01038380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ED8854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37D4B4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08BDFCC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7B96F5D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6961547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5F2A86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93380AF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7DCB0C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4225A432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64C1B23D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5DFBC27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34216E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974B98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DFEAA0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3DCD2ED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38B1B0B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A99312B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1FFECA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0982ABCF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3918E57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B289F4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0739A2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DEE5DF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1C98316A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15AC711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37A96E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0FC142D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9EF0A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631DEB2E" w14:textId="77777777" w:rsidTr="00EB15C2">
        <w:trPr>
          <w:trHeight w:val="449"/>
        </w:trPr>
        <w:tc>
          <w:tcPr>
            <w:tcW w:w="980" w:type="dxa"/>
            <w:shd w:val="clear" w:color="auto" w:fill="auto"/>
            <w:vAlign w:val="center"/>
          </w:tcPr>
          <w:p w14:paraId="7505CAB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A3E8FE4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D230DB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4D146D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7B97BCD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07352F7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E69F511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1EB600B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D08228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  <w:tr w:rsidR="00183152" w:rsidRPr="001B38F8" w14:paraId="518B01F5" w14:textId="77777777" w:rsidTr="00EB15C2">
        <w:trPr>
          <w:trHeight w:val="450"/>
        </w:trPr>
        <w:tc>
          <w:tcPr>
            <w:tcW w:w="980" w:type="dxa"/>
            <w:shd w:val="clear" w:color="auto" w:fill="auto"/>
            <w:vAlign w:val="center"/>
          </w:tcPr>
          <w:p w14:paraId="0DD43BD3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207C7A6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F82F56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E0D8945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68580AE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14A672D2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08F9949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FF86BCC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C48A0" w14:textId="77777777" w:rsidR="00183152" w:rsidRPr="001B38F8" w:rsidRDefault="00183152" w:rsidP="00EB15C2">
            <w:pPr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</w:p>
        </w:tc>
      </w:tr>
    </w:tbl>
    <w:p w14:paraId="5CD6FA0E" w14:textId="77777777" w:rsidR="009755A7" w:rsidRPr="001B38F8" w:rsidRDefault="00A956D3" w:rsidP="00DA2765">
      <w:pPr>
        <w:autoSpaceDE w:val="0"/>
        <w:autoSpaceDN w:val="0"/>
        <w:spacing w:beforeLines="50" w:before="167"/>
        <w:rPr>
          <w:rFonts w:hint="eastAsia"/>
        </w:rPr>
      </w:pPr>
      <w:r w:rsidRPr="001B38F8">
        <w:rPr>
          <w:rFonts w:hint="eastAsia"/>
        </w:rPr>
        <w:t>(注)　職種別、高点順に記載すること。</w:t>
      </w:r>
    </w:p>
    <w:p w14:paraId="3E43D410" w14:textId="77777777" w:rsidR="009755A7" w:rsidRPr="001B38F8" w:rsidRDefault="009755A7">
      <w:pPr>
        <w:autoSpaceDE w:val="0"/>
        <w:autoSpaceDN w:val="0"/>
        <w:rPr>
          <w:rFonts w:hint="eastAsia"/>
        </w:rPr>
      </w:pPr>
    </w:p>
    <w:sectPr w:rsidR="009755A7" w:rsidRPr="001B38F8" w:rsidSect="005D54ED">
      <w:type w:val="continuous"/>
      <w:pgSz w:w="16838" w:h="11906" w:orient="landscape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7"/>
    <w:rsid w:val="00082091"/>
    <w:rsid w:val="000B368A"/>
    <w:rsid w:val="00183152"/>
    <w:rsid w:val="001B38F8"/>
    <w:rsid w:val="001E0519"/>
    <w:rsid w:val="002836CF"/>
    <w:rsid w:val="002E1B97"/>
    <w:rsid w:val="00333CD3"/>
    <w:rsid w:val="004E7625"/>
    <w:rsid w:val="005D54ED"/>
    <w:rsid w:val="00640ABC"/>
    <w:rsid w:val="006B2616"/>
    <w:rsid w:val="00700312"/>
    <w:rsid w:val="009755A7"/>
    <w:rsid w:val="00A956D3"/>
    <w:rsid w:val="00DA2765"/>
    <w:rsid w:val="00E809BD"/>
    <w:rsid w:val="00E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E78531"/>
  <w15:chartTrackingRefBased/>
  <w15:docId w15:val="{8EE81EF9-D2FD-4899-98E2-353B6EE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3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2025-05-13T00:16:00Z</dcterms:created>
  <dcterms:modified xsi:type="dcterms:W3CDTF">2025-05-13T00:16:00Z</dcterms:modified>
</cp:coreProperties>
</file>