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DD49" w14:textId="77777777" w:rsidR="00E809BD" w:rsidRPr="008D68FB" w:rsidRDefault="00AC07D3" w:rsidP="005D05FE">
      <w:pPr>
        <w:autoSpaceDE w:val="0"/>
        <w:autoSpaceDN w:val="0"/>
        <w:spacing w:afterLines="50" w:after="167"/>
        <w:rPr>
          <w:rFonts w:hint="eastAsia"/>
        </w:rPr>
      </w:pPr>
      <w:r w:rsidRPr="008D68FB">
        <w:rPr>
          <w:rFonts w:hint="eastAsia"/>
        </w:rPr>
        <w:t>様式第1号(第4条関係)</w:t>
      </w:r>
    </w:p>
    <w:tbl>
      <w:tblPr>
        <w:tblStyle w:val="a3"/>
        <w:tblW w:w="8505" w:type="dxa"/>
        <w:tblInd w:w="108" w:type="dxa"/>
        <w:tblLook w:val="00BF" w:firstRow="1" w:lastRow="0" w:firstColumn="1" w:lastColumn="0" w:noHBand="0" w:noVBand="0"/>
      </w:tblPr>
      <w:tblGrid>
        <w:gridCol w:w="504"/>
        <w:gridCol w:w="728"/>
        <w:gridCol w:w="910"/>
        <w:gridCol w:w="504"/>
        <w:gridCol w:w="973"/>
        <w:gridCol w:w="259"/>
        <w:gridCol w:w="714"/>
        <w:gridCol w:w="14"/>
        <w:gridCol w:w="728"/>
        <w:gridCol w:w="1203"/>
        <w:gridCol w:w="984"/>
        <w:gridCol w:w="984"/>
      </w:tblGrid>
      <w:tr w:rsidR="005D05FE" w:rsidRPr="008D68FB" w14:paraId="2C4902DA" w14:textId="77777777">
        <w:trPr>
          <w:trHeight w:val="1210"/>
        </w:trPr>
        <w:tc>
          <w:tcPr>
            <w:tcW w:w="8505" w:type="dxa"/>
            <w:gridSpan w:val="12"/>
            <w:vAlign w:val="center"/>
          </w:tcPr>
          <w:p w14:paraId="1B8B09EC" w14:textId="77777777" w:rsidR="007B0762" w:rsidRPr="008D68FB" w:rsidRDefault="007B0762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  <w:lang w:eastAsia="zh-TW"/>
              </w:rPr>
              <w:t>看護欠勤理由書(新規、延長)</w:t>
            </w:r>
          </w:p>
          <w:p w14:paraId="40085264" w14:textId="77777777" w:rsidR="00A356AB" w:rsidRPr="008D68FB" w:rsidRDefault="00A356AB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  <w:p w14:paraId="1A4D8DE3" w14:textId="77777777" w:rsidR="005D05FE" w:rsidRPr="008D68FB" w:rsidRDefault="007B0762" w:rsidP="00A356A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int="eastAsia"/>
                <w:u w:val="single"/>
                <w:lang w:eastAsia="zh-TW"/>
              </w:rPr>
            </w:pPr>
            <w:r w:rsidRPr="008D68FB">
              <w:rPr>
                <w:rFonts w:hint="eastAsia"/>
                <w:u w:val="single"/>
                <w:lang w:eastAsia="zh-TW"/>
              </w:rPr>
              <w:t xml:space="preserve">職　</w:t>
            </w:r>
            <w:r w:rsidR="00A356AB" w:rsidRPr="008D68FB"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8D68FB">
              <w:rPr>
                <w:rFonts w:hint="eastAsia"/>
                <w:u w:val="single"/>
                <w:lang w:eastAsia="zh-TW"/>
              </w:rPr>
              <w:t>氏名</w:t>
            </w:r>
            <w:r w:rsidR="00437255">
              <w:rPr>
                <w:rFonts w:hint="eastAsia"/>
                <w:u w:val="single"/>
              </w:rPr>
              <w:t xml:space="preserve">　</w:t>
            </w:r>
            <w:r w:rsidR="00A356AB" w:rsidRPr="008D68FB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</w:tc>
      </w:tr>
      <w:tr w:rsidR="005D05FE" w:rsidRPr="008D68FB" w14:paraId="7302776E" w14:textId="77777777">
        <w:trPr>
          <w:trHeight w:val="484"/>
        </w:trPr>
        <w:tc>
          <w:tcPr>
            <w:tcW w:w="1232" w:type="dxa"/>
            <w:gridSpan w:val="2"/>
            <w:vMerge w:val="restart"/>
            <w:vAlign w:val="bottom"/>
          </w:tcPr>
          <w:p w14:paraId="07FF2051" w14:textId="77777777" w:rsidR="005D05FE" w:rsidRPr="008D68FB" w:rsidRDefault="007B0762" w:rsidP="007B74B9">
            <w:pPr>
              <w:wordWrap w:val="0"/>
              <w:autoSpaceDE w:val="0"/>
              <w:autoSpaceDN w:val="0"/>
              <w:spacing w:line="600" w:lineRule="auto"/>
              <w:ind w:leftChars="30" w:left="63" w:rightChars="30" w:right="63"/>
              <w:jc w:val="left"/>
              <w:rPr>
                <w:rFonts w:hint="eastAsia"/>
              </w:rPr>
            </w:pPr>
            <w:r w:rsidRPr="008D68FB">
              <w:rPr>
                <w:rFonts w:hint="eastAsia"/>
              </w:rPr>
              <w:t>被看護者に関する事項</w:t>
            </w:r>
          </w:p>
        </w:tc>
        <w:tc>
          <w:tcPr>
            <w:tcW w:w="1414" w:type="dxa"/>
            <w:gridSpan w:val="2"/>
            <w:vAlign w:val="center"/>
          </w:tcPr>
          <w:p w14:paraId="618782F7" w14:textId="77777777" w:rsidR="005D05FE" w:rsidRPr="008D68FB" w:rsidRDefault="007B0762" w:rsidP="00FD76E7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氏名</w:t>
            </w:r>
          </w:p>
        </w:tc>
        <w:tc>
          <w:tcPr>
            <w:tcW w:w="973" w:type="dxa"/>
            <w:vAlign w:val="center"/>
          </w:tcPr>
          <w:p w14:paraId="26B818C5" w14:textId="77777777" w:rsidR="005D05FE" w:rsidRPr="008D68FB" w:rsidRDefault="007B0762" w:rsidP="00FD76E7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年齢</w:t>
            </w:r>
          </w:p>
        </w:tc>
        <w:tc>
          <w:tcPr>
            <w:tcW w:w="973" w:type="dxa"/>
            <w:gridSpan w:val="2"/>
            <w:vAlign w:val="center"/>
          </w:tcPr>
          <w:p w14:paraId="7F9B0BA3" w14:textId="77777777" w:rsidR="005D05FE" w:rsidRPr="008D68FB" w:rsidRDefault="007B0762" w:rsidP="00FD76E7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性別</w:t>
            </w:r>
          </w:p>
        </w:tc>
        <w:tc>
          <w:tcPr>
            <w:tcW w:w="1945" w:type="dxa"/>
            <w:gridSpan w:val="3"/>
            <w:vAlign w:val="center"/>
          </w:tcPr>
          <w:p w14:paraId="7A1A76C1" w14:textId="77777777" w:rsidR="005D05FE" w:rsidRPr="008D68FB" w:rsidRDefault="007B0762" w:rsidP="00FD76E7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職員との続柄</w:t>
            </w:r>
          </w:p>
        </w:tc>
        <w:tc>
          <w:tcPr>
            <w:tcW w:w="984" w:type="dxa"/>
            <w:vAlign w:val="center"/>
          </w:tcPr>
          <w:p w14:paraId="644AC4C5" w14:textId="77777777" w:rsidR="005D05FE" w:rsidRPr="008D68FB" w:rsidRDefault="007B0762" w:rsidP="00FD76E7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住居</w:t>
            </w:r>
          </w:p>
        </w:tc>
        <w:tc>
          <w:tcPr>
            <w:tcW w:w="984" w:type="dxa"/>
            <w:vAlign w:val="center"/>
          </w:tcPr>
          <w:p w14:paraId="236BA0BF" w14:textId="77777777" w:rsidR="005D05FE" w:rsidRPr="008D68FB" w:rsidRDefault="007B0762" w:rsidP="00FD76E7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治療先</w:t>
            </w:r>
          </w:p>
        </w:tc>
      </w:tr>
      <w:tr w:rsidR="005D05FE" w:rsidRPr="008D68FB" w14:paraId="4E8BFB3C" w14:textId="77777777">
        <w:trPr>
          <w:trHeight w:val="706"/>
        </w:trPr>
        <w:tc>
          <w:tcPr>
            <w:tcW w:w="1232" w:type="dxa"/>
            <w:gridSpan w:val="2"/>
            <w:vMerge/>
            <w:vAlign w:val="center"/>
          </w:tcPr>
          <w:p w14:paraId="40ACB212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C3820CD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14:paraId="504F1E28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0644BB8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15DAD91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 w14:paraId="07C7709F" w14:textId="77777777" w:rsidR="005D05FE" w:rsidRPr="008D68FB" w:rsidRDefault="007B0762" w:rsidP="00C93D05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  <w:spacing w:val="100"/>
                <w:kern w:val="0"/>
                <w:szCs w:val="21"/>
              </w:rPr>
              <w:t>同</w:t>
            </w:r>
            <w:r w:rsidRPr="008D68FB">
              <w:rPr>
                <w:rFonts w:hint="eastAsia"/>
                <w:kern w:val="0"/>
              </w:rPr>
              <w:t>居</w:t>
            </w:r>
            <w:r w:rsidRPr="008D68FB">
              <w:rPr>
                <w:rFonts w:hint="eastAsia"/>
              </w:rPr>
              <w:t>別居</w:t>
            </w:r>
          </w:p>
        </w:tc>
        <w:tc>
          <w:tcPr>
            <w:tcW w:w="984" w:type="dxa"/>
            <w:vAlign w:val="center"/>
          </w:tcPr>
          <w:p w14:paraId="093843C1" w14:textId="77777777" w:rsidR="005D05FE" w:rsidRPr="008D68FB" w:rsidRDefault="007B0762" w:rsidP="00C93D05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  <w:spacing w:val="100"/>
                <w:szCs w:val="21"/>
              </w:rPr>
              <w:t>入</w:t>
            </w:r>
            <w:r w:rsidRPr="008D68FB">
              <w:rPr>
                <w:rFonts w:hint="eastAsia"/>
              </w:rPr>
              <w:t>院在宅</w:t>
            </w:r>
          </w:p>
        </w:tc>
      </w:tr>
      <w:tr w:rsidR="005D05FE" w:rsidRPr="008D68FB" w14:paraId="722669CC" w14:textId="77777777">
        <w:trPr>
          <w:trHeight w:val="483"/>
        </w:trPr>
        <w:tc>
          <w:tcPr>
            <w:tcW w:w="1232" w:type="dxa"/>
            <w:gridSpan w:val="2"/>
            <w:vMerge/>
            <w:vAlign w:val="center"/>
          </w:tcPr>
          <w:p w14:paraId="6B320882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97D49A6" w14:textId="77777777" w:rsidR="005D05FE" w:rsidRPr="008D68FB" w:rsidRDefault="007B0762" w:rsidP="00FD76E7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傷病名</w:t>
            </w:r>
          </w:p>
        </w:tc>
        <w:tc>
          <w:tcPr>
            <w:tcW w:w="5859" w:type="dxa"/>
            <w:gridSpan w:val="8"/>
            <w:vAlign w:val="center"/>
          </w:tcPr>
          <w:p w14:paraId="567F7132" w14:textId="77777777" w:rsidR="005D05FE" w:rsidRPr="008D68FB" w:rsidRDefault="007B0762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  <w:spacing w:val="315"/>
                <w:kern w:val="0"/>
                <w:fitText w:val="1050" w:id="-665042176"/>
              </w:rPr>
              <w:t>症</w:t>
            </w:r>
            <w:r w:rsidRPr="008D68FB">
              <w:rPr>
                <w:rFonts w:hint="eastAsia"/>
                <w:kern w:val="0"/>
                <w:fitText w:val="1050" w:id="-665042176"/>
              </w:rPr>
              <w:t>状</w:t>
            </w:r>
            <w:r w:rsidRPr="008D68FB">
              <w:rPr>
                <w:rFonts w:hint="eastAsia"/>
              </w:rPr>
              <w:t>(看護を必要とする状態)</w:t>
            </w:r>
          </w:p>
        </w:tc>
      </w:tr>
      <w:tr w:rsidR="005D05FE" w:rsidRPr="008D68FB" w14:paraId="01B2D6EA" w14:textId="77777777">
        <w:trPr>
          <w:trHeight w:val="707"/>
        </w:trPr>
        <w:tc>
          <w:tcPr>
            <w:tcW w:w="1232" w:type="dxa"/>
            <w:gridSpan w:val="2"/>
            <w:vMerge/>
            <w:vAlign w:val="center"/>
          </w:tcPr>
          <w:p w14:paraId="46B5A0C2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0E510D0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859" w:type="dxa"/>
            <w:gridSpan w:val="8"/>
            <w:vAlign w:val="center"/>
          </w:tcPr>
          <w:p w14:paraId="2EC2C95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43DD0C83" w14:textId="77777777">
        <w:trPr>
          <w:trHeight w:val="480"/>
        </w:trPr>
        <w:tc>
          <w:tcPr>
            <w:tcW w:w="504" w:type="dxa"/>
            <w:vMerge w:val="restart"/>
            <w:textDirection w:val="tbRlV"/>
            <w:vAlign w:val="center"/>
          </w:tcPr>
          <w:p w14:paraId="44EB8D59" w14:textId="77777777" w:rsidR="005D05FE" w:rsidRPr="008D68FB" w:rsidRDefault="007B0762" w:rsidP="00C93D05">
            <w:pPr>
              <w:autoSpaceDE w:val="0"/>
              <w:autoSpaceDN w:val="0"/>
              <w:spacing w:line="240" w:lineRule="exact"/>
              <w:ind w:leftChars="600" w:left="1260" w:rightChars="600" w:right="1260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家族構成</w:t>
            </w:r>
          </w:p>
        </w:tc>
        <w:tc>
          <w:tcPr>
            <w:tcW w:w="728" w:type="dxa"/>
            <w:vAlign w:val="center"/>
          </w:tcPr>
          <w:p w14:paraId="1B9A6DF9" w14:textId="77777777" w:rsidR="005D05FE" w:rsidRPr="008D68FB" w:rsidRDefault="007B0762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</w:rPr>
              <w:t>区分</w:t>
            </w:r>
          </w:p>
        </w:tc>
        <w:tc>
          <w:tcPr>
            <w:tcW w:w="1414" w:type="dxa"/>
            <w:gridSpan w:val="2"/>
            <w:vAlign w:val="center"/>
          </w:tcPr>
          <w:p w14:paraId="0E799D63" w14:textId="77777777" w:rsidR="005D05FE" w:rsidRPr="008D68FB" w:rsidRDefault="007B0762" w:rsidP="00FD76E7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氏名</w:t>
            </w:r>
          </w:p>
        </w:tc>
        <w:tc>
          <w:tcPr>
            <w:tcW w:w="1232" w:type="dxa"/>
            <w:gridSpan w:val="2"/>
            <w:vAlign w:val="center"/>
          </w:tcPr>
          <w:p w14:paraId="6A978DB8" w14:textId="77777777" w:rsidR="005D05FE" w:rsidRPr="008D68FB" w:rsidRDefault="007B0762" w:rsidP="00C93D05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職員との続柄</w:t>
            </w:r>
          </w:p>
        </w:tc>
        <w:tc>
          <w:tcPr>
            <w:tcW w:w="728" w:type="dxa"/>
            <w:gridSpan w:val="2"/>
            <w:vAlign w:val="center"/>
          </w:tcPr>
          <w:p w14:paraId="5324B2DF" w14:textId="77777777" w:rsidR="005D05FE" w:rsidRPr="008D68FB" w:rsidRDefault="007B0762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</w:rPr>
              <w:t>年齢</w:t>
            </w:r>
          </w:p>
        </w:tc>
        <w:tc>
          <w:tcPr>
            <w:tcW w:w="728" w:type="dxa"/>
            <w:vAlign w:val="center"/>
          </w:tcPr>
          <w:p w14:paraId="41EEE57C" w14:textId="77777777" w:rsidR="005D05FE" w:rsidRPr="008D68FB" w:rsidRDefault="007B0762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</w:rPr>
              <w:t>職業</w:t>
            </w:r>
          </w:p>
        </w:tc>
        <w:tc>
          <w:tcPr>
            <w:tcW w:w="3171" w:type="dxa"/>
            <w:gridSpan w:val="3"/>
            <w:vAlign w:val="center"/>
          </w:tcPr>
          <w:p w14:paraId="04E6A309" w14:textId="77777777" w:rsidR="00C93D05" w:rsidRPr="008D68FB" w:rsidRDefault="007B0762" w:rsidP="00C93D05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</w:rPr>
              <w:t>その他参考事項</w:t>
            </w:r>
          </w:p>
          <w:p w14:paraId="1F0953B5" w14:textId="77777777" w:rsidR="005D05FE" w:rsidRPr="008D68FB" w:rsidRDefault="007B0762" w:rsidP="00C93D05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</w:rPr>
              <w:t>(現に看護できない理由)</w:t>
            </w:r>
          </w:p>
        </w:tc>
      </w:tr>
      <w:tr w:rsidR="005D05FE" w:rsidRPr="008D68FB" w14:paraId="6E804266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1235DB8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37348185" w14:textId="77777777" w:rsidR="005D05FE" w:rsidRPr="008D68FB" w:rsidRDefault="007B0762" w:rsidP="00C93D05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職員の家族</w:t>
            </w:r>
          </w:p>
        </w:tc>
        <w:tc>
          <w:tcPr>
            <w:tcW w:w="1414" w:type="dxa"/>
            <w:gridSpan w:val="2"/>
            <w:vAlign w:val="center"/>
          </w:tcPr>
          <w:p w14:paraId="7459A83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2E979BE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944B6E0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2C286D9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26002460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373C3C49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498046D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592B0684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2A5D05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E358F84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7CF777F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2D2813FC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75938402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4B066F90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1CE1843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129A7865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B096D9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3BD3A54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D737C82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627C78D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5C33D1D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257774C2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50F2B935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0AB8148D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2F92715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B5D43DF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401836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491BB60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472304A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7E3D4451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72C6FF6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57402253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271AE2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E34075B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D0B166F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0D687B3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7C4BAD1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02568F3B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0F72D15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42D59819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738D85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AD0529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4FDC559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3688B449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35791CE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2C5F78D9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4DC17E95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13220428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B063DD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97F034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8AD67AC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2F6F2A1F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56AFABD2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7F7E6EE7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65ABE35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0E3D5787" w14:textId="77777777" w:rsidR="008D68FB" w:rsidRPr="008D68FB" w:rsidRDefault="007B0762" w:rsidP="008D68F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</w:rPr>
              <w:t>(職員と別居の場合のみ)</w:t>
            </w:r>
          </w:p>
          <w:p w14:paraId="62537E21" w14:textId="77777777" w:rsidR="005D05FE" w:rsidRPr="008D68FB" w:rsidRDefault="007B0762" w:rsidP="008D68FB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被看護者の家族</w:t>
            </w:r>
          </w:p>
        </w:tc>
        <w:tc>
          <w:tcPr>
            <w:tcW w:w="1414" w:type="dxa"/>
            <w:gridSpan w:val="2"/>
            <w:vAlign w:val="center"/>
          </w:tcPr>
          <w:p w14:paraId="381A98A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F5ED7EB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48E346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7E7C3730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7E5E375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354CF169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307193D2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1040BB8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E66F48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EBF8148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3CFA7BC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1062A573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3371F190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11BFEE63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63D629A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2A08C3B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D48E10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FECAC9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5A5224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7B20AAF9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2F4C009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4EE25254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0B2908A9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403DF3D1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3BF6A2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15809C0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97ACB5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66D7921C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770D28C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1B1A2F8D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5B7D3A0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6E29073F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707E5C3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50636A4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A6B1263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18AD2D85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46B7FAB8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60F98552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569EEB5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29B8695D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2AEE410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2A6FF409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3F1B5EB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0ADCB823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5090E04B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0D01C6DA" w14:textId="77777777">
        <w:trPr>
          <w:trHeight w:val="480"/>
        </w:trPr>
        <w:tc>
          <w:tcPr>
            <w:tcW w:w="504" w:type="dxa"/>
            <w:vMerge/>
            <w:vAlign w:val="center"/>
          </w:tcPr>
          <w:p w14:paraId="5F7C8017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Merge/>
            <w:vAlign w:val="center"/>
          </w:tcPr>
          <w:p w14:paraId="464AE260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1DB458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40839C5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A9D0499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14C626BE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10C9139A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6DAC25CF" w14:textId="77777777">
        <w:trPr>
          <w:trHeight w:val="707"/>
        </w:trPr>
        <w:tc>
          <w:tcPr>
            <w:tcW w:w="2142" w:type="dxa"/>
            <w:gridSpan w:val="3"/>
            <w:vAlign w:val="center"/>
          </w:tcPr>
          <w:p w14:paraId="18364CC0" w14:textId="77777777" w:rsidR="005D05FE" w:rsidRPr="008D68FB" w:rsidRDefault="00A356AB" w:rsidP="008D68FB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  <w:spacing w:val="15"/>
                <w:kern w:val="0"/>
                <w:fitText w:val="1890" w:id="-665040896"/>
              </w:rPr>
              <w:t>職員以外に看護</w:t>
            </w:r>
            <w:r w:rsidRPr="008D68FB">
              <w:rPr>
                <w:rFonts w:hint="eastAsia"/>
                <w:kern w:val="0"/>
                <w:fitText w:val="1890" w:id="-665040896"/>
              </w:rPr>
              <w:t>者</w:t>
            </w:r>
            <w:r w:rsidRPr="008D68FB">
              <w:rPr>
                <w:rFonts w:hint="eastAsia"/>
              </w:rPr>
              <w:t>が得られない理由</w:t>
            </w:r>
          </w:p>
        </w:tc>
        <w:tc>
          <w:tcPr>
            <w:tcW w:w="6363" w:type="dxa"/>
            <w:gridSpan w:val="9"/>
            <w:vAlign w:val="center"/>
          </w:tcPr>
          <w:p w14:paraId="762B1406" w14:textId="77777777" w:rsidR="005D05FE" w:rsidRPr="008D68FB" w:rsidRDefault="005D05FE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D05FE" w:rsidRPr="008D68FB" w14:paraId="15CD36CD" w14:textId="77777777">
        <w:trPr>
          <w:trHeight w:val="480"/>
        </w:trPr>
        <w:tc>
          <w:tcPr>
            <w:tcW w:w="2142" w:type="dxa"/>
            <w:gridSpan w:val="3"/>
            <w:vAlign w:val="center"/>
          </w:tcPr>
          <w:p w14:paraId="00336B51" w14:textId="77777777" w:rsidR="005D05FE" w:rsidRPr="008D68FB" w:rsidRDefault="00A356AB" w:rsidP="008D68FB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看護欠勤の期間</w:t>
            </w:r>
          </w:p>
        </w:tc>
        <w:tc>
          <w:tcPr>
            <w:tcW w:w="6363" w:type="dxa"/>
            <w:gridSpan w:val="9"/>
            <w:vAlign w:val="center"/>
          </w:tcPr>
          <w:p w14:paraId="4FA8B24E" w14:textId="77777777" w:rsidR="005D05FE" w:rsidRPr="008D68FB" w:rsidRDefault="00A356AB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</w:rPr>
              <w:t xml:space="preserve">年　</w:t>
            </w:r>
            <w:r w:rsidR="008D68FB" w:rsidRPr="008D68FB">
              <w:rPr>
                <w:rFonts w:hint="eastAsia"/>
              </w:rPr>
              <w:t xml:space="preserve">　</w:t>
            </w:r>
            <w:r w:rsidRPr="008D68FB">
              <w:rPr>
                <w:rFonts w:hint="eastAsia"/>
              </w:rPr>
              <w:t xml:space="preserve">月　</w:t>
            </w:r>
            <w:r w:rsidR="008D68FB" w:rsidRPr="008D68FB">
              <w:rPr>
                <w:rFonts w:hint="eastAsia"/>
              </w:rPr>
              <w:t xml:space="preserve">　</w:t>
            </w:r>
            <w:r w:rsidRPr="008D68FB">
              <w:rPr>
                <w:rFonts w:hint="eastAsia"/>
              </w:rPr>
              <w:t>日～</w:t>
            </w:r>
            <w:r w:rsidR="008D68FB" w:rsidRPr="008D68FB">
              <w:rPr>
                <w:rFonts w:hint="eastAsia"/>
              </w:rPr>
              <w:t xml:space="preserve">　　　</w:t>
            </w:r>
            <w:r w:rsidRPr="008D68FB">
              <w:rPr>
                <w:rFonts w:hint="eastAsia"/>
              </w:rPr>
              <w:t xml:space="preserve">　年</w:t>
            </w:r>
            <w:r w:rsidR="008D68FB" w:rsidRPr="008D68FB">
              <w:rPr>
                <w:rFonts w:hint="eastAsia"/>
              </w:rPr>
              <w:t xml:space="preserve">　</w:t>
            </w:r>
            <w:r w:rsidRPr="008D68FB">
              <w:rPr>
                <w:rFonts w:hint="eastAsia"/>
              </w:rPr>
              <w:t xml:space="preserve">　月</w:t>
            </w:r>
            <w:r w:rsidR="008D68FB" w:rsidRPr="008D68FB">
              <w:rPr>
                <w:rFonts w:hint="eastAsia"/>
              </w:rPr>
              <w:t xml:space="preserve">　</w:t>
            </w:r>
            <w:r w:rsidRPr="008D68FB">
              <w:rPr>
                <w:rFonts w:hint="eastAsia"/>
              </w:rPr>
              <w:t xml:space="preserve">　日</w:t>
            </w:r>
          </w:p>
        </w:tc>
      </w:tr>
      <w:tr w:rsidR="005D05FE" w:rsidRPr="008D68FB" w14:paraId="5947CA95" w14:textId="77777777">
        <w:trPr>
          <w:trHeight w:val="480"/>
        </w:trPr>
        <w:tc>
          <w:tcPr>
            <w:tcW w:w="2142" w:type="dxa"/>
            <w:gridSpan w:val="3"/>
            <w:vAlign w:val="center"/>
          </w:tcPr>
          <w:p w14:paraId="7CBC1DE0" w14:textId="77777777" w:rsidR="005D05FE" w:rsidRPr="008D68FB" w:rsidRDefault="00A356AB" w:rsidP="008D68FB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既承認期間</w:t>
            </w:r>
          </w:p>
        </w:tc>
        <w:tc>
          <w:tcPr>
            <w:tcW w:w="6363" w:type="dxa"/>
            <w:gridSpan w:val="9"/>
            <w:vAlign w:val="center"/>
          </w:tcPr>
          <w:p w14:paraId="57D31E8C" w14:textId="77777777" w:rsidR="005D05FE" w:rsidRPr="008D68FB" w:rsidRDefault="00A356AB" w:rsidP="00A356AB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8D68FB">
              <w:rPr>
                <w:rFonts w:hint="eastAsia"/>
              </w:rPr>
              <w:t xml:space="preserve">年　</w:t>
            </w:r>
            <w:r w:rsidR="008D68FB" w:rsidRPr="008D68FB">
              <w:rPr>
                <w:rFonts w:hint="eastAsia"/>
              </w:rPr>
              <w:t xml:space="preserve">　</w:t>
            </w:r>
            <w:r w:rsidRPr="008D68FB">
              <w:rPr>
                <w:rFonts w:hint="eastAsia"/>
              </w:rPr>
              <w:t xml:space="preserve">月　</w:t>
            </w:r>
            <w:r w:rsidR="008D68FB" w:rsidRPr="008D68FB">
              <w:rPr>
                <w:rFonts w:hint="eastAsia"/>
              </w:rPr>
              <w:t xml:space="preserve">　</w:t>
            </w:r>
            <w:r w:rsidRPr="008D68FB">
              <w:rPr>
                <w:rFonts w:hint="eastAsia"/>
              </w:rPr>
              <w:t xml:space="preserve">日～　</w:t>
            </w:r>
            <w:r w:rsidR="008D68FB" w:rsidRPr="008D68FB">
              <w:rPr>
                <w:rFonts w:hint="eastAsia"/>
              </w:rPr>
              <w:t xml:space="preserve">　　　</w:t>
            </w:r>
            <w:r w:rsidRPr="008D68FB">
              <w:rPr>
                <w:rFonts w:hint="eastAsia"/>
              </w:rPr>
              <w:t>年</w:t>
            </w:r>
            <w:r w:rsidR="008D68FB" w:rsidRPr="008D68FB">
              <w:rPr>
                <w:rFonts w:hint="eastAsia"/>
              </w:rPr>
              <w:t xml:space="preserve">　</w:t>
            </w:r>
            <w:r w:rsidRPr="008D68FB">
              <w:rPr>
                <w:rFonts w:hint="eastAsia"/>
              </w:rPr>
              <w:t xml:space="preserve">　月</w:t>
            </w:r>
            <w:r w:rsidR="008D68FB" w:rsidRPr="008D68FB">
              <w:rPr>
                <w:rFonts w:hint="eastAsia"/>
              </w:rPr>
              <w:t xml:space="preserve">　</w:t>
            </w:r>
            <w:r w:rsidRPr="008D68FB">
              <w:rPr>
                <w:rFonts w:hint="eastAsia"/>
              </w:rPr>
              <w:t xml:space="preserve">　日</w:t>
            </w:r>
          </w:p>
        </w:tc>
      </w:tr>
      <w:tr w:rsidR="005D05FE" w:rsidRPr="008D68FB" w14:paraId="55141A10" w14:textId="77777777">
        <w:trPr>
          <w:trHeight w:val="715"/>
        </w:trPr>
        <w:tc>
          <w:tcPr>
            <w:tcW w:w="2142" w:type="dxa"/>
            <w:gridSpan w:val="3"/>
            <w:vAlign w:val="center"/>
          </w:tcPr>
          <w:p w14:paraId="32339B49" w14:textId="77777777" w:rsidR="005D05FE" w:rsidRPr="008D68FB" w:rsidRDefault="00A356AB" w:rsidP="008D68FB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8D68FB">
              <w:rPr>
                <w:rFonts w:hint="eastAsia"/>
              </w:rPr>
              <w:t>添付書類</w:t>
            </w:r>
          </w:p>
        </w:tc>
        <w:tc>
          <w:tcPr>
            <w:tcW w:w="6363" w:type="dxa"/>
            <w:gridSpan w:val="9"/>
            <w:vAlign w:val="center"/>
          </w:tcPr>
          <w:p w14:paraId="00D8FB3E" w14:textId="77777777" w:rsidR="008D68FB" w:rsidRPr="008D68FB" w:rsidRDefault="00A356AB" w:rsidP="008D68FB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8D68FB">
              <w:rPr>
                <w:rFonts w:hint="eastAsia"/>
              </w:rPr>
              <w:t>被看護者にかかる医師の診断書</w:t>
            </w:r>
          </w:p>
          <w:p w14:paraId="1F2B2416" w14:textId="77777777" w:rsidR="005D05FE" w:rsidRPr="008D68FB" w:rsidRDefault="00A356AB" w:rsidP="008D68FB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8D68FB">
              <w:rPr>
                <w:rFonts w:hint="eastAsia"/>
              </w:rPr>
              <w:t>職員と被看護者との続柄を証明する書類</w:t>
            </w:r>
          </w:p>
        </w:tc>
      </w:tr>
    </w:tbl>
    <w:p w14:paraId="7F38B462" w14:textId="77777777" w:rsidR="00AC07D3" w:rsidRPr="008D68FB" w:rsidRDefault="00AC07D3">
      <w:pPr>
        <w:autoSpaceDE w:val="0"/>
        <w:autoSpaceDN w:val="0"/>
        <w:rPr>
          <w:rFonts w:hint="eastAsia"/>
        </w:rPr>
      </w:pPr>
    </w:p>
    <w:sectPr w:rsidR="00AC07D3" w:rsidRPr="008D68FB" w:rsidSect="005D05FE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68"/>
    <w:rsid w:val="001C6CA0"/>
    <w:rsid w:val="00437255"/>
    <w:rsid w:val="005D05FE"/>
    <w:rsid w:val="007B0762"/>
    <w:rsid w:val="007B74B9"/>
    <w:rsid w:val="008D68FB"/>
    <w:rsid w:val="00A356AB"/>
    <w:rsid w:val="00AC07D3"/>
    <w:rsid w:val="00C93D05"/>
    <w:rsid w:val="00CA4168"/>
    <w:rsid w:val="00E809BD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F66651"/>
  <w15:chartTrackingRefBased/>
  <w15:docId w15:val="{3AC18EE3-F13D-4A09-913E-36696A52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0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&#25490;&#29256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2025-05-13T01:10:00Z</dcterms:created>
  <dcterms:modified xsi:type="dcterms:W3CDTF">2025-05-13T01:10:00Z</dcterms:modified>
</cp:coreProperties>
</file>