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138E" w14:textId="77777777" w:rsidR="00A93F4C" w:rsidRDefault="00A93F4C" w:rsidP="00A93F4C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様式第3号(第5条関係)</w:t>
      </w:r>
    </w:p>
    <w:p w14:paraId="049C085B" w14:textId="77777777" w:rsidR="00A93F4C" w:rsidRDefault="00A93F4C" w:rsidP="00A93F4C">
      <w:pPr>
        <w:autoSpaceDE w:val="0"/>
        <w:autoSpaceDN w:val="0"/>
        <w:spacing w:line="400" w:lineRule="exact"/>
        <w:rPr>
          <w:rFonts w:hint="eastAsia"/>
        </w:rPr>
      </w:pPr>
    </w:p>
    <w:p w14:paraId="70F92F65" w14:textId="77777777" w:rsidR="00A93F4C" w:rsidRDefault="00A93F4C" w:rsidP="00A93F4C">
      <w:pPr>
        <w:autoSpaceDE w:val="0"/>
        <w:autoSpaceDN w:val="0"/>
        <w:spacing w:line="400" w:lineRule="exact"/>
        <w:jc w:val="center"/>
        <w:rPr>
          <w:rFonts w:hint="eastAsia"/>
        </w:rPr>
      </w:pPr>
      <w:r w:rsidRPr="00A93F4C">
        <w:rPr>
          <w:rFonts w:hint="eastAsia"/>
          <w:spacing w:val="192"/>
          <w:kern w:val="0"/>
          <w:fitText w:val="3780" w:id="-665035776"/>
        </w:rPr>
        <w:t>看護欠勤終了</w:t>
      </w:r>
      <w:r w:rsidRPr="00A93F4C">
        <w:rPr>
          <w:rFonts w:hint="eastAsia"/>
          <w:spacing w:val="3"/>
          <w:kern w:val="0"/>
          <w:fitText w:val="3780" w:id="-665035776"/>
        </w:rPr>
        <w:t>届</w:t>
      </w:r>
    </w:p>
    <w:p w14:paraId="229C3991" w14:textId="77777777" w:rsidR="00A93F4C" w:rsidRDefault="00A93F4C" w:rsidP="00A93F4C">
      <w:pPr>
        <w:autoSpaceDE w:val="0"/>
        <w:autoSpaceDN w:val="0"/>
        <w:spacing w:line="400" w:lineRule="exact"/>
        <w:jc w:val="center"/>
        <w:rPr>
          <w:rFonts w:hint="eastAsia"/>
        </w:rPr>
      </w:pPr>
    </w:p>
    <w:p w14:paraId="5E593D86" w14:textId="77777777" w:rsidR="00A93F4C" w:rsidRDefault="001353C7" w:rsidP="00A93F4C">
      <w:pPr>
        <w:wordWrap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A93F4C">
        <w:rPr>
          <w:rFonts w:hint="eastAsia"/>
        </w:rPr>
        <w:t xml:space="preserve">年　　月　　日　　</w:t>
      </w:r>
    </w:p>
    <w:p w14:paraId="209A3352" w14:textId="77777777" w:rsidR="00A93F4C" w:rsidRDefault="00A93F4C" w:rsidP="00A93F4C">
      <w:pPr>
        <w:autoSpaceDE w:val="0"/>
        <w:autoSpaceDN w:val="0"/>
        <w:spacing w:line="400" w:lineRule="exact"/>
        <w:rPr>
          <w:rFonts w:hint="eastAsia"/>
        </w:rPr>
      </w:pPr>
    </w:p>
    <w:p w14:paraId="56AF8B02" w14:textId="77777777" w:rsidR="00A93F4C" w:rsidRDefault="00A93F4C" w:rsidP="00A93F4C">
      <w:pPr>
        <w:autoSpaceDE w:val="0"/>
        <w:autoSpaceDN w:val="0"/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任命権者　　　　様</w:t>
      </w:r>
    </w:p>
    <w:p w14:paraId="2774AABD" w14:textId="77777777" w:rsidR="00A93F4C" w:rsidRPr="00A93F4C" w:rsidRDefault="00A93F4C" w:rsidP="00A93F4C">
      <w:pPr>
        <w:autoSpaceDE w:val="0"/>
        <w:autoSpaceDN w:val="0"/>
        <w:spacing w:line="400" w:lineRule="exact"/>
        <w:rPr>
          <w:rFonts w:hint="eastAsia"/>
        </w:rPr>
      </w:pPr>
    </w:p>
    <w:p w14:paraId="41C6D46D" w14:textId="77777777" w:rsidR="00A93F4C" w:rsidRDefault="00A93F4C" w:rsidP="00A93F4C">
      <w:pPr>
        <w:wordWrap w:val="0"/>
        <w:autoSpaceDE w:val="0"/>
        <w:autoSpaceDN w:val="0"/>
        <w:spacing w:line="400" w:lineRule="exact"/>
        <w:jc w:val="right"/>
        <w:rPr>
          <w:rFonts w:hint="eastAsia"/>
          <w:lang w:eastAsia="zh-CN"/>
        </w:rPr>
      </w:pPr>
      <w:r w:rsidRPr="00A93F4C">
        <w:rPr>
          <w:rFonts w:hint="eastAsia"/>
          <w:spacing w:val="210"/>
          <w:kern w:val="0"/>
          <w:fitText w:val="840" w:id="-665035264"/>
          <w:lang w:eastAsia="zh-CN"/>
        </w:rPr>
        <w:t>所</w:t>
      </w:r>
      <w:r w:rsidRPr="00A93F4C">
        <w:rPr>
          <w:rFonts w:hint="eastAsia"/>
          <w:kern w:val="0"/>
          <w:fitText w:val="840" w:id="-665035264"/>
          <w:lang w:eastAsia="zh-CN"/>
        </w:rPr>
        <w:t>属</w:t>
      </w:r>
      <w:r>
        <w:rPr>
          <w:rFonts w:hint="eastAsia"/>
          <w:lang w:eastAsia="zh-CN"/>
        </w:rPr>
        <w:t xml:space="preserve">　　　　　　　　　　　　　　　　</w:t>
      </w:r>
    </w:p>
    <w:p w14:paraId="03D0232E" w14:textId="77777777" w:rsidR="00A93F4C" w:rsidRDefault="00A93F4C" w:rsidP="00A93F4C">
      <w:pPr>
        <w:wordWrap w:val="0"/>
        <w:autoSpaceDE w:val="0"/>
        <w:autoSpaceDN w:val="0"/>
        <w:spacing w:line="400" w:lineRule="exact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職、氏名　　　　　　　　　　　　　印　　</w:t>
      </w:r>
    </w:p>
    <w:p w14:paraId="62E25D6C" w14:textId="77777777" w:rsidR="00A93F4C" w:rsidRDefault="00A93F4C" w:rsidP="00A93F4C">
      <w:pPr>
        <w:autoSpaceDE w:val="0"/>
        <w:autoSpaceDN w:val="0"/>
        <w:spacing w:line="400" w:lineRule="exact"/>
        <w:rPr>
          <w:rFonts w:hint="eastAsia"/>
          <w:lang w:eastAsia="zh-TW"/>
        </w:rPr>
      </w:pPr>
    </w:p>
    <w:p w14:paraId="2126DD8A" w14:textId="77777777" w:rsidR="00A93F4C" w:rsidRDefault="00A93F4C" w:rsidP="000832A3">
      <w:pPr>
        <w:wordWrap w:val="0"/>
        <w:autoSpaceDE w:val="0"/>
        <w:autoSpaceDN w:val="0"/>
        <w:spacing w:line="40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私は、　　</w:t>
      </w:r>
      <w:r w:rsidR="001353C7">
        <w:rPr>
          <w:rFonts w:hint="eastAsia"/>
        </w:rPr>
        <w:t xml:space="preserve">　　</w:t>
      </w:r>
      <w:r>
        <w:rPr>
          <w:rFonts w:hint="eastAsia"/>
        </w:rPr>
        <w:t xml:space="preserve">年　　月　　日から　</w:t>
      </w:r>
      <w:r w:rsidR="001353C7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日まで看護欠勤の承認を得ましたが、下記理由により看護欠勤を必要としなくなりましたので、　　</w:t>
      </w:r>
      <w:r w:rsidR="001353C7">
        <w:rPr>
          <w:rFonts w:hint="eastAsia"/>
        </w:rPr>
        <w:t xml:space="preserve">　　</w:t>
      </w:r>
      <w:r>
        <w:rPr>
          <w:rFonts w:hint="eastAsia"/>
        </w:rPr>
        <w:t>年　　月　　日から職務に復帰します。</w:t>
      </w:r>
    </w:p>
    <w:p w14:paraId="6B0DC0C9" w14:textId="77777777" w:rsidR="00A93F4C" w:rsidRDefault="00A93F4C" w:rsidP="00A93F4C">
      <w:pPr>
        <w:autoSpaceDE w:val="0"/>
        <w:autoSpaceDN w:val="0"/>
        <w:spacing w:line="400" w:lineRule="exact"/>
        <w:rPr>
          <w:rFonts w:hint="eastAsia"/>
        </w:rPr>
      </w:pPr>
    </w:p>
    <w:p w14:paraId="09A9CE11" w14:textId="77777777" w:rsidR="00A93F4C" w:rsidRDefault="00A93F4C" w:rsidP="00A93F4C">
      <w:pPr>
        <w:autoSpaceDE w:val="0"/>
        <w:autoSpaceDN w:val="0"/>
        <w:spacing w:line="40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52531D25" w14:textId="77777777" w:rsidR="00A93F4C" w:rsidRDefault="00A93F4C" w:rsidP="00A93F4C">
      <w:pPr>
        <w:autoSpaceDE w:val="0"/>
        <w:autoSpaceDN w:val="0"/>
        <w:spacing w:line="400" w:lineRule="exact"/>
        <w:rPr>
          <w:rFonts w:hint="eastAsia"/>
        </w:rPr>
      </w:pPr>
    </w:p>
    <w:p w14:paraId="5991EC68" w14:textId="77777777" w:rsidR="00AC07D3" w:rsidRPr="00A93F4C" w:rsidRDefault="00A93F4C" w:rsidP="00A93F4C"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>＜理由＞</w:t>
      </w:r>
    </w:p>
    <w:sectPr w:rsidR="00AC07D3" w:rsidRPr="00A93F4C" w:rsidSect="009A1E96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68"/>
    <w:rsid w:val="000832A3"/>
    <w:rsid w:val="001353C7"/>
    <w:rsid w:val="005D05FE"/>
    <w:rsid w:val="006309AB"/>
    <w:rsid w:val="00712FC5"/>
    <w:rsid w:val="007B0762"/>
    <w:rsid w:val="0084438A"/>
    <w:rsid w:val="008D68FB"/>
    <w:rsid w:val="009A1E96"/>
    <w:rsid w:val="00A356AB"/>
    <w:rsid w:val="00A43340"/>
    <w:rsid w:val="00A93F4C"/>
    <w:rsid w:val="00AC07D3"/>
    <w:rsid w:val="00C93D05"/>
    <w:rsid w:val="00CA4168"/>
    <w:rsid w:val="00CF77B5"/>
    <w:rsid w:val="00D13D39"/>
    <w:rsid w:val="00E51E41"/>
    <w:rsid w:val="00E809BD"/>
    <w:rsid w:val="00F21FE5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134DF1"/>
  <w15:chartTrackingRefBased/>
  <w15:docId w15:val="{6BDD6D2F-C6D6-412F-8940-57DA2852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0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&#25490;&#29256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2025-05-13T01:11:00Z</dcterms:created>
  <dcterms:modified xsi:type="dcterms:W3CDTF">2025-05-13T01:11:00Z</dcterms:modified>
</cp:coreProperties>
</file>