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FC51" w14:textId="77777777" w:rsidR="00682E6E" w:rsidRPr="00BE33D7" w:rsidRDefault="00682E6E" w:rsidP="00682E6E">
      <w:pPr>
        <w:rPr>
          <w:rFonts w:hint="eastAsia"/>
          <w:sz w:val="24"/>
          <w:lang w:eastAsia="zh-CN"/>
        </w:rPr>
      </w:pPr>
      <w:r w:rsidRPr="00BE33D7">
        <w:rPr>
          <w:rFonts w:hint="eastAsia"/>
          <w:sz w:val="24"/>
          <w:lang w:eastAsia="zh-CN"/>
        </w:rPr>
        <w:t>様式第2号(第6条関係)</w:t>
      </w:r>
    </w:p>
    <w:p w14:paraId="25A37915" w14:textId="77777777" w:rsidR="00BB1108" w:rsidRPr="00BE33D7" w:rsidRDefault="00BB1108" w:rsidP="00682E6E">
      <w:pPr>
        <w:rPr>
          <w:rFonts w:hint="eastAsia"/>
          <w:sz w:val="24"/>
        </w:rPr>
      </w:pPr>
    </w:p>
    <w:p w14:paraId="0B68E350" w14:textId="77777777" w:rsidR="00682E6E" w:rsidRPr="00BE33D7" w:rsidRDefault="00682E6E" w:rsidP="00BB1108">
      <w:pPr>
        <w:jc w:val="center"/>
        <w:rPr>
          <w:rFonts w:hint="eastAsia"/>
          <w:sz w:val="24"/>
          <w:lang w:eastAsia="zh-CN"/>
        </w:rPr>
      </w:pPr>
      <w:r w:rsidRPr="00BE33D7">
        <w:rPr>
          <w:rFonts w:hint="eastAsia"/>
          <w:sz w:val="24"/>
          <w:lang w:eastAsia="zh-CN"/>
        </w:rPr>
        <w:t>検針事務契約継続申込書</w:t>
      </w:r>
    </w:p>
    <w:p w14:paraId="51E52EE1" w14:textId="77777777" w:rsidR="00BB1108" w:rsidRPr="00BE33D7" w:rsidRDefault="00BB1108" w:rsidP="00682E6E">
      <w:pPr>
        <w:rPr>
          <w:rFonts w:hint="eastAsia"/>
          <w:sz w:val="24"/>
        </w:rPr>
      </w:pPr>
    </w:p>
    <w:p w14:paraId="60445E21" w14:textId="77777777" w:rsidR="00682E6E" w:rsidRPr="00BE33D7" w:rsidRDefault="00682E6E" w:rsidP="00BB1108">
      <w:pPr>
        <w:ind w:firstLineChars="100" w:firstLine="240"/>
        <w:rPr>
          <w:rFonts w:hint="eastAsia"/>
          <w:sz w:val="24"/>
        </w:rPr>
      </w:pPr>
      <w:r w:rsidRPr="00BE33D7">
        <w:rPr>
          <w:rFonts w:hint="eastAsia"/>
          <w:sz w:val="24"/>
        </w:rPr>
        <w:t>検針事務の委託を受けたいので、相馬地方広域水道企業団水道メーター検針委託事務取扱規程第6条の規定により申込みます。</w:t>
      </w:r>
    </w:p>
    <w:p w14:paraId="39DC0383" w14:textId="77777777" w:rsidR="00BB1108" w:rsidRPr="00BE33D7" w:rsidRDefault="00BB1108" w:rsidP="00682E6E">
      <w:pPr>
        <w:rPr>
          <w:rFonts w:hint="eastAsia"/>
          <w:sz w:val="24"/>
        </w:rPr>
      </w:pPr>
    </w:p>
    <w:p w14:paraId="487F852B" w14:textId="77777777" w:rsidR="00682E6E" w:rsidRPr="00BE33D7" w:rsidRDefault="00682E6E" w:rsidP="00BE33D7">
      <w:pPr>
        <w:ind w:firstLineChars="100" w:firstLine="240"/>
        <w:rPr>
          <w:rFonts w:hint="eastAsia"/>
          <w:sz w:val="24"/>
        </w:rPr>
      </w:pPr>
      <w:r w:rsidRPr="00BE33D7">
        <w:rPr>
          <w:rFonts w:hint="eastAsia"/>
          <w:sz w:val="24"/>
        </w:rPr>
        <w:t>年</w:t>
      </w:r>
      <w:r w:rsidR="00BB1108" w:rsidRPr="00BE33D7">
        <w:rPr>
          <w:rFonts w:hint="eastAsia"/>
          <w:sz w:val="24"/>
        </w:rPr>
        <w:t xml:space="preserve">　</w:t>
      </w:r>
      <w:r w:rsidRPr="00BE33D7">
        <w:rPr>
          <w:rFonts w:hint="eastAsia"/>
          <w:sz w:val="24"/>
        </w:rPr>
        <w:t>月</w:t>
      </w:r>
      <w:r w:rsidR="00BB1108" w:rsidRPr="00BE33D7">
        <w:rPr>
          <w:rFonts w:hint="eastAsia"/>
          <w:sz w:val="24"/>
        </w:rPr>
        <w:t xml:space="preserve">　</w:t>
      </w:r>
      <w:r w:rsidRPr="00BE33D7">
        <w:rPr>
          <w:rFonts w:hint="eastAsia"/>
          <w:sz w:val="24"/>
        </w:rPr>
        <w:t>日</w:t>
      </w:r>
    </w:p>
    <w:p w14:paraId="5F248E86" w14:textId="77777777" w:rsidR="00BB1108" w:rsidRPr="00BE33D7" w:rsidRDefault="00BB1108" w:rsidP="00682E6E">
      <w:pPr>
        <w:rPr>
          <w:rFonts w:hint="eastAsia"/>
          <w:sz w:val="24"/>
        </w:rPr>
      </w:pPr>
    </w:p>
    <w:p w14:paraId="187C8499" w14:textId="77777777" w:rsidR="00682E6E" w:rsidRPr="00BE33D7" w:rsidRDefault="00682E6E" w:rsidP="00BB1108">
      <w:pPr>
        <w:ind w:leftChars="2000" w:left="4200"/>
        <w:rPr>
          <w:rFonts w:hint="eastAsia"/>
          <w:sz w:val="24"/>
        </w:rPr>
      </w:pPr>
      <w:r w:rsidRPr="00BE33D7">
        <w:rPr>
          <w:rFonts w:hint="eastAsia"/>
          <w:sz w:val="24"/>
        </w:rPr>
        <w:t>住所</w:t>
      </w:r>
    </w:p>
    <w:p w14:paraId="7BF793DB" w14:textId="77777777" w:rsidR="00BB1108" w:rsidRPr="00BE33D7" w:rsidRDefault="00BB1108" w:rsidP="00682E6E">
      <w:pPr>
        <w:rPr>
          <w:rFonts w:hint="eastAsia"/>
          <w:sz w:val="24"/>
        </w:rPr>
      </w:pPr>
    </w:p>
    <w:p w14:paraId="63F03430" w14:textId="77777777" w:rsidR="00682E6E" w:rsidRPr="00BE33D7" w:rsidRDefault="00682E6E" w:rsidP="00BB1108">
      <w:pPr>
        <w:ind w:leftChars="2000" w:left="4200"/>
        <w:rPr>
          <w:rFonts w:hint="eastAsia"/>
          <w:sz w:val="24"/>
        </w:rPr>
      </w:pPr>
      <w:r w:rsidRPr="00BE33D7">
        <w:rPr>
          <w:rFonts w:hint="eastAsia"/>
          <w:sz w:val="24"/>
        </w:rPr>
        <w:t xml:space="preserve">氏名　</w:t>
      </w:r>
      <w:r w:rsidR="00BB1108" w:rsidRPr="00BE33D7">
        <w:rPr>
          <w:rFonts w:hint="eastAsia"/>
          <w:sz w:val="24"/>
        </w:rPr>
        <w:t xml:space="preserve">　　　　　　　　　　</w:t>
      </w:r>
      <w:r w:rsidRPr="00BE33D7">
        <w:rPr>
          <w:rFonts w:hint="eastAsia"/>
          <w:sz w:val="24"/>
        </w:rPr>
        <w:t>印</w:t>
      </w:r>
    </w:p>
    <w:p w14:paraId="110F0A8E" w14:textId="77777777" w:rsidR="00BB1108" w:rsidRPr="00BE33D7" w:rsidRDefault="00BB1108" w:rsidP="00682E6E">
      <w:pPr>
        <w:rPr>
          <w:rFonts w:hint="eastAsia"/>
          <w:sz w:val="24"/>
        </w:rPr>
      </w:pPr>
    </w:p>
    <w:p w14:paraId="09149965" w14:textId="77777777" w:rsidR="00682E6E" w:rsidRPr="00BE33D7" w:rsidRDefault="00682E6E" w:rsidP="00BB1108">
      <w:pPr>
        <w:ind w:leftChars="2000" w:left="4200"/>
        <w:rPr>
          <w:rFonts w:hint="eastAsia"/>
          <w:sz w:val="24"/>
        </w:rPr>
      </w:pPr>
      <w:r w:rsidRPr="00BE33D7">
        <w:rPr>
          <w:rFonts w:hint="eastAsia"/>
          <w:sz w:val="24"/>
        </w:rPr>
        <w:t xml:space="preserve">生年月日　</w:t>
      </w:r>
      <w:r w:rsidR="00BB1108" w:rsidRPr="00BE33D7">
        <w:rPr>
          <w:rFonts w:hint="eastAsia"/>
          <w:sz w:val="24"/>
        </w:rPr>
        <w:t xml:space="preserve">　</w:t>
      </w:r>
      <w:r w:rsidRPr="00BE33D7">
        <w:rPr>
          <w:rFonts w:hint="eastAsia"/>
          <w:sz w:val="24"/>
        </w:rPr>
        <w:t xml:space="preserve">年　</w:t>
      </w:r>
      <w:r w:rsidR="00BB1108" w:rsidRPr="00BE33D7">
        <w:rPr>
          <w:rFonts w:hint="eastAsia"/>
          <w:sz w:val="24"/>
        </w:rPr>
        <w:t xml:space="preserve">　</w:t>
      </w:r>
      <w:r w:rsidRPr="00BE33D7">
        <w:rPr>
          <w:rFonts w:hint="eastAsia"/>
          <w:sz w:val="24"/>
        </w:rPr>
        <w:t xml:space="preserve">月　</w:t>
      </w:r>
      <w:r w:rsidR="00BB1108" w:rsidRPr="00BE33D7">
        <w:rPr>
          <w:rFonts w:hint="eastAsia"/>
          <w:sz w:val="24"/>
        </w:rPr>
        <w:t xml:space="preserve">　</w:t>
      </w:r>
      <w:r w:rsidRPr="00BE33D7">
        <w:rPr>
          <w:rFonts w:hint="eastAsia"/>
          <w:sz w:val="24"/>
        </w:rPr>
        <w:t>日</w:t>
      </w:r>
    </w:p>
    <w:p w14:paraId="764D66D1" w14:textId="77777777" w:rsidR="00BB1108" w:rsidRPr="00BE33D7" w:rsidRDefault="00BB1108" w:rsidP="00682E6E">
      <w:pPr>
        <w:rPr>
          <w:rFonts w:hint="eastAsia"/>
          <w:sz w:val="24"/>
        </w:rPr>
      </w:pPr>
    </w:p>
    <w:p w14:paraId="126E69CC" w14:textId="77777777" w:rsidR="00682E6E" w:rsidRPr="00BE33D7" w:rsidRDefault="00682E6E" w:rsidP="00BB1108">
      <w:pPr>
        <w:ind w:leftChars="2000" w:left="4200"/>
        <w:rPr>
          <w:rFonts w:hint="eastAsia"/>
          <w:sz w:val="24"/>
        </w:rPr>
      </w:pPr>
      <w:r w:rsidRPr="00BE33D7">
        <w:rPr>
          <w:rFonts w:hint="eastAsia"/>
          <w:sz w:val="24"/>
        </w:rPr>
        <w:t>電話</w:t>
      </w:r>
    </w:p>
    <w:p w14:paraId="30DD72FA" w14:textId="77777777" w:rsidR="00BB1108" w:rsidRPr="00BE33D7" w:rsidRDefault="00BB1108" w:rsidP="00682E6E">
      <w:pPr>
        <w:rPr>
          <w:rFonts w:hint="eastAsia"/>
          <w:sz w:val="24"/>
        </w:rPr>
      </w:pPr>
    </w:p>
    <w:p w14:paraId="3A90BFAE" w14:textId="77777777" w:rsidR="00682E6E" w:rsidRPr="00BE33D7" w:rsidRDefault="00682E6E" w:rsidP="00682E6E">
      <w:pPr>
        <w:rPr>
          <w:rFonts w:hint="eastAsia"/>
          <w:sz w:val="24"/>
        </w:rPr>
      </w:pPr>
      <w:r w:rsidRPr="00BE33D7">
        <w:rPr>
          <w:rFonts w:hint="eastAsia"/>
          <w:sz w:val="24"/>
        </w:rPr>
        <w:t>相馬地方広域水道企業団企業長</w:t>
      </w:r>
      <w:r w:rsidR="00BB1108" w:rsidRPr="00BE33D7">
        <w:rPr>
          <w:rFonts w:hint="eastAsia"/>
          <w:sz w:val="24"/>
        </w:rPr>
        <w:t xml:space="preserve">　</w:t>
      </w:r>
      <w:r w:rsidRPr="00BE33D7">
        <w:rPr>
          <w:rFonts w:hint="eastAsia"/>
          <w:sz w:val="24"/>
        </w:rPr>
        <w:t>様</w:t>
      </w:r>
    </w:p>
    <w:p w14:paraId="5E164E66" w14:textId="77777777" w:rsidR="00BB1108" w:rsidRPr="00BE33D7" w:rsidRDefault="00BB1108" w:rsidP="00682E6E">
      <w:pPr>
        <w:rPr>
          <w:rFonts w:hint="eastAsia"/>
          <w:sz w:val="24"/>
        </w:rPr>
      </w:pPr>
    </w:p>
    <w:p w14:paraId="18CA973E" w14:textId="77777777" w:rsidR="00BB1108" w:rsidRPr="00BE33D7" w:rsidRDefault="00BB1108" w:rsidP="00682E6E">
      <w:pPr>
        <w:rPr>
          <w:rFonts w:hint="eastAsia"/>
          <w:sz w:val="24"/>
        </w:rPr>
      </w:pPr>
    </w:p>
    <w:p w14:paraId="2F18E67D" w14:textId="77777777" w:rsidR="00682E6E" w:rsidRPr="00BE33D7" w:rsidRDefault="00682E6E" w:rsidP="00BB1108">
      <w:pPr>
        <w:jc w:val="center"/>
        <w:rPr>
          <w:rFonts w:hint="eastAsia"/>
          <w:sz w:val="24"/>
        </w:rPr>
      </w:pPr>
      <w:r w:rsidRPr="00BE33D7">
        <w:rPr>
          <w:rFonts w:hint="eastAsia"/>
          <w:sz w:val="24"/>
        </w:rPr>
        <w:t>記</w:t>
      </w:r>
    </w:p>
    <w:p w14:paraId="694F0F64" w14:textId="77777777" w:rsidR="00BB1108" w:rsidRPr="00BE33D7" w:rsidRDefault="00BB1108" w:rsidP="00682E6E">
      <w:pPr>
        <w:rPr>
          <w:rFonts w:hint="eastAsia"/>
          <w:sz w:val="24"/>
        </w:rPr>
      </w:pPr>
    </w:p>
    <w:p w14:paraId="190E6232" w14:textId="77777777" w:rsidR="00BB1108" w:rsidRPr="00BE33D7" w:rsidRDefault="00BB1108" w:rsidP="00682E6E">
      <w:pPr>
        <w:rPr>
          <w:rFonts w:hint="eastAsia"/>
          <w:sz w:val="24"/>
        </w:rPr>
      </w:pPr>
    </w:p>
    <w:p w14:paraId="57D9DD19" w14:textId="77777777" w:rsidR="00BC7CB3" w:rsidRPr="00BE33D7" w:rsidRDefault="00682E6E" w:rsidP="00682E6E">
      <w:pPr>
        <w:rPr>
          <w:rFonts w:hint="eastAsia"/>
          <w:sz w:val="24"/>
        </w:rPr>
      </w:pPr>
      <w:r w:rsidRPr="00BE33D7">
        <w:rPr>
          <w:rFonts w:hint="eastAsia"/>
          <w:sz w:val="24"/>
        </w:rPr>
        <w:t xml:space="preserve">検針業務の期間　</w:t>
      </w:r>
      <w:r w:rsidR="00BB1108" w:rsidRPr="00BE33D7">
        <w:rPr>
          <w:rFonts w:hint="eastAsia"/>
          <w:sz w:val="24"/>
        </w:rPr>
        <w:t xml:space="preserve">　　　　</w:t>
      </w:r>
      <w:r w:rsidRPr="00BE33D7">
        <w:rPr>
          <w:rFonts w:hint="eastAsia"/>
          <w:sz w:val="24"/>
        </w:rPr>
        <w:t xml:space="preserve">年　</w:t>
      </w:r>
      <w:r w:rsidR="00BB1108" w:rsidRPr="00BE33D7">
        <w:rPr>
          <w:rFonts w:hint="eastAsia"/>
          <w:sz w:val="24"/>
        </w:rPr>
        <w:t xml:space="preserve">　</w:t>
      </w:r>
      <w:r w:rsidRPr="00BE33D7">
        <w:rPr>
          <w:rFonts w:hint="eastAsia"/>
          <w:sz w:val="24"/>
        </w:rPr>
        <w:t xml:space="preserve">月　</w:t>
      </w:r>
      <w:r w:rsidR="00BB1108" w:rsidRPr="00BE33D7">
        <w:rPr>
          <w:rFonts w:hint="eastAsia"/>
          <w:sz w:val="24"/>
        </w:rPr>
        <w:t xml:space="preserve">　</w:t>
      </w:r>
      <w:r w:rsidRPr="00BE33D7">
        <w:rPr>
          <w:rFonts w:hint="eastAsia"/>
          <w:sz w:val="24"/>
        </w:rPr>
        <w:t xml:space="preserve">日から　</w:t>
      </w:r>
      <w:r w:rsidR="00BB1108" w:rsidRPr="00BE33D7">
        <w:rPr>
          <w:rFonts w:hint="eastAsia"/>
          <w:sz w:val="24"/>
        </w:rPr>
        <w:t xml:space="preserve">　　</w:t>
      </w:r>
      <w:r w:rsidRPr="00BE33D7">
        <w:rPr>
          <w:rFonts w:hint="eastAsia"/>
          <w:sz w:val="24"/>
        </w:rPr>
        <w:t xml:space="preserve">年　</w:t>
      </w:r>
      <w:r w:rsidR="00BB1108" w:rsidRPr="00BE33D7">
        <w:rPr>
          <w:rFonts w:hint="eastAsia"/>
          <w:sz w:val="24"/>
        </w:rPr>
        <w:t xml:space="preserve">　</w:t>
      </w:r>
      <w:r w:rsidRPr="00BE33D7">
        <w:rPr>
          <w:rFonts w:hint="eastAsia"/>
          <w:sz w:val="24"/>
        </w:rPr>
        <w:t xml:space="preserve">月　</w:t>
      </w:r>
      <w:r w:rsidR="00BB1108" w:rsidRPr="00BE33D7">
        <w:rPr>
          <w:rFonts w:hint="eastAsia"/>
          <w:sz w:val="24"/>
        </w:rPr>
        <w:t xml:space="preserve">　</w:t>
      </w:r>
      <w:r w:rsidRPr="00BE33D7">
        <w:rPr>
          <w:rFonts w:hint="eastAsia"/>
          <w:sz w:val="24"/>
        </w:rPr>
        <w:t>日まで</w:t>
      </w:r>
    </w:p>
    <w:sectPr w:rsidR="00BC7CB3" w:rsidRPr="00BE33D7" w:rsidSect="00E942F8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EB"/>
    <w:rsid w:val="00141409"/>
    <w:rsid w:val="001A1168"/>
    <w:rsid w:val="002A0EEB"/>
    <w:rsid w:val="002D7B84"/>
    <w:rsid w:val="003926EB"/>
    <w:rsid w:val="0059733C"/>
    <w:rsid w:val="00682E6E"/>
    <w:rsid w:val="00702510"/>
    <w:rsid w:val="007900FB"/>
    <w:rsid w:val="007D67E8"/>
    <w:rsid w:val="00803555"/>
    <w:rsid w:val="00914E6C"/>
    <w:rsid w:val="009A6283"/>
    <w:rsid w:val="00A27238"/>
    <w:rsid w:val="00A378A3"/>
    <w:rsid w:val="00AA555F"/>
    <w:rsid w:val="00B251C7"/>
    <w:rsid w:val="00B47896"/>
    <w:rsid w:val="00BB1108"/>
    <w:rsid w:val="00BC7CB3"/>
    <w:rsid w:val="00BE33D7"/>
    <w:rsid w:val="00CC34DB"/>
    <w:rsid w:val="00E02268"/>
    <w:rsid w:val="00E809BD"/>
    <w:rsid w:val="00E942F8"/>
    <w:rsid w:val="00EB527E"/>
    <w:rsid w:val="00F038A3"/>
    <w:rsid w:val="00F42B17"/>
    <w:rsid w:val="00F43B00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27550C"/>
  <w15:chartTrackingRefBased/>
  <w15:docId w15:val="{E3BC6565-AECD-4608-86DA-1CA85434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7B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様式第2号(第6条関係)</vt:lpstr>
      <vt:lpstr>様式第2号(第6条関係)</vt:lpstr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山田 武人</dc:creator>
  <cp:keywords/>
  <dc:description/>
  <cp:lastModifiedBy>総務係</cp:lastModifiedBy>
  <cp:revision>2</cp:revision>
  <cp:lastPrinted>1601-01-01T00:00:00Z</cp:lastPrinted>
  <dcterms:created xsi:type="dcterms:W3CDTF">2025-05-14T00:10:00Z</dcterms:created>
  <dcterms:modified xsi:type="dcterms:W3CDTF">2025-05-14T00:10:00Z</dcterms:modified>
</cp:coreProperties>
</file>