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7AE5" w14:textId="77777777" w:rsidR="003A6CC1" w:rsidRPr="00495A3C" w:rsidRDefault="003A6CC1" w:rsidP="003A6CC1">
      <w:pPr>
        <w:rPr>
          <w:rFonts w:hint="eastAsia"/>
          <w:sz w:val="24"/>
        </w:rPr>
      </w:pPr>
      <w:r w:rsidRPr="00495A3C">
        <w:rPr>
          <w:rFonts w:hint="eastAsia"/>
          <w:sz w:val="24"/>
        </w:rPr>
        <w:t>様式第4号(第14条関係)</w:t>
      </w:r>
    </w:p>
    <w:p w14:paraId="7B6B723D" w14:textId="77777777" w:rsidR="00BC7CB3" w:rsidRPr="00495A3C" w:rsidRDefault="003A6CC1" w:rsidP="003A6CC1">
      <w:pPr>
        <w:spacing w:beforeLines="50" w:before="167" w:afterLines="50" w:after="167"/>
        <w:jc w:val="center"/>
        <w:rPr>
          <w:rFonts w:hint="eastAsia"/>
          <w:sz w:val="24"/>
        </w:rPr>
      </w:pPr>
      <w:r w:rsidRPr="00495A3C">
        <w:rPr>
          <w:rFonts w:hint="eastAsia"/>
          <w:sz w:val="24"/>
        </w:rPr>
        <w:t>(表)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1722"/>
        <w:gridCol w:w="628"/>
      </w:tblGrid>
      <w:tr w:rsidR="00AD32D5" w:rsidRPr="007020FD" w14:paraId="15478493" w14:textId="77777777" w:rsidTr="007020FD">
        <w:trPr>
          <w:trHeight w:val="707"/>
        </w:trPr>
        <w:tc>
          <w:tcPr>
            <w:tcW w:w="6439" w:type="dxa"/>
            <w:vMerge w:val="restart"/>
            <w:tcBorders>
              <w:right w:val="nil"/>
            </w:tcBorders>
            <w:shd w:val="clear" w:color="auto" w:fill="auto"/>
          </w:tcPr>
          <w:p w14:paraId="640A8DD6" w14:textId="77777777" w:rsidR="00AD32D5" w:rsidRPr="007020FD" w:rsidRDefault="00AD32D5" w:rsidP="007020FD">
            <w:pPr>
              <w:spacing w:beforeLines="50" w:before="167" w:line="340" w:lineRule="exact"/>
              <w:rPr>
                <w:sz w:val="24"/>
              </w:rPr>
            </w:pPr>
            <w:r w:rsidRPr="007020FD">
              <w:rPr>
                <w:rFonts w:hint="eastAsia"/>
                <w:sz w:val="24"/>
              </w:rPr>
              <w:t>№</w:t>
            </w:r>
          </w:p>
          <w:p w14:paraId="03F0385E" w14:textId="77777777" w:rsidR="00AD32D5" w:rsidRPr="007020FD" w:rsidRDefault="00AD32D5" w:rsidP="007020F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>水道メーター検針員証</w:t>
            </w:r>
          </w:p>
          <w:p w14:paraId="31AF17A9" w14:textId="77777777" w:rsidR="00AD32D5" w:rsidRPr="007020FD" w:rsidRDefault="00AD32D5" w:rsidP="007020FD">
            <w:pPr>
              <w:spacing w:line="340" w:lineRule="exact"/>
              <w:ind w:firstLineChars="100" w:firstLine="240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>下記の者は、相馬地方広域水道企業団</w:t>
            </w:r>
            <w:r w:rsidR="00495A3C" w:rsidRPr="007020FD">
              <w:rPr>
                <w:rFonts w:hint="eastAsia"/>
                <w:sz w:val="24"/>
              </w:rPr>
              <w:t>の</w:t>
            </w:r>
            <w:r w:rsidRPr="007020FD">
              <w:rPr>
                <w:rFonts w:hint="eastAsia"/>
                <w:sz w:val="24"/>
              </w:rPr>
              <w:t>水道メーター</w:t>
            </w:r>
            <w:r w:rsidR="00495A3C" w:rsidRPr="007020FD">
              <w:rPr>
                <w:rFonts w:hint="eastAsia"/>
                <w:sz w:val="24"/>
              </w:rPr>
              <w:t>検針業務受託者であることを</w:t>
            </w:r>
            <w:r w:rsidRPr="007020FD">
              <w:rPr>
                <w:rFonts w:hint="eastAsia"/>
                <w:sz w:val="24"/>
              </w:rPr>
              <w:t>証明する。</w:t>
            </w:r>
          </w:p>
          <w:p w14:paraId="252B7A00" w14:textId="77777777" w:rsidR="00AD32D5" w:rsidRPr="007020FD" w:rsidRDefault="00AD32D5" w:rsidP="007020FD">
            <w:pPr>
              <w:spacing w:beforeLines="20" w:before="67" w:line="340" w:lineRule="exact"/>
              <w:rPr>
                <w:rFonts w:hint="eastAsia"/>
                <w:sz w:val="24"/>
              </w:rPr>
            </w:pPr>
          </w:p>
          <w:p w14:paraId="0FF4100B" w14:textId="77777777" w:rsidR="00AD32D5" w:rsidRPr="007020FD" w:rsidRDefault="00AD32D5" w:rsidP="007020FD">
            <w:pPr>
              <w:spacing w:line="340" w:lineRule="exact"/>
              <w:ind w:leftChars="200" w:left="420"/>
              <w:rPr>
                <w:rFonts w:hint="eastAsia"/>
                <w:sz w:val="24"/>
              </w:rPr>
            </w:pPr>
            <w:r w:rsidRPr="007020FD">
              <w:rPr>
                <w:rFonts w:hint="eastAsia"/>
                <w:spacing w:val="75"/>
                <w:kern w:val="0"/>
                <w:sz w:val="24"/>
                <w:fitText w:val="630" w:id="-664505087"/>
              </w:rPr>
              <w:t>氏</w:t>
            </w:r>
            <w:r w:rsidRPr="007020FD">
              <w:rPr>
                <w:rFonts w:hint="eastAsia"/>
                <w:kern w:val="0"/>
                <w:sz w:val="24"/>
                <w:fitText w:val="630" w:id="-664505087"/>
              </w:rPr>
              <w:t>名</w:t>
            </w:r>
          </w:p>
          <w:p w14:paraId="211838C2" w14:textId="77777777" w:rsidR="00AD32D5" w:rsidRPr="007020FD" w:rsidRDefault="00AD32D5" w:rsidP="007020FD">
            <w:pPr>
              <w:spacing w:beforeLines="30" w:before="100" w:line="340" w:lineRule="exact"/>
              <w:ind w:firstLineChars="1100" w:firstLine="2640"/>
              <w:rPr>
                <w:sz w:val="24"/>
              </w:rPr>
            </w:pPr>
            <w:r w:rsidRPr="007020FD">
              <w:rPr>
                <w:rFonts w:hint="eastAsia"/>
                <w:sz w:val="24"/>
              </w:rPr>
              <w:t xml:space="preserve">　年　　月　　日</w:t>
            </w:r>
            <w:r w:rsidR="00495A3C" w:rsidRPr="007020FD">
              <w:rPr>
                <w:rFonts w:hint="eastAsia"/>
                <w:sz w:val="24"/>
              </w:rPr>
              <w:t>交付</w:t>
            </w:r>
          </w:p>
          <w:p w14:paraId="39463E3F" w14:textId="77777777" w:rsidR="00495A3C" w:rsidRPr="007020FD" w:rsidRDefault="00495A3C" w:rsidP="007020FD">
            <w:pPr>
              <w:spacing w:beforeLines="30" w:before="100" w:line="340" w:lineRule="exact"/>
              <w:ind w:firstLineChars="1100" w:firstLine="2640"/>
              <w:rPr>
                <w:rFonts w:hint="eastAsia"/>
                <w:sz w:val="24"/>
              </w:rPr>
            </w:pPr>
          </w:p>
          <w:p w14:paraId="56CED392" w14:textId="77777777" w:rsidR="00AD32D5" w:rsidRPr="007020FD" w:rsidRDefault="00AD32D5" w:rsidP="007020FD">
            <w:pPr>
              <w:spacing w:line="340" w:lineRule="exact"/>
              <w:ind w:leftChars="300" w:left="630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>相馬地方広域水道企業団</w:t>
            </w:r>
          </w:p>
          <w:p w14:paraId="57977C54" w14:textId="77777777" w:rsidR="00AD32D5" w:rsidRPr="007020FD" w:rsidRDefault="00AD32D5" w:rsidP="007020FD">
            <w:pPr>
              <w:spacing w:line="340" w:lineRule="exact"/>
              <w:ind w:leftChars="300" w:left="630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 xml:space="preserve">企業長　</w:t>
            </w:r>
            <w:r w:rsidR="00495A3C" w:rsidRPr="007020FD">
              <w:rPr>
                <w:rFonts w:hint="eastAsia"/>
                <w:sz w:val="24"/>
              </w:rPr>
              <w:t xml:space="preserve">　　　　　</w:t>
            </w:r>
            <w:r w:rsidRPr="007020FD">
              <w:rPr>
                <w:rFonts w:hint="eastAsia"/>
                <w:sz w:val="24"/>
              </w:rPr>
              <w:t xml:space="preserve">　　印</w:t>
            </w:r>
          </w:p>
        </w:tc>
        <w:tc>
          <w:tcPr>
            <w:tcW w:w="1722" w:type="dxa"/>
            <w:tcBorders>
              <w:left w:val="nil"/>
              <w:right w:val="nil"/>
            </w:tcBorders>
            <w:shd w:val="clear" w:color="auto" w:fill="auto"/>
          </w:tcPr>
          <w:p w14:paraId="698978C2" w14:textId="77777777" w:rsidR="00AD32D5" w:rsidRPr="007020FD" w:rsidRDefault="00AD32D5" w:rsidP="003A6CC1">
            <w:pPr>
              <w:rPr>
                <w:rFonts w:hint="eastAsia"/>
                <w:sz w:val="24"/>
              </w:rPr>
            </w:pPr>
          </w:p>
        </w:tc>
        <w:tc>
          <w:tcPr>
            <w:tcW w:w="628" w:type="dxa"/>
            <w:vMerge w:val="restart"/>
            <w:tcBorders>
              <w:left w:val="nil"/>
            </w:tcBorders>
            <w:shd w:val="clear" w:color="auto" w:fill="auto"/>
          </w:tcPr>
          <w:p w14:paraId="59EA86F0" w14:textId="77777777" w:rsidR="00AD32D5" w:rsidRPr="007020FD" w:rsidRDefault="00AD32D5" w:rsidP="003A6CC1">
            <w:pPr>
              <w:rPr>
                <w:rFonts w:hint="eastAsia"/>
                <w:sz w:val="24"/>
              </w:rPr>
            </w:pPr>
          </w:p>
        </w:tc>
      </w:tr>
      <w:tr w:rsidR="00AD32D5" w:rsidRPr="007020FD" w14:paraId="3AAFF597" w14:textId="77777777" w:rsidTr="007020FD">
        <w:trPr>
          <w:cantSplit/>
          <w:trHeight w:val="1965"/>
        </w:trPr>
        <w:tc>
          <w:tcPr>
            <w:tcW w:w="6439" w:type="dxa"/>
            <w:vMerge/>
            <w:shd w:val="clear" w:color="auto" w:fill="auto"/>
          </w:tcPr>
          <w:p w14:paraId="73B5B7A4" w14:textId="77777777" w:rsidR="00AD32D5" w:rsidRPr="007020FD" w:rsidRDefault="00AD32D5" w:rsidP="003A6CC1">
            <w:pPr>
              <w:rPr>
                <w:rFonts w:hint="eastAsia"/>
                <w:sz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D531048" w14:textId="77777777" w:rsidR="00AD32D5" w:rsidRPr="007020FD" w:rsidRDefault="00AD32D5" w:rsidP="007020FD">
            <w:pPr>
              <w:jc w:val="center"/>
              <w:rPr>
                <w:rFonts w:hint="eastAsia"/>
                <w:sz w:val="24"/>
              </w:rPr>
            </w:pPr>
            <w:r w:rsidRPr="007020FD">
              <w:rPr>
                <w:rFonts w:hint="eastAsia"/>
                <w:spacing w:val="285"/>
                <w:kern w:val="0"/>
                <w:sz w:val="24"/>
                <w:fitText w:val="1050" w:id="-664504576"/>
              </w:rPr>
              <w:t>写</w:t>
            </w:r>
            <w:r w:rsidRPr="007020FD">
              <w:rPr>
                <w:rFonts w:hint="eastAsia"/>
                <w:kern w:val="0"/>
                <w:sz w:val="24"/>
                <w:fitText w:val="1050" w:id="-664504576"/>
              </w:rPr>
              <w:t>真</w:t>
            </w:r>
          </w:p>
        </w:tc>
        <w:tc>
          <w:tcPr>
            <w:tcW w:w="628" w:type="dxa"/>
            <w:vMerge/>
            <w:shd w:val="clear" w:color="auto" w:fill="auto"/>
          </w:tcPr>
          <w:p w14:paraId="16A45DD2" w14:textId="77777777" w:rsidR="00AD32D5" w:rsidRPr="007020FD" w:rsidRDefault="00AD32D5" w:rsidP="003A6CC1">
            <w:pPr>
              <w:rPr>
                <w:rFonts w:hint="eastAsia"/>
                <w:sz w:val="24"/>
              </w:rPr>
            </w:pPr>
          </w:p>
        </w:tc>
      </w:tr>
      <w:tr w:rsidR="00AD32D5" w:rsidRPr="007020FD" w14:paraId="78DF3FC5" w14:textId="77777777" w:rsidTr="007020FD">
        <w:trPr>
          <w:trHeight w:val="2342"/>
        </w:trPr>
        <w:tc>
          <w:tcPr>
            <w:tcW w:w="6439" w:type="dxa"/>
            <w:vMerge/>
            <w:tcBorders>
              <w:right w:val="nil"/>
            </w:tcBorders>
            <w:shd w:val="clear" w:color="auto" w:fill="auto"/>
          </w:tcPr>
          <w:p w14:paraId="0B6D7375" w14:textId="77777777" w:rsidR="00AD32D5" w:rsidRPr="007020FD" w:rsidRDefault="00AD32D5" w:rsidP="003A6CC1">
            <w:pPr>
              <w:rPr>
                <w:rFonts w:hint="eastAsia"/>
                <w:sz w:val="24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shd w:val="clear" w:color="auto" w:fill="auto"/>
          </w:tcPr>
          <w:p w14:paraId="00F2FB91" w14:textId="77777777" w:rsidR="00AD32D5" w:rsidRPr="007020FD" w:rsidRDefault="00AD32D5" w:rsidP="003A6CC1">
            <w:pPr>
              <w:rPr>
                <w:rFonts w:hint="eastAsia"/>
                <w:sz w:val="24"/>
              </w:rPr>
            </w:pPr>
          </w:p>
        </w:tc>
        <w:tc>
          <w:tcPr>
            <w:tcW w:w="628" w:type="dxa"/>
            <w:vMerge/>
            <w:tcBorders>
              <w:left w:val="nil"/>
            </w:tcBorders>
            <w:shd w:val="clear" w:color="auto" w:fill="auto"/>
          </w:tcPr>
          <w:p w14:paraId="04A995AA" w14:textId="77777777" w:rsidR="00AD32D5" w:rsidRPr="007020FD" w:rsidRDefault="00AD32D5" w:rsidP="003A6CC1">
            <w:pPr>
              <w:rPr>
                <w:rFonts w:hint="eastAsia"/>
                <w:sz w:val="24"/>
              </w:rPr>
            </w:pPr>
          </w:p>
        </w:tc>
      </w:tr>
    </w:tbl>
    <w:p w14:paraId="279E69ED" w14:textId="77777777" w:rsidR="003A6CC1" w:rsidRPr="00495A3C" w:rsidRDefault="00AD32D5" w:rsidP="00AD32D5">
      <w:pPr>
        <w:spacing w:beforeLines="80" w:before="268" w:afterLines="50" w:after="167"/>
        <w:jc w:val="center"/>
        <w:rPr>
          <w:rFonts w:hint="eastAsia"/>
          <w:sz w:val="24"/>
        </w:rPr>
      </w:pPr>
      <w:r w:rsidRPr="00495A3C">
        <w:rPr>
          <w:rFonts w:hint="eastAsia"/>
          <w:sz w:val="24"/>
        </w:rPr>
        <w:t>(裏)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AD32D5" w:rsidRPr="007020FD" w14:paraId="6AAFC4B0" w14:textId="77777777" w:rsidTr="007020FD">
        <w:trPr>
          <w:trHeight w:val="5068"/>
        </w:trPr>
        <w:tc>
          <w:tcPr>
            <w:tcW w:w="8789" w:type="dxa"/>
            <w:shd w:val="clear" w:color="auto" w:fill="auto"/>
          </w:tcPr>
          <w:p w14:paraId="03527F58" w14:textId="77777777" w:rsidR="000F447E" w:rsidRPr="007020FD" w:rsidRDefault="000F447E" w:rsidP="007020FD">
            <w:pPr>
              <w:spacing w:beforeLines="50" w:before="167" w:line="340" w:lineRule="exact"/>
              <w:ind w:leftChars="100" w:left="210" w:rightChars="100" w:right="210" w:firstLineChars="100" w:firstLine="248"/>
              <w:rPr>
                <w:rFonts w:hint="eastAsia"/>
                <w:spacing w:val="4"/>
                <w:sz w:val="24"/>
              </w:rPr>
            </w:pPr>
            <w:r w:rsidRPr="007020FD">
              <w:rPr>
                <w:rFonts w:hint="eastAsia"/>
                <w:spacing w:val="4"/>
                <w:sz w:val="24"/>
              </w:rPr>
              <w:t>この証明書は、受託者が検針事務</w:t>
            </w:r>
            <w:r w:rsidR="00495A3C" w:rsidRPr="007020FD">
              <w:rPr>
                <w:rFonts w:hint="eastAsia"/>
                <w:spacing w:val="4"/>
                <w:sz w:val="24"/>
              </w:rPr>
              <w:t>を行うときは常に携行し、関係人の請求があったときは提示しなければならない</w:t>
            </w:r>
            <w:r w:rsidRPr="007020FD">
              <w:rPr>
                <w:rFonts w:hint="eastAsia"/>
                <w:spacing w:val="4"/>
                <w:sz w:val="24"/>
              </w:rPr>
              <w:t>。</w:t>
            </w:r>
          </w:p>
          <w:p w14:paraId="0EEC0912" w14:textId="77777777" w:rsidR="000F447E" w:rsidRPr="007020FD" w:rsidRDefault="000F447E" w:rsidP="007020FD">
            <w:pPr>
              <w:spacing w:line="340" w:lineRule="exact"/>
              <w:rPr>
                <w:rFonts w:hint="eastAsia"/>
                <w:sz w:val="24"/>
              </w:rPr>
            </w:pPr>
          </w:p>
          <w:p w14:paraId="1024B091" w14:textId="77777777" w:rsidR="000F447E" w:rsidRPr="007020FD" w:rsidRDefault="000F447E" w:rsidP="007020FD">
            <w:pPr>
              <w:spacing w:beforeLines="20" w:before="67" w:line="340" w:lineRule="exact"/>
              <w:jc w:val="center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>注意事項</w:t>
            </w:r>
          </w:p>
          <w:p w14:paraId="6A96578E" w14:textId="77777777" w:rsidR="000F447E" w:rsidRPr="007020FD" w:rsidRDefault="000F447E" w:rsidP="007020FD">
            <w:pPr>
              <w:spacing w:line="340" w:lineRule="exact"/>
              <w:rPr>
                <w:rFonts w:hint="eastAsia"/>
                <w:sz w:val="24"/>
              </w:rPr>
            </w:pPr>
          </w:p>
          <w:p w14:paraId="24A9DB39" w14:textId="77777777" w:rsidR="000F447E" w:rsidRPr="007020FD" w:rsidRDefault="000F447E" w:rsidP="007020FD">
            <w:pPr>
              <w:spacing w:beforeLines="10" w:before="33" w:line="340" w:lineRule="exact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 xml:space="preserve">1　</w:t>
            </w:r>
            <w:r w:rsidR="00495A3C" w:rsidRPr="007020FD">
              <w:rPr>
                <w:rFonts w:hint="eastAsia"/>
                <w:sz w:val="24"/>
              </w:rPr>
              <w:t>本</w:t>
            </w:r>
            <w:r w:rsidRPr="007020FD">
              <w:rPr>
                <w:rFonts w:hint="eastAsia"/>
                <w:sz w:val="24"/>
              </w:rPr>
              <w:t>証は、他人に譲渡又は貸与してはならない。</w:t>
            </w:r>
          </w:p>
          <w:p w14:paraId="234BDE1E" w14:textId="77777777" w:rsidR="000F447E" w:rsidRPr="007020FD" w:rsidRDefault="000F447E" w:rsidP="007020FD">
            <w:pPr>
              <w:spacing w:line="340" w:lineRule="exact"/>
              <w:rPr>
                <w:rFonts w:hint="eastAsia"/>
                <w:sz w:val="24"/>
              </w:rPr>
            </w:pPr>
          </w:p>
          <w:p w14:paraId="3094F885" w14:textId="77777777" w:rsidR="000F447E" w:rsidRPr="007020FD" w:rsidRDefault="000F447E" w:rsidP="007020FD">
            <w:pPr>
              <w:spacing w:beforeLines="10" w:before="33" w:line="340" w:lineRule="exact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>2　本証を紛失</w:t>
            </w:r>
            <w:r w:rsidR="00495A3C" w:rsidRPr="007020FD">
              <w:rPr>
                <w:rFonts w:hint="eastAsia"/>
                <w:sz w:val="24"/>
              </w:rPr>
              <w:t>又は損傷したときは、</w:t>
            </w:r>
            <w:r w:rsidRPr="007020FD">
              <w:rPr>
                <w:rFonts w:hint="eastAsia"/>
                <w:sz w:val="24"/>
              </w:rPr>
              <w:t>直ちに企業団に届け</w:t>
            </w:r>
            <w:r w:rsidR="00495A3C" w:rsidRPr="007020FD">
              <w:rPr>
                <w:rFonts w:hint="eastAsia"/>
                <w:sz w:val="24"/>
              </w:rPr>
              <w:t>出</w:t>
            </w:r>
            <w:r w:rsidRPr="007020FD">
              <w:rPr>
                <w:rFonts w:hint="eastAsia"/>
                <w:sz w:val="24"/>
              </w:rPr>
              <w:t>なければならない。</w:t>
            </w:r>
          </w:p>
          <w:p w14:paraId="5E0ED511" w14:textId="77777777" w:rsidR="000F447E" w:rsidRPr="007020FD" w:rsidRDefault="000F447E" w:rsidP="007020FD">
            <w:pPr>
              <w:spacing w:line="340" w:lineRule="exact"/>
              <w:rPr>
                <w:rFonts w:hint="eastAsia"/>
                <w:sz w:val="24"/>
              </w:rPr>
            </w:pPr>
          </w:p>
          <w:p w14:paraId="7A10C357" w14:textId="77777777" w:rsidR="000F447E" w:rsidRPr="007020FD" w:rsidRDefault="000F447E" w:rsidP="007020FD">
            <w:pPr>
              <w:spacing w:beforeLines="10" w:before="33" w:line="340" w:lineRule="exact"/>
              <w:ind w:left="120" w:hangingChars="50" w:hanging="120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>3　契約</w:t>
            </w:r>
            <w:r w:rsidR="00495A3C" w:rsidRPr="007020FD">
              <w:rPr>
                <w:rFonts w:hint="eastAsia"/>
                <w:sz w:val="24"/>
              </w:rPr>
              <w:t>が満了し、終了し、又は解除されたときは</w:t>
            </w:r>
            <w:r w:rsidRPr="007020FD">
              <w:rPr>
                <w:rFonts w:hint="eastAsia"/>
                <w:sz w:val="24"/>
              </w:rPr>
              <w:t>、</w:t>
            </w:r>
            <w:r w:rsidR="00495A3C" w:rsidRPr="007020FD">
              <w:rPr>
                <w:rFonts w:hint="eastAsia"/>
                <w:sz w:val="24"/>
              </w:rPr>
              <w:t>直ちに</w:t>
            </w:r>
            <w:r w:rsidRPr="007020FD">
              <w:rPr>
                <w:rFonts w:hint="eastAsia"/>
                <w:sz w:val="24"/>
              </w:rPr>
              <w:t>企業団に返納しなければならない。</w:t>
            </w:r>
          </w:p>
          <w:p w14:paraId="7022DC76" w14:textId="77777777" w:rsidR="000F447E" w:rsidRPr="007020FD" w:rsidRDefault="000F447E" w:rsidP="007020FD">
            <w:pPr>
              <w:spacing w:line="340" w:lineRule="exact"/>
              <w:rPr>
                <w:rFonts w:hint="eastAsia"/>
                <w:sz w:val="24"/>
              </w:rPr>
            </w:pPr>
          </w:p>
          <w:p w14:paraId="04707E73" w14:textId="77777777" w:rsidR="00AD32D5" w:rsidRPr="007020FD" w:rsidRDefault="000F447E" w:rsidP="007020FD">
            <w:pPr>
              <w:spacing w:beforeLines="10" w:before="33" w:line="340" w:lineRule="exact"/>
              <w:ind w:rightChars="100" w:right="210"/>
              <w:rPr>
                <w:rFonts w:hint="eastAsia"/>
                <w:sz w:val="24"/>
              </w:rPr>
            </w:pPr>
            <w:r w:rsidRPr="007020FD">
              <w:rPr>
                <w:rFonts w:hint="eastAsia"/>
                <w:sz w:val="24"/>
              </w:rPr>
              <w:t xml:space="preserve">4　</w:t>
            </w:r>
            <w:r w:rsidR="00495A3C" w:rsidRPr="007020FD">
              <w:rPr>
                <w:rFonts w:hint="eastAsia"/>
                <w:sz w:val="24"/>
              </w:rPr>
              <w:t>本証は、交付の</w:t>
            </w:r>
            <w:r w:rsidRPr="007020FD">
              <w:rPr>
                <w:rFonts w:hint="eastAsia"/>
                <w:spacing w:val="12"/>
                <w:sz w:val="24"/>
              </w:rPr>
              <w:t>日から　　年　　月　　日まで有効とする。</w:t>
            </w:r>
          </w:p>
        </w:tc>
      </w:tr>
    </w:tbl>
    <w:p w14:paraId="741975A4" w14:textId="77777777" w:rsidR="003A6CC1" w:rsidRPr="00495A3C" w:rsidRDefault="003A6CC1" w:rsidP="003A6CC1">
      <w:pPr>
        <w:rPr>
          <w:rFonts w:hint="eastAsia"/>
          <w:sz w:val="24"/>
        </w:rPr>
      </w:pPr>
    </w:p>
    <w:sectPr w:rsidR="003A6CC1" w:rsidRPr="00495A3C" w:rsidSect="00E942F8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EB"/>
    <w:rsid w:val="00025456"/>
    <w:rsid w:val="000F447E"/>
    <w:rsid w:val="00141409"/>
    <w:rsid w:val="001A1168"/>
    <w:rsid w:val="002A0EEB"/>
    <w:rsid w:val="002D7B84"/>
    <w:rsid w:val="00344CE6"/>
    <w:rsid w:val="003926EB"/>
    <w:rsid w:val="003A6CC1"/>
    <w:rsid w:val="00430776"/>
    <w:rsid w:val="00495A3C"/>
    <w:rsid w:val="0059733C"/>
    <w:rsid w:val="005B40CC"/>
    <w:rsid w:val="00682E6E"/>
    <w:rsid w:val="007020FD"/>
    <w:rsid w:val="00702510"/>
    <w:rsid w:val="007130DD"/>
    <w:rsid w:val="007D67E8"/>
    <w:rsid w:val="00914E6C"/>
    <w:rsid w:val="009A6283"/>
    <w:rsid w:val="00A27238"/>
    <w:rsid w:val="00A378A3"/>
    <w:rsid w:val="00A453F1"/>
    <w:rsid w:val="00AA555F"/>
    <w:rsid w:val="00AD32D5"/>
    <w:rsid w:val="00B251C7"/>
    <w:rsid w:val="00B47896"/>
    <w:rsid w:val="00BB1108"/>
    <w:rsid w:val="00BC7CB3"/>
    <w:rsid w:val="00CC34DB"/>
    <w:rsid w:val="00CC5D24"/>
    <w:rsid w:val="00E809BD"/>
    <w:rsid w:val="00E942F8"/>
    <w:rsid w:val="00EB527E"/>
    <w:rsid w:val="00F038A3"/>
    <w:rsid w:val="00F42B17"/>
    <w:rsid w:val="00F43B00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C49DA6"/>
  <w15:chartTrackingRefBased/>
  <w15:docId w15:val="{60B1839F-597D-4232-A828-BF541E81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7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2025-05-14T00:11:00Z</dcterms:created>
  <dcterms:modified xsi:type="dcterms:W3CDTF">2025-05-14T00:11:00Z</dcterms:modified>
</cp:coreProperties>
</file>