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AB64" w14:textId="77777777" w:rsidR="00370822" w:rsidRPr="000276E7" w:rsidRDefault="005E468A" w:rsidP="002A5889">
      <w:pPr>
        <w:spacing w:afterLines="80" w:after="268"/>
        <w:rPr>
          <w:rFonts w:hint="eastAsia"/>
        </w:rPr>
      </w:pPr>
      <w:r w:rsidRPr="000276E7">
        <w:rPr>
          <w:rFonts w:hint="eastAsia"/>
        </w:rPr>
        <w:t>様式第1号の2</w:t>
      </w:r>
    </w:p>
    <w:tbl>
      <w:tblPr>
        <w:tblStyle w:val="a3"/>
        <w:tblW w:w="9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388"/>
        <w:gridCol w:w="473"/>
        <w:gridCol w:w="139"/>
        <w:gridCol w:w="91"/>
        <w:gridCol w:w="128"/>
        <w:gridCol w:w="102"/>
        <w:gridCol w:w="118"/>
        <w:gridCol w:w="112"/>
        <w:gridCol w:w="107"/>
        <w:gridCol w:w="123"/>
        <w:gridCol w:w="97"/>
        <w:gridCol w:w="134"/>
        <w:gridCol w:w="86"/>
        <w:gridCol w:w="144"/>
        <w:gridCol w:w="75"/>
        <w:gridCol w:w="25"/>
        <w:gridCol w:w="130"/>
        <w:gridCol w:w="65"/>
        <w:gridCol w:w="165"/>
        <w:gridCol w:w="55"/>
        <w:gridCol w:w="175"/>
        <w:gridCol w:w="44"/>
        <w:gridCol w:w="187"/>
        <w:gridCol w:w="33"/>
        <w:gridCol w:w="197"/>
        <w:gridCol w:w="27"/>
        <w:gridCol w:w="203"/>
        <w:gridCol w:w="17"/>
        <w:gridCol w:w="213"/>
        <w:gridCol w:w="7"/>
        <w:gridCol w:w="223"/>
        <w:gridCol w:w="219"/>
        <w:gridCol w:w="12"/>
        <w:gridCol w:w="208"/>
        <w:gridCol w:w="86"/>
        <w:gridCol w:w="134"/>
        <w:gridCol w:w="202"/>
        <w:gridCol w:w="168"/>
        <w:gridCol w:w="525"/>
        <w:gridCol w:w="342"/>
        <w:gridCol w:w="353"/>
        <w:gridCol w:w="355"/>
        <w:gridCol w:w="317"/>
        <w:gridCol w:w="36"/>
        <w:gridCol w:w="224"/>
        <w:gridCol w:w="130"/>
        <w:gridCol w:w="130"/>
        <w:gridCol w:w="223"/>
        <w:gridCol w:w="37"/>
        <w:gridCol w:w="260"/>
        <w:gridCol w:w="57"/>
        <w:gridCol w:w="203"/>
        <w:gridCol w:w="150"/>
        <w:gridCol w:w="110"/>
        <w:gridCol w:w="260"/>
        <w:gridCol w:w="223"/>
      </w:tblGrid>
      <w:tr w:rsidR="006F6CE9" w:rsidRPr="000276E7" w14:paraId="3773205B" w14:textId="77777777">
        <w:trPr>
          <w:trHeight w:hRule="exact" w:val="3799"/>
        </w:trPr>
        <w:tc>
          <w:tcPr>
            <w:tcW w:w="9299" w:type="dxa"/>
            <w:gridSpan w:val="57"/>
            <w:tcBorders>
              <w:bottom w:val="nil"/>
            </w:tcBorders>
          </w:tcPr>
          <w:p w14:paraId="1AE5CCDC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7CF0C9DE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3C7D4176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2C45106E" w14:textId="77777777" w:rsidR="00E118E5" w:rsidRPr="000276E7" w:rsidRDefault="00E118E5" w:rsidP="00E118E5">
            <w:pPr>
              <w:jc w:val="center"/>
              <w:rPr>
                <w:rFonts w:hint="eastAsia"/>
                <w:lang w:eastAsia="zh-CN"/>
              </w:rPr>
            </w:pPr>
            <w:r w:rsidRPr="000276E7">
              <w:rPr>
                <w:rFonts w:hint="eastAsia"/>
                <w:lang w:eastAsia="zh-CN"/>
              </w:rPr>
              <w:t>上下水道料金口座振替届</w:t>
            </w:r>
          </w:p>
          <w:p w14:paraId="70940727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79E35009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208266A0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45A7DD9E" w14:textId="77777777" w:rsidR="00E118E5" w:rsidRPr="000276E7" w:rsidRDefault="00E118E5" w:rsidP="00E118E5">
            <w:pPr>
              <w:ind w:leftChars="200" w:left="420"/>
              <w:rPr>
                <w:rFonts w:hint="eastAsia"/>
              </w:rPr>
            </w:pPr>
            <w:r w:rsidRPr="000276E7">
              <w:rPr>
                <w:rFonts w:hint="eastAsia"/>
              </w:rPr>
              <w:t>相馬地方広域水道企業団企業長　　　　　　　　　　　　　　　　　　　　年　　月　　日</w:t>
            </w:r>
          </w:p>
          <w:p w14:paraId="53EDD9E7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66CD5526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6E4871A9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6C3D5EF2" w14:textId="77777777" w:rsidR="00E118E5" w:rsidRPr="000276E7" w:rsidRDefault="00E118E5" w:rsidP="00E118E5">
            <w:pPr>
              <w:rPr>
                <w:rFonts w:hint="eastAsia"/>
              </w:rPr>
            </w:pPr>
          </w:p>
          <w:p w14:paraId="0970622D" w14:textId="77777777" w:rsidR="006F6CE9" w:rsidRPr="000276E7" w:rsidRDefault="00E118E5" w:rsidP="00E118E5">
            <w:pPr>
              <w:spacing w:beforeLines="60" w:before="201"/>
              <w:ind w:rightChars="200" w:right="420"/>
              <w:jc w:val="right"/>
            </w:pPr>
            <w:r w:rsidRPr="000276E7">
              <w:rPr>
                <w:rFonts w:hint="eastAsia"/>
              </w:rPr>
              <w:t>(金融機関への依頼内容)</w:t>
            </w:r>
          </w:p>
        </w:tc>
      </w:tr>
      <w:tr w:rsidR="00222BD6" w:rsidRPr="000276E7" w14:paraId="0D092AF2" w14:textId="77777777">
        <w:trPr>
          <w:trHeight w:hRule="exact" w:val="425"/>
        </w:trPr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14:paraId="56AD0BE3" w14:textId="77777777" w:rsidR="00222BD6" w:rsidRPr="000276E7" w:rsidRDefault="00222BD6" w:rsidP="00E118E5">
            <w:pPr>
              <w:spacing w:line="300" w:lineRule="exact"/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7ADF295" w14:textId="77777777" w:rsidR="00222BD6" w:rsidRPr="000276E7" w:rsidRDefault="00222BD6" w:rsidP="00222BD6">
            <w:pPr>
              <w:autoSpaceDE w:val="0"/>
              <w:autoSpaceDN w:val="0"/>
              <w:spacing w:line="220" w:lineRule="exact"/>
              <w:ind w:leftChars="150" w:left="315" w:rightChars="150" w:right="315"/>
              <w:jc w:val="distribute"/>
            </w:pPr>
            <w:r w:rsidRPr="000276E7">
              <w:rPr>
                <w:rFonts w:hint="eastAsia"/>
              </w:rPr>
              <w:t>預金口座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77402647" w14:textId="77777777" w:rsidR="00222BD6" w:rsidRPr="003A7447" w:rsidRDefault="00222BD6" w:rsidP="006F3A3E">
            <w:pPr>
              <w:autoSpaceDE w:val="0"/>
              <w:autoSpaceDN w:val="0"/>
              <w:spacing w:afterLines="30" w:after="100" w:line="220" w:lineRule="exact"/>
              <w:ind w:leftChars="-2" w:left="-4"/>
              <w:rPr>
                <w:spacing w:val="-18"/>
                <w:sz w:val="18"/>
                <w:szCs w:val="18"/>
              </w:rPr>
            </w:pPr>
            <w:r w:rsidRPr="003A7447">
              <w:rPr>
                <w:rFonts w:hint="eastAsia"/>
                <w:spacing w:val="-18"/>
                <w:sz w:val="18"/>
                <w:szCs w:val="18"/>
              </w:rPr>
              <w:t>フリガナ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14:paraId="73095E10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96A77C9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4822A1F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096A168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DBAEAD3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6CF6489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D50CB56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F958DD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76F44A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2A98273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BFE5010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652714B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3D1314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B5C1AE8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780ECE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80D43B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0FEBAF9B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</w:tcBorders>
          </w:tcPr>
          <w:p w14:paraId="5FBC84E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187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14:paraId="5E438994" w14:textId="77777777" w:rsidR="00222BD6" w:rsidRPr="000276E7" w:rsidRDefault="00222BD6" w:rsidP="00222BD6">
            <w:pPr>
              <w:autoSpaceDE w:val="0"/>
              <w:autoSpaceDN w:val="0"/>
              <w:spacing w:line="260" w:lineRule="exact"/>
              <w:ind w:leftChars="550" w:left="1155" w:rightChars="20" w:right="42"/>
              <w:jc w:val="distribute"/>
              <w:rPr>
                <w:rFonts w:hint="eastAsia"/>
              </w:rPr>
            </w:pPr>
            <w:r w:rsidRPr="000276E7">
              <w:rPr>
                <w:rFonts w:hint="eastAsia"/>
              </w:rPr>
              <w:t>銀行・金庫　　本店</w:t>
            </w:r>
          </w:p>
          <w:p w14:paraId="6001CFAD" w14:textId="77777777" w:rsidR="00222BD6" w:rsidRPr="000276E7" w:rsidRDefault="00222BD6" w:rsidP="00222BD6">
            <w:pPr>
              <w:autoSpaceDE w:val="0"/>
              <w:autoSpaceDN w:val="0"/>
              <w:spacing w:line="260" w:lineRule="exact"/>
              <w:ind w:leftChars="550" w:left="1155" w:rightChars="20" w:right="42"/>
              <w:rPr>
                <w:rFonts w:hint="eastAsia"/>
              </w:rPr>
            </w:pPr>
            <w:r w:rsidRPr="000276E7">
              <w:rPr>
                <w:rFonts w:hint="eastAsia"/>
              </w:rPr>
              <w:t>組合</w:t>
            </w:r>
          </w:p>
          <w:p w14:paraId="408902AE" w14:textId="77777777" w:rsidR="00222BD6" w:rsidRPr="000276E7" w:rsidRDefault="00222BD6" w:rsidP="00222BD6">
            <w:pPr>
              <w:autoSpaceDE w:val="0"/>
              <w:autoSpaceDN w:val="0"/>
              <w:spacing w:line="260" w:lineRule="exact"/>
              <w:ind w:leftChars="550" w:left="1155" w:rightChars="20" w:right="42"/>
              <w:jc w:val="distribute"/>
            </w:pPr>
            <w:r w:rsidRPr="000276E7">
              <w:rPr>
                <w:rFonts w:hint="eastAsia"/>
              </w:rPr>
              <w:t>農・漁協　　支店</w:t>
            </w:r>
          </w:p>
        </w:tc>
        <w:tc>
          <w:tcPr>
            <w:tcW w:w="223" w:type="dxa"/>
            <w:vMerge w:val="restart"/>
            <w:tcBorders>
              <w:top w:val="nil"/>
            </w:tcBorders>
          </w:tcPr>
          <w:p w14:paraId="63389717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4A657CC3" w14:textId="77777777">
        <w:trPr>
          <w:trHeight w:hRule="exact" w:val="210"/>
        </w:trPr>
        <w:tc>
          <w:tcPr>
            <w:tcW w:w="252" w:type="dxa"/>
            <w:vMerge/>
            <w:tcBorders>
              <w:bottom w:val="nil"/>
            </w:tcBorders>
          </w:tcPr>
          <w:p w14:paraId="33C1345F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88" w:type="dxa"/>
            <w:vMerge/>
          </w:tcPr>
          <w:p w14:paraId="1602EBAB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612" w:type="dxa"/>
            <w:gridSpan w:val="2"/>
            <w:vMerge/>
            <w:tcBorders>
              <w:bottom w:val="nil"/>
            </w:tcBorders>
          </w:tcPr>
          <w:p w14:paraId="0917B9B8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742" w:type="dxa"/>
            <w:gridSpan w:val="33"/>
            <w:vMerge w:val="restart"/>
          </w:tcPr>
          <w:p w14:paraId="6E3C7CF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95" w:type="dxa"/>
            <w:gridSpan w:val="3"/>
            <w:vMerge/>
          </w:tcPr>
          <w:p w14:paraId="2193079E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187" w:type="dxa"/>
            <w:gridSpan w:val="16"/>
            <w:vMerge/>
          </w:tcPr>
          <w:p w14:paraId="209803DA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3" w:type="dxa"/>
            <w:vMerge/>
          </w:tcPr>
          <w:p w14:paraId="02D898AB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2530D360" w14:textId="77777777">
        <w:trPr>
          <w:trHeight w:hRule="exact" w:val="220"/>
        </w:trPr>
        <w:tc>
          <w:tcPr>
            <w:tcW w:w="252" w:type="dxa"/>
            <w:vMerge/>
            <w:tcBorders>
              <w:bottom w:val="nil"/>
            </w:tcBorders>
          </w:tcPr>
          <w:p w14:paraId="327017DD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88" w:type="dxa"/>
            <w:vMerge/>
          </w:tcPr>
          <w:p w14:paraId="11504DA8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612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0BFEDBD" w14:textId="77777777" w:rsidR="00222BD6" w:rsidRPr="000276E7" w:rsidRDefault="00222BD6" w:rsidP="00222BD6">
            <w:pPr>
              <w:autoSpaceDE w:val="0"/>
              <w:autoSpaceDN w:val="0"/>
              <w:spacing w:line="220" w:lineRule="exact"/>
              <w:ind w:leftChars="50" w:left="105" w:rightChars="150" w:right="315"/>
              <w:jc w:val="distribute"/>
            </w:pPr>
            <w:r w:rsidRPr="000276E7">
              <w:rPr>
                <w:rFonts w:hint="eastAsia"/>
              </w:rPr>
              <w:t>預金者名</w:t>
            </w:r>
          </w:p>
        </w:tc>
        <w:tc>
          <w:tcPr>
            <w:tcW w:w="3742" w:type="dxa"/>
            <w:gridSpan w:val="33"/>
            <w:vMerge/>
          </w:tcPr>
          <w:p w14:paraId="6E103EFA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95" w:type="dxa"/>
            <w:gridSpan w:val="3"/>
            <w:vMerge/>
          </w:tcPr>
          <w:p w14:paraId="004CFC6D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187" w:type="dxa"/>
            <w:gridSpan w:val="16"/>
            <w:vMerge/>
          </w:tcPr>
          <w:p w14:paraId="247CA1F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3" w:type="dxa"/>
            <w:vMerge/>
          </w:tcPr>
          <w:p w14:paraId="5C5E3555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20416C71" w14:textId="77777777">
        <w:trPr>
          <w:trHeight w:hRule="exact" w:val="369"/>
        </w:trPr>
        <w:tc>
          <w:tcPr>
            <w:tcW w:w="252" w:type="dxa"/>
            <w:vMerge/>
            <w:tcBorders>
              <w:bottom w:val="nil"/>
            </w:tcBorders>
          </w:tcPr>
          <w:p w14:paraId="5D29C704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88" w:type="dxa"/>
            <w:vMerge/>
          </w:tcPr>
          <w:p w14:paraId="26C4C6B0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612" w:type="dxa"/>
            <w:gridSpan w:val="2"/>
            <w:vMerge/>
          </w:tcPr>
          <w:p w14:paraId="6607066E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742" w:type="dxa"/>
            <w:gridSpan w:val="33"/>
            <w:vMerge/>
          </w:tcPr>
          <w:p w14:paraId="368EA884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95" w:type="dxa"/>
            <w:gridSpan w:val="3"/>
            <w:vMerge/>
          </w:tcPr>
          <w:p w14:paraId="19E3A1C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1367" w:type="dxa"/>
            <w:gridSpan w:val="4"/>
            <w:vAlign w:val="center"/>
          </w:tcPr>
          <w:p w14:paraId="4CC21041" w14:textId="77777777" w:rsidR="00222BD6" w:rsidRPr="000276E7" w:rsidRDefault="00222BD6" w:rsidP="00222BD6">
            <w:pPr>
              <w:autoSpaceDE w:val="0"/>
              <w:autoSpaceDN w:val="0"/>
              <w:spacing w:line="220" w:lineRule="exact"/>
              <w:jc w:val="center"/>
              <w:rPr>
                <w:spacing w:val="-2"/>
                <w:w w:val="65"/>
                <w:szCs w:val="21"/>
              </w:rPr>
            </w:pPr>
            <w:r w:rsidRPr="000276E7">
              <w:rPr>
                <w:rFonts w:hint="eastAsia"/>
                <w:spacing w:val="-2"/>
                <w:w w:val="65"/>
                <w:szCs w:val="21"/>
              </w:rPr>
              <w:t>銀行コード・店コード</w:t>
            </w:r>
          </w:p>
        </w:tc>
        <w:tc>
          <w:tcPr>
            <w:tcW w:w="260" w:type="dxa"/>
            <w:gridSpan w:val="2"/>
            <w:tcBorders>
              <w:right w:val="dashed" w:sz="4" w:space="0" w:color="auto"/>
            </w:tcBorders>
            <w:vAlign w:val="center"/>
          </w:tcPr>
          <w:p w14:paraId="4BF679F6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B19EDE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</w:tcBorders>
            <w:vAlign w:val="center"/>
          </w:tcPr>
          <w:p w14:paraId="3E2895F2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14:paraId="360D42F3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E3C8B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57949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14:paraId="3B3AC8BA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23" w:type="dxa"/>
            <w:vMerge/>
          </w:tcPr>
          <w:p w14:paraId="59334DED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4D5E844E" w14:textId="77777777">
        <w:trPr>
          <w:trHeight w:hRule="exact" w:val="369"/>
        </w:trPr>
        <w:tc>
          <w:tcPr>
            <w:tcW w:w="252" w:type="dxa"/>
            <w:vMerge/>
            <w:tcBorders>
              <w:bottom w:val="nil"/>
            </w:tcBorders>
          </w:tcPr>
          <w:p w14:paraId="08EA01BF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88" w:type="dxa"/>
            <w:vMerge/>
          </w:tcPr>
          <w:p w14:paraId="1451B5EF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612" w:type="dxa"/>
            <w:gridSpan w:val="2"/>
            <w:vMerge/>
          </w:tcPr>
          <w:p w14:paraId="1DBD587C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742" w:type="dxa"/>
            <w:gridSpan w:val="33"/>
            <w:vMerge/>
          </w:tcPr>
          <w:p w14:paraId="03F84B8B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95" w:type="dxa"/>
            <w:gridSpan w:val="3"/>
            <w:vMerge/>
          </w:tcPr>
          <w:p w14:paraId="6776B35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1367" w:type="dxa"/>
            <w:gridSpan w:val="4"/>
            <w:vAlign w:val="center"/>
          </w:tcPr>
          <w:p w14:paraId="4FCAF203" w14:textId="77777777" w:rsidR="00222BD6" w:rsidRPr="000276E7" w:rsidRDefault="00222BD6" w:rsidP="00222BD6">
            <w:pPr>
              <w:autoSpaceDE w:val="0"/>
              <w:autoSpaceDN w:val="0"/>
              <w:spacing w:line="260" w:lineRule="exact"/>
              <w:ind w:leftChars="20" w:left="42" w:rightChars="20" w:right="42"/>
              <w:jc w:val="distribute"/>
            </w:pPr>
            <w:r w:rsidRPr="000276E7">
              <w:rPr>
                <w:rFonts w:hint="eastAsia"/>
              </w:rPr>
              <w:t>預金種目</w:t>
            </w:r>
          </w:p>
        </w:tc>
        <w:tc>
          <w:tcPr>
            <w:tcW w:w="1820" w:type="dxa"/>
            <w:gridSpan w:val="12"/>
            <w:tcBorders>
              <w:bottom w:val="single" w:sz="4" w:space="0" w:color="auto"/>
            </w:tcBorders>
            <w:vAlign w:val="center"/>
          </w:tcPr>
          <w:p w14:paraId="37B33C06" w14:textId="77777777" w:rsidR="00222BD6" w:rsidRPr="000276E7" w:rsidRDefault="00222BD6" w:rsidP="00624214">
            <w:pPr>
              <w:autoSpaceDE w:val="0"/>
              <w:autoSpaceDN w:val="0"/>
              <w:spacing w:line="260" w:lineRule="exact"/>
              <w:ind w:leftChars="20" w:left="42" w:rightChars="20" w:right="42"/>
              <w:jc w:val="distribute"/>
            </w:pPr>
            <w:r w:rsidRPr="000276E7">
              <w:rPr>
                <w:rFonts w:hint="eastAsia"/>
              </w:rPr>
              <w:t>1　普通　2　当座</w:t>
            </w:r>
          </w:p>
        </w:tc>
        <w:tc>
          <w:tcPr>
            <w:tcW w:w="223" w:type="dxa"/>
            <w:vMerge/>
          </w:tcPr>
          <w:p w14:paraId="72129156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64B39763" w14:textId="77777777">
        <w:trPr>
          <w:trHeight w:hRule="exact" w:val="369"/>
        </w:trPr>
        <w:tc>
          <w:tcPr>
            <w:tcW w:w="252" w:type="dxa"/>
            <w:vMerge/>
            <w:tcBorders>
              <w:bottom w:val="nil"/>
            </w:tcBorders>
          </w:tcPr>
          <w:p w14:paraId="3E068C1D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88" w:type="dxa"/>
            <w:vMerge/>
            <w:tcBorders>
              <w:bottom w:val="single" w:sz="4" w:space="0" w:color="auto"/>
            </w:tcBorders>
          </w:tcPr>
          <w:p w14:paraId="1C39FDF8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</w:tcBorders>
          </w:tcPr>
          <w:p w14:paraId="77D0C6DE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742" w:type="dxa"/>
            <w:gridSpan w:val="33"/>
            <w:vMerge/>
            <w:tcBorders>
              <w:bottom w:val="single" w:sz="4" w:space="0" w:color="auto"/>
            </w:tcBorders>
          </w:tcPr>
          <w:p w14:paraId="1F6A2032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95" w:type="dxa"/>
            <w:gridSpan w:val="3"/>
            <w:vMerge/>
            <w:tcBorders>
              <w:bottom w:val="single" w:sz="4" w:space="0" w:color="auto"/>
            </w:tcBorders>
          </w:tcPr>
          <w:p w14:paraId="4561E738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  <w:vAlign w:val="center"/>
          </w:tcPr>
          <w:p w14:paraId="57F02D01" w14:textId="77777777" w:rsidR="00222BD6" w:rsidRPr="000276E7" w:rsidRDefault="00222BD6" w:rsidP="00222BD6">
            <w:pPr>
              <w:autoSpaceDE w:val="0"/>
              <w:autoSpaceDN w:val="0"/>
              <w:spacing w:line="260" w:lineRule="exact"/>
              <w:ind w:leftChars="20" w:left="42" w:rightChars="20" w:right="42"/>
              <w:jc w:val="distribute"/>
            </w:pPr>
            <w:r w:rsidRPr="000276E7">
              <w:rPr>
                <w:rFonts w:hint="eastAsia"/>
              </w:rPr>
              <w:t>口座番号</w:t>
            </w:r>
          </w:p>
        </w:tc>
        <w:tc>
          <w:tcPr>
            <w:tcW w:w="26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3FB5B27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E4AE33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FBBBDB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62BEE4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41EDE4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504574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C855646" w14:textId="77777777" w:rsidR="00222BD6" w:rsidRPr="000276E7" w:rsidRDefault="00222BD6" w:rsidP="00624214">
            <w:pPr>
              <w:spacing w:line="220" w:lineRule="exact"/>
            </w:pPr>
          </w:p>
        </w:tc>
        <w:tc>
          <w:tcPr>
            <w:tcW w:w="223" w:type="dxa"/>
            <w:vMerge/>
          </w:tcPr>
          <w:p w14:paraId="424B7AD2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63D78FE8" w14:textId="77777777">
        <w:trPr>
          <w:trHeight w:hRule="exact" w:val="233"/>
        </w:trPr>
        <w:tc>
          <w:tcPr>
            <w:tcW w:w="252" w:type="dxa"/>
            <w:vMerge/>
            <w:tcBorders>
              <w:bottom w:val="nil"/>
              <w:right w:val="nil"/>
            </w:tcBorders>
          </w:tcPr>
          <w:p w14:paraId="58C3ADA5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824" w:type="dxa"/>
            <w:gridSpan w:val="5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9765F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14:paraId="486EF5C6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327E47F8" w14:textId="77777777">
        <w:trPr>
          <w:trHeight w:hRule="exact" w:val="556"/>
        </w:trPr>
        <w:tc>
          <w:tcPr>
            <w:tcW w:w="252" w:type="dxa"/>
            <w:vMerge/>
            <w:tcBorders>
              <w:bottom w:val="nil"/>
            </w:tcBorders>
          </w:tcPr>
          <w:p w14:paraId="5FB8B575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</w:tcPr>
          <w:p w14:paraId="4C164536" w14:textId="77777777" w:rsidR="00222BD6" w:rsidRPr="000276E7" w:rsidRDefault="00222BD6" w:rsidP="00222BD6">
            <w:pPr>
              <w:autoSpaceDE w:val="0"/>
              <w:autoSpaceDN w:val="0"/>
              <w:spacing w:line="240" w:lineRule="exact"/>
              <w:ind w:leftChars="20" w:left="42" w:rightChars="20" w:right="42"/>
              <w:jc w:val="distribute"/>
            </w:pPr>
            <w:r w:rsidRPr="000276E7">
              <w:rPr>
                <w:rFonts w:hint="eastAsia"/>
              </w:rPr>
              <w:t>振替日</w:t>
            </w:r>
          </w:p>
        </w:tc>
        <w:tc>
          <w:tcPr>
            <w:tcW w:w="7824" w:type="dxa"/>
            <w:gridSpan w:val="52"/>
            <w:tcBorders>
              <w:bottom w:val="single" w:sz="4" w:space="0" w:color="auto"/>
            </w:tcBorders>
            <w:vAlign w:val="center"/>
          </w:tcPr>
          <w:p w14:paraId="0D69FE30" w14:textId="77777777" w:rsidR="00222BD6" w:rsidRPr="000276E7" w:rsidRDefault="00222BD6" w:rsidP="00222BD6">
            <w:pPr>
              <w:autoSpaceDE w:val="0"/>
              <w:autoSpaceDN w:val="0"/>
              <w:spacing w:line="240" w:lineRule="exact"/>
              <w:ind w:leftChars="100" w:left="210"/>
            </w:pPr>
            <w:r w:rsidRPr="000276E7">
              <w:rPr>
                <w:rFonts w:hint="eastAsia"/>
              </w:rPr>
              <w:t>毎月17日　　　　(金融機関休業日の場合は翌営業日)</w:t>
            </w:r>
          </w:p>
        </w:tc>
        <w:tc>
          <w:tcPr>
            <w:tcW w:w="223" w:type="dxa"/>
            <w:vMerge/>
            <w:tcBorders>
              <w:bottom w:val="nil"/>
            </w:tcBorders>
          </w:tcPr>
          <w:p w14:paraId="36493B8C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422D6F2F" w14:textId="77777777">
        <w:trPr>
          <w:trHeight w:hRule="exact" w:val="301"/>
        </w:trPr>
        <w:tc>
          <w:tcPr>
            <w:tcW w:w="9299" w:type="dxa"/>
            <w:gridSpan w:val="57"/>
            <w:tcBorders>
              <w:top w:val="nil"/>
              <w:bottom w:val="nil"/>
            </w:tcBorders>
          </w:tcPr>
          <w:p w14:paraId="319BD454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5B824A37" w14:textId="77777777">
        <w:trPr>
          <w:cantSplit/>
          <w:trHeight w:val="2438"/>
        </w:trPr>
        <w:tc>
          <w:tcPr>
            <w:tcW w:w="252" w:type="dxa"/>
            <w:vMerge w:val="restart"/>
            <w:tcBorders>
              <w:top w:val="nil"/>
              <w:right w:val="nil"/>
            </w:tcBorders>
          </w:tcPr>
          <w:p w14:paraId="640F41A7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4608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68CDE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66FB62" w14:textId="77777777" w:rsidR="00222BD6" w:rsidRPr="000276E7" w:rsidRDefault="00222BD6" w:rsidP="00222BD6">
            <w:pPr>
              <w:autoSpaceDE w:val="0"/>
              <w:autoSpaceDN w:val="0"/>
              <w:spacing w:line="220" w:lineRule="exact"/>
              <w:ind w:leftChars="150" w:left="315" w:rightChars="150" w:right="315"/>
              <w:jc w:val="distribute"/>
            </w:pPr>
            <w:r w:rsidRPr="000276E7">
              <w:rPr>
                <w:rFonts w:hint="eastAsia"/>
              </w:rPr>
              <w:t>金融機関使用欄</w:t>
            </w:r>
          </w:p>
        </w:tc>
        <w:tc>
          <w:tcPr>
            <w:tcW w:w="38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8C6DD87" w14:textId="77777777" w:rsidR="00222BD6" w:rsidRPr="000276E7" w:rsidRDefault="00222BD6" w:rsidP="00222BD6">
            <w:pPr>
              <w:spacing w:beforeLines="20" w:before="67" w:line="220" w:lineRule="exact"/>
              <w:jc w:val="center"/>
            </w:pPr>
            <w:r w:rsidRPr="000276E7">
              <w:rPr>
                <w:rFonts w:hint="eastAsia"/>
              </w:rPr>
              <w:t>(口座番号確認印)</w:t>
            </w:r>
          </w:p>
        </w:tc>
        <w:tc>
          <w:tcPr>
            <w:tcW w:w="223" w:type="dxa"/>
            <w:vMerge w:val="restart"/>
            <w:tcBorders>
              <w:top w:val="nil"/>
            </w:tcBorders>
          </w:tcPr>
          <w:p w14:paraId="302D78DC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222BD6" w:rsidRPr="000276E7" w14:paraId="49B7ED8D" w14:textId="77777777">
        <w:trPr>
          <w:trHeight w:hRule="exact" w:val="975"/>
        </w:trPr>
        <w:tc>
          <w:tcPr>
            <w:tcW w:w="252" w:type="dxa"/>
            <w:vMerge/>
            <w:tcBorders>
              <w:bottom w:val="nil"/>
              <w:right w:val="nil"/>
            </w:tcBorders>
          </w:tcPr>
          <w:p w14:paraId="306605F6" w14:textId="77777777" w:rsidR="00222BD6" w:rsidRPr="000276E7" w:rsidRDefault="00222BD6" w:rsidP="006F6CE9">
            <w:pPr>
              <w:spacing w:line="220" w:lineRule="exact"/>
            </w:pPr>
          </w:p>
        </w:tc>
        <w:tc>
          <w:tcPr>
            <w:tcW w:w="8824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F6A02" w14:textId="77777777" w:rsidR="00222BD6" w:rsidRPr="000276E7" w:rsidRDefault="00222BD6" w:rsidP="00222BD6">
            <w:pPr>
              <w:spacing w:line="440" w:lineRule="exact"/>
              <w:ind w:leftChars="100" w:left="210" w:rightChars="100" w:right="210" w:firstLineChars="100" w:firstLine="210"/>
            </w:pPr>
            <w:r w:rsidRPr="000276E7">
              <w:rPr>
                <w:rFonts w:hint="eastAsia"/>
              </w:rPr>
              <w:t>私は、下記の料金等を預金口座振替により支払うこととしたく、上記の内容を金融機関に対して依頼しましたので、請求書は上記の金融機関に送付してください。</w:t>
            </w:r>
          </w:p>
        </w:tc>
        <w:tc>
          <w:tcPr>
            <w:tcW w:w="223" w:type="dxa"/>
            <w:vMerge/>
            <w:tcBorders>
              <w:left w:val="nil"/>
              <w:bottom w:val="nil"/>
            </w:tcBorders>
          </w:tcPr>
          <w:p w14:paraId="6592BF0B" w14:textId="77777777" w:rsidR="00222BD6" w:rsidRPr="000276E7" w:rsidRDefault="00222BD6" w:rsidP="006F6CE9">
            <w:pPr>
              <w:spacing w:line="220" w:lineRule="exact"/>
            </w:pPr>
          </w:p>
        </w:tc>
      </w:tr>
      <w:tr w:rsidR="00A8714F" w:rsidRPr="000276E7" w14:paraId="6D8FA8F3" w14:textId="77777777">
        <w:trPr>
          <w:trHeight w:hRule="exact" w:val="403"/>
        </w:trPr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14:paraId="30210AEC" w14:textId="77777777" w:rsidR="00A8714F" w:rsidRPr="000276E7" w:rsidRDefault="00A8714F" w:rsidP="006F6CE9">
            <w:pPr>
              <w:spacing w:line="220" w:lineRule="exact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EACCB42" w14:textId="77777777" w:rsidR="00A8714F" w:rsidRPr="000276E7" w:rsidRDefault="00A8714F" w:rsidP="00A8714F">
            <w:pPr>
              <w:autoSpaceDE w:val="0"/>
              <w:autoSpaceDN w:val="0"/>
              <w:spacing w:line="220" w:lineRule="exact"/>
              <w:jc w:val="center"/>
              <w:rPr>
                <w:spacing w:val="-14"/>
                <w:sz w:val="18"/>
                <w:szCs w:val="18"/>
                <w:lang w:eastAsia="zh-CN"/>
              </w:rPr>
            </w:pPr>
            <w:r w:rsidRPr="000276E7">
              <w:rPr>
                <w:rFonts w:hint="eastAsia"/>
                <w:spacing w:val="-14"/>
                <w:sz w:val="18"/>
                <w:szCs w:val="18"/>
                <w:lang w:eastAsia="zh-CN"/>
              </w:rPr>
              <w:t>(フリガナ)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5FEA6C7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50E740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C45C9E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21CF1F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13BB2B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003178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176A20F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F33EEA5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56F792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648EC2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9C55F8D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EF6B1A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ECC9B5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02ED5D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858BCA3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3F49875E" w14:textId="77777777" w:rsidR="00A8714F" w:rsidRPr="000276E7" w:rsidRDefault="008B68D6" w:rsidP="00515DBA">
            <w:pPr>
              <w:spacing w:line="280" w:lineRule="exact"/>
              <w:ind w:leftChars="10" w:left="21" w:rightChars="10" w:right="21"/>
              <w:jc w:val="distribute"/>
              <w:rPr>
                <w:rFonts w:hint="eastAsia"/>
                <w:spacing w:val="-12"/>
                <w:szCs w:val="21"/>
              </w:rPr>
            </w:pPr>
            <w:r w:rsidRPr="000276E7">
              <w:rPr>
                <w:rFonts w:hint="eastAsia"/>
                <w:spacing w:val="-12"/>
                <w:szCs w:val="21"/>
              </w:rPr>
              <w:t>契約者印</w:t>
            </w:r>
          </w:p>
          <w:p w14:paraId="02DAE5F0" w14:textId="77777777" w:rsidR="008B68D6" w:rsidRPr="000276E7" w:rsidRDefault="008B68D6" w:rsidP="008B68D6">
            <w:pPr>
              <w:spacing w:line="280" w:lineRule="exact"/>
              <w:ind w:leftChars="10" w:left="21" w:rightChars="10" w:right="21"/>
              <w:rPr>
                <w:rFonts w:hint="eastAsia"/>
                <w:spacing w:val="-12"/>
                <w:szCs w:val="21"/>
              </w:rPr>
            </w:pPr>
          </w:p>
          <w:p w14:paraId="22B3D1ED" w14:textId="77777777" w:rsidR="008B68D6" w:rsidRPr="000276E7" w:rsidRDefault="008B68D6" w:rsidP="008B68D6">
            <w:pPr>
              <w:spacing w:line="280" w:lineRule="exact"/>
              <w:ind w:leftChars="10" w:left="21" w:rightChars="10" w:right="21"/>
              <w:rPr>
                <w:spacing w:val="-12"/>
                <w:szCs w:val="21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892B3E" w14:textId="77777777" w:rsidR="00A8714F" w:rsidRPr="00825D29" w:rsidRDefault="008B68D6" w:rsidP="00825D29">
            <w:pPr>
              <w:spacing w:line="260" w:lineRule="exact"/>
              <w:ind w:leftChars="10" w:left="21" w:rightChars="10" w:right="21"/>
              <w:jc w:val="distribute"/>
              <w:rPr>
                <w:spacing w:val="-4"/>
                <w:szCs w:val="21"/>
              </w:rPr>
            </w:pPr>
            <w:r w:rsidRPr="00825D29">
              <w:rPr>
                <w:rFonts w:hint="eastAsia"/>
                <w:spacing w:val="-4"/>
                <w:szCs w:val="21"/>
              </w:rPr>
              <w:t>料金等の収納依頼機関名</w:t>
            </w:r>
          </w:p>
        </w:tc>
        <w:tc>
          <w:tcPr>
            <w:tcW w:w="2845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14:paraId="144CD892" w14:textId="77777777" w:rsidR="00A8714F" w:rsidRPr="000276E7" w:rsidRDefault="008B68D6" w:rsidP="008B68D6">
            <w:pPr>
              <w:spacing w:line="260" w:lineRule="exact"/>
              <w:ind w:leftChars="100" w:left="210" w:rightChars="100" w:right="210"/>
              <w:jc w:val="distribute"/>
            </w:pPr>
            <w:r w:rsidRPr="000276E7">
              <w:rPr>
                <w:rFonts w:hint="eastAsia"/>
              </w:rPr>
              <w:t>相馬地方広域水道企業団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14:paraId="631D13DB" w14:textId="77777777" w:rsidR="00A8714F" w:rsidRPr="000276E7" w:rsidRDefault="00A8714F" w:rsidP="006F6CE9">
            <w:pPr>
              <w:spacing w:line="220" w:lineRule="exact"/>
            </w:pPr>
          </w:p>
        </w:tc>
      </w:tr>
      <w:tr w:rsidR="00A8714F" w:rsidRPr="000276E7" w14:paraId="5BED2813" w14:textId="77777777">
        <w:trPr>
          <w:trHeight w:hRule="exact" w:val="471"/>
        </w:trPr>
        <w:tc>
          <w:tcPr>
            <w:tcW w:w="252" w:type="dxa"/>
            <w:vMerge/>
            <w:tcBorders>
              <w:bottom w:val="nil"/>
            </w:tcBorders>
          </w:tcPr>
          <w:p w14:paraId="3B515DCD" w14:textId="77777777" w:rsidR="00A8714F" w:rsidRPr="000276E7" w:rsidRDefault="00A8714F" w:rsidP="006F6CE9">
            <w:pPr>
              <w:spacing w:line="220" w:lineRule="exact"/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</w:tcBorders>
            <w:vAlign w:val="center"/>
          </w:tcPr>
          <w:p w14:paraId="3B884E20" w14:textId="77777777" w:rsidR="00A8714F" w:rsidRPr="000276E7" w:rsidRDefault="00A8714F" w:rsidP="00515DBA">
            <w:pPr>
              <w:autoSpaceDE w:val="0"/>
              <w:autoSpaceDN w:val="0"/>
              <w:spacing w:line="220" w:lineRule="exact"/>
              <w:ind w:leftChars="10" w:left="21" w:rightChars="10" w:right="21"/>
              <w:jc w:val="distribute"/>
              <w:rPr>
                <w:spacing w:val="-6"/>
                <w:szCs w:val="21"/>
                <w:lang w:eastAsia="zh-CN"/>
              </w:rPr>
            </w:pPr>
            <w:r w:rsidRPr="000276E7">
              <w:rPr>
                <w:rFonts w:hint="eastAsia"/>
                <w:spacing w:val="-6"/>
                <w:szCs w:val="21"/>
                <w:lang w:eastAsia="zh-CN"/>
              </w:rPr>
              <w:t>契約者名</w:t>
            </w:r>
          </w:p>
        </w:tc>
        <w:tc>
          <w:tcPr>
            <w:tcW w:w="3453" w:type="dxa"/>
            <w:gridSpan w:val="31"/>
            <w:vMerge w:val="restart"/>
            <w:vAlign w:val="center"/>
          </w:tcPr>
          <w:p w14:paraId="7729F47E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798" w:type="dxa"/>
            <w:gridSpan w:val="5"/>
            <w:vMerge/>
            <w:vAlign w:val="center"/>
          </w:tcPr>
          <w:p w14:paraId="1F9581EF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867" w:type="dxa"/>
            <w:gridSpan w:val="2"/>
            <w:vMerge/>
            <w:vAlign w:val="center"/>
          </w:tcPr>
          <w:p w14:paraId="45A6608D" w14:textId="77777777" w:rsidR="00A8714F" w:rsidRPr="00825D29" w:rsidRDefault="00A8714F" w:rsidP="00825D29">
            <w:pPr>
              <w:spacing w:line="220" w:lineRule="exact"/>
              <w:ind w:leftChars="10" w:left="21" w:rightChars="10" w:right="21"/>
              <w:jc w:val="distribute"/>
              <w:rPr>
                <w:spacing w:val="-4"/>
                <w:szCs w:val="21"/>
              </w:rPr>
            </w:pPr>
          </w:p>
        </w:tc>
        <w:tc>
          <w:tcPr>
            <w:tcW w:w="2845" w:type="dxa"/>
            <w:gridSpan w:val="15"/>
            <w:vMerge/>
            <w:vAlign w:val="center"/>
          </w:tcPr>
          <w:p w14:paraId="1AD2D9F1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223" w:type="dxa"/>
            <w:vMerge/>
            <w:tcBorders>
              <w:bottom w:val="nil"/>
            </w:tcBorders>
          </w:tcPr>
          <w:p w14:paraId="25FFA86D" w14:textId="77777777" w:rsidR="00A8714F" w:rsidRPr="000276E7" w:rsidRDefault="00A8714F" w:rsidP="006F6CE9">
            <w:pPr>
              <w:spacing w:line="220" w:lineRule="exact"/>
            </w:pPr>
          </w:p>
        </w:tc>
      </w:tr>
      <w:tr w:rsidR="00A8714F" w:rsidRPr="000276E7" w14:paraId="26D38733" w14:textId="77777777">
        <w:trPr>
          <w:trHeight w:hRule="exact" w:val="85"/>
        </w:trPr>
        <w:tc>
          <w:tcPr>
            <w:tcW w:w="252" w:type="dxa"/>
            <w:vMerge/>
            <w:tcBorders>
              <w:bottom w:val="nil"/>
            </w:tcBorders>
          </w:tcPr>
          <w:p w14:paraId="34274FDF" w14:textId="77777777" w:rsidR="00A8714F" w:rsidRPr="000276E7" w:rsidRDefault="00A8714F" w:rsidP="006F6CE9">
            <w:pPr>
              <w:spacing w:line="220" w:lineRule="exact"/>
            </w:pPr>
          </w:p>
        </w:tc>
        <w:tc>
          <w:tcPr>
            <w:tcW w:w="861" w:type="dxa"/>
            <w:gridSpan w:val="2"/>
            <w:vMerge/>
            <w:vAlign w:val="center"/>
          </w:tcPr>
          <w:p w14:paraId="632FF839" w14:textId="77777777" w:rsidR="00A8714F" w:rsidRPr="000276E7" w:rsidRDefault="00A8714F" w:rsidP="00515DBA">
            <w:pPr>
              <w:spacing w:line="220" w:lineRule="exact"/>
              <w:ind w:left="10" w:right="10"/>
            </w:pPr>
          </w:p>
        </w:tc>
        <w:tc>
          <w:tcPr>
            <w:tcW w:w="3453" w:type="dxa"/>
            <w:gridSpan w:val="31"/>
            <w:vMerge/>
            <w:vAlign w:val="center"/>
          </w:tcPr>
          <w:p w14:paraId="42529739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798" w:type="dxa"/>
            <w:gridSpan w:val="5"/>
            <w:vMerge/>
            <w:vAlign w:val="center"/>
          </w:tcPr>
          <w:p w14:paraId="75802A7D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867" w:type="dxa"/>
            <w:gridSpan w:val="2"/>
            <w:vMerge w:val="restart"/>
            <w:vAlign w:val="center"/>
          </w:tcPr>
          <w:p w14:paraId="50EAF3DF" w14:textId="77777777" w:rsidR="00A8714F" w:rsidRPr="00825D29" w:rsidRDefault="008B68D6" w:rsidP="00825D29">
            <w:pPr>
              <w:spacing w:line="220" w:lineRule="exact"/>
              <w:ind w:leftChars="10" w:left="21" w:rightChars="10" w:right="21"/>
              <w:jc w:val="distribute"/>
              <w:rPr>
                <w:spacing w:val="-4"/>
                <w:szCs w:val="21"/>
              </w:rPr>
            </w:pPr>
            <w:r w:rsidRPr="00825D29">
              <w:rPr>
                <w:rFonts w:hint="eastAsia"/>
                <w:spacing w:val="-4"/>
                <w:szCs w:val="21"/>
              </w:rPr>
              <w:t>料金等の種類</w:t>
            </w:r>
          </w:p>
        </w:tc>
        <w:tc>
          <w:tcPr>
            <w:tcW w:w="2845" w:type="dxa"/>
            <w:gridSpan w:val="15"/>
            <w:vMerge w:val="restart"/>
            <w:vAlign w:val="center"/>
          </w:tcPr>
          <w:p w14:paraId="609A9298" w14:textId="77777777" w:rsidR="00A8714F" w:rsidRPr="000276E7" w:rsidRDefault="008B68D6" w:rsidP="008B68D6">
            <w:pPr>
              <w:spacing w:line="220" w:lineRule="exact"/>
              <w:ind w:leftChars="200" w:left="420" w:rightChars="200" w:right="420"/>
            </w:pPr>
            <w:r w:rsidRPr="000276E7">
              <w:rPr>
                <w:rFonts w:hint="eastAsia"/>
              </w:rPr>
              <w:t>水道料金及</w:t>
            </w:r>
            <w:r w:rsidRPr="00F4741A">
              <w:rPr>
                <w:rFonts w:hint="eastAsia"/>
                <w:spacing w:val="280"/>
                <w:szCs w:val="21"/>
              </w:rPr>
              <w:t>び</w:t>
            </w:r>
            <w:r w:rsidRPr="000276E7">
              <w:rPr>
                <w:rFonts w:hint="eastAsia"/>
              </w:rPr>
              <w:t>その他下水道使用料</w:t>
            </w:r>
          </w:p>
        </w:tc>
        <w:tc>
          <w:tcPr>
            <w:tcW w:w="223" w:type="dxa"/>
            <w:vMerge/>
            <w:tcBorders>
              <w:bottom w:val="nil"/>
            </w:tcBorders>
          </w:tcPr>
          <w:p w14:paraId="24F6B03B" w14:textId="77777777" w:rsidR="00A8714F" w:rsidRPr="000276E7" w:rsidRDefault="00A8714F" w:rsidP="006F6CE9">
            <w:pPr>
              <w:spacing w:line="220" w:lineRule="exact"/>
            </w:pPr>
          </w:p>
        </w:tc>
      </w:tr>
      <w:tr w:rsidR="00A8714F" w:rsidRPr="000276E7" w14:paraId="27C1F0E9" w14:textId="77777777">
        <w:trPr>
          <w:trHeight w:hRule="exact" w:val="595"/>
        </w:trPr>
        <w:tc>
          <w:tcPr>
            <w:tcW w:w="252" w:type="dxa"/>
            <w:vMerge/>
            <w:tcBorders>
              <w:bottom w:val="nil"/>
            </w:tcBorders>
          </w:tcPr>
          <w:p w14:paraId="1BF6791C" w14:textId="77777777" w:rsidR="00A8714F" w:rsidRPr="000276E7" w:rsidRDefault="00A8714F" w:rsidP="006F6CE9">
            <w:pPr>
              <w:spacing w:line="220" w:lineRule="exact"/>
            </w:pPr>
          </w:p>
        </w:tc>
        <w:tc>
          <w:tcPr>
            <w:tcW w:w="861" w:type="dxa"/>
            <w:gridSpan w:val="2"/>
            <w:vAlign w:val="center"/>
          </w:tcPr>
          <w:p w14:paraId="5990E8E2" w14:textId="77777777" w:rsidR="00A8714F" w:rsidRPr="000276E7" w:rsidRDefault="00A8714F" w:rsidP="00515DBA">
            <w:pPr>
              <w:autoSpaceDE w:val="0"/>
              <w:autoSpaceDN w:val="0"/>
              <w:spacing w:line="220" w:lineRule="exact"/>
              <w:ind w:leftChars="10" w:left="21" w:rightChars="10" w:right="21"/>
              <w:jc w:val="distribute"/>
            </w:pPr>
            <w:r w:rsidRPr="000276E7">
              <w:rPr>
                <w:rFonts w:hint="eastAsia"/>
                <w:spacing w:val="-6"/>
                <w:szCs w:val="21"/>
                <w:lang w:eastAsia="zh-CN"/>
              </w:rPr>
              <w:t>住所</w:t>
            </w:r>
          </w:p>
        </w:tc>
        <w:tc>
          <w:tcPr>
            <w:tcW w:w="4251" w:type="dxa"/>
            <w:gridSpan w:val="36"/>
            <w:vAlign w:val="bottom"/>
          </w:tcPr>
          <w:p w14:paraId="27430B68" w14:textId="77777777" w:rsidR="00A8714F" w:rsidRPr="000276E7" w:rsidRDefault="008B68D6" w:rsidP="008B68D6">
            <w:pPr>
              <w:spacing w:line="220" w:lineRule="exact"/>
              <w:ind w:rightChars="50" w:right="105"/>
              <w:jc w:val="right"/>
            </w:pPr>
            <w:r w:rsidRPr="000276E7">
              <w:rPr>
                <w:rFonts w:hint="eastAsia"/>
              </w:rPr>
              <w:t>(☎　　(　　)　　)</w:t>
            </w:r>
          </w:p>
        </w:tc>
        <w:tc>
          <w:tcPr>
            <w:tcW w:w="867" w:type="dxa"/>
            <w:gridSpan w:val="2"/>
            <w:vMerge/>
            <w:vAlign w:val="center"/>
          </w:tcPr>
          <w:p w14:paraId="52195E6F" w14:textId="77777777" w:rsidR="00A8714F" w:rsidRPr="00825D29" w:rsidRDefault="00A8714F" w:rsidP="00825D29">
            <w:pPr>
              <w:spacing w:line="220" w:lineRule="exact"/>
              <w:ind w:leftChars="10" w:left="21" w:rightChars="10" w:right="21"/>
              <w:rPr>
                <w:spacing w:val="-4"/>
                <w:szCs w:val="21"/>
              </w:rPr>
            </w:pPr>
          </w:p>
        </w:tc>
        <w:tc>
          <w:tcPr>
            <w:tcW w:w="2845" w:type="dxa"/>
            <w:gridSpan w:val="15"/>
            <w:vMerge/>
            <w:vAlign w:val="center"/>
          </w:tcPr>
          <w:p w14:paraId="3248B75E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223" w:type="dxa"/>
            <w:vMerge/>
            <w:tcBorders>
              <w:bottom w:val="nil"/>
            </w:tcBorders>
          </w:tcPr>
          <w:p w14:paraId="2AAF7255" w14:textId="77777777" w:rsidR="00A8714F" w:rsidRPr="000276E7" w:rsidRDefault="00A8714F" w:rsidP="006F6CE9">
            <w:pPr>
              <w:spacing w:line="220" w:lineRule="exact"/>
            </w:pPr>
          </w:p>
        </w:tc>
      </w:tr>
      <w:tr w:rsidR="00A8714F" w:rsidRPr="000276E7" w14:paraId="5309BA18" w14:textId="77777777">
        <w:trPr>
          <w:trHeight w:hRule="exact" w:val="595"/>
        </w:trPr>
        <w:tc>
          <w:tcPr>
            <w:tcW w:w="252" w:type="dxa"/>
            <w:vMerge/>
            <w:tcBorders>
              <w:bottom w:val="nil"/>
            </w:tcBorders>
          </w:tcPr>
          <w:p w14:paraId="5643DFCD" w14:textId="77777777" w:rsidR="00A8714F" w:rsidRPr="000276E7" w:rsidRDefault="00A8714F" w:rsidP="006F6CE9">
            <w:pPr>
              <w:spacing w:line="220" w:lineRule="exact"/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04EDAE6B" w14:textId="77777777" w:rsidR="00A8714F" w:rsidRPr="000276E7" w:rsidRDefault="00A8714F" w:rsidP="00515DBA">
            <w:pPr>
              <w:spacing w:line="220" w:lineRule="exact"/>
              <w:ind w:left="10" w:right="10"/>
              <w:jc w:val="distribute"/>
            </w:pPr>
            <w:r w:rsidRPr="000276E7">
              <w:rPr>
                <w:rFonts w:hint="eastAsia"/>
                <w:spacing w:val="-6"/>
                <w:szCs w:val="21"/>
              </w:rPr>
              <w:t>給水装置の場所</w:t>
            </w:r>
          </w:p>
        </w:tc>
        <w:tc>
          <w:tcPr>
            <w:tcW w:w="4251" w:type="dxa"/>
            <w:gridSpan w:val="36"/>
            <w:tcBorders>
              <w:bottom w:val="single" w:sz="4" w:space="0" w:color="auto"/>
            </w:tcBorders>
            <w:vAlign w:val="center"/>
          </w:tcPr>
          <w:p w14:paraId="2D48E469" w14:textId="77777777" w:rsidR="00A8714F" w:rsidRPr="000276E7" w:rsidRDefault="00A8714F" w:rsidP="00A8714F">
            <w:pPr>
              <w:spacing w:line="220" w:lineRule="exact"/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14:paraId="606F6A0F" w14:textId="77777777" w:rsidR="00A8714F" w:rsidRPr="00825D29" w:rsidRDefault="008B68D6" w:rsidP="00825D29">
            <w:pPr>
              <w:spacing w:line="220" w:lineRule="exact"/>
              <w:ind w:leftChars="10" w:left="21" w:rightChars="10" w:right="21"/>
              <w:jc w:val="distribute"/>
              <w:rPr>
                <w:szCs w:val="21"/>
              </w:rPr>
            </w:pPr>
            <w:r w:rsidRPr="00825D29">
              <w:rPr>
                <w:rFonts w:hint="eastAsia"/>
                <w:szCs w:val="21"/>
              </w:rPr>
              <w:t>お客様番号</w:t>
            </w:r>
          </w:p>
        </w:tc>
        <w:tc>
          <w:tcPr>
            <w:tcW w:w="3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D449A17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D839A0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1277DB9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30F10CE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046635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7D1E202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9D85000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A81F1C9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223" w:type="dxa"/>
            <w:vMerge/>
            <w:tcBorders>
              <w:bottom w:val="nil"/>
            </w:tcBorders>
          </w:tcPr>
          <w:p w14:paraId="36256112" w14:textId="77777777" w:rsidR="00A8714F" w:rsidRPr="000276E7" w:rsidRDefault="00A8714F" w:rsidP="006F6CE9">
            <w:pPr>
              <w:spacing w:line="220" w:lineRule="exact"/>
            </w:pPr>
          </w:p>
        </w:tc>
      </w:tr>
      <w:tr w:rsidR="00A8714F" w:rsidRPr="000276E7" w14:paraId="199E113D" w14:textId="77777777">
        <w:trPr>
          <w:trHeight w:hRule="exact" w:val="499"/>
        </w:trPr>
        <w:tc>
          <w:tcPr>
            <w:tcW w:w="252" w:type="dxa"/>
            <w:vMerge/>
            <w:tcBorders>
              <w:bottom w:val="nil"/>
            </w:tcBorders>
          </w:tcPr>
          <w:p w14:paraId="3734FA4B" w14:textId="77777777" w:rsidR="00A8714F" w:rsidRPr="000276E7" w:rsidRDefault="00A8714F" w:rsidP="006F6CE9">
            <w:pPr>
              <w:spacing w:line="220" w:lineRule="exact"/>
            </w:pPr>
          </w:p>
        </w:tc>
        <w:tc>
          <w:tcPr>
            <w:tcW w:w="2342" w:type="dxa"/>
            <w:gridSpan w:val="16"/>
            <w:tcBorders>
              <w:bottom w:val="single" w:sz="4" w:space="0" w:color="auto"/>
            </w:tcBorders>
            <w:vAlign w:val="center"/>
          </w:tcPr>
          <w:p w14:paraId="0672E558" w14:textId="77777777" w:rsidR="00A8714F" w:rsidRPr="000276E7" w:rsidRDefault="00A8714F" w:rsidP="008B68D6">
            <w:pPr>
              <w:spacing w:line="220" w:lineRule="exact"/>
              <w:ind w:leftChars="100" w:left="210" w:rightChars="50" w:right="105"/>
              <w:jc w:val="distribute"/>
            </w:pPr>
            <w:r w:rsidRPr="000276E7">
              <w:rPr>
                <w:rFonts w:hint="eastAsia"/>
              </w:rPr>
              <w:t>振替開始希望年月</w:t>
            </w:r>
          </w:p>
        </w:tc>
        <w:tc>
          <w:tcPr>
            <w:tcW w:w="2770" w:type="dxa"/>
            <w:gridSpan w:val="22"/>
            <w:tcBorders>
              <w:bottom w:val="single" w:sz="4" w:space="0" w:color="auto"/>
            </w:tcBorders>
            <w:vAlign w:val="center"/>
          </w:tcPr>
          <w:p w14:paraId="00D50922" w14:textId="77777777" w:rsidR="00A8714F" w:rsidRPr="000276E7" w:rsidRDefault="00A02ED3" w:rsidP="008B68D6">
            <w:pPr>
              <w:spacing w:line="220" w:lineRule="exact"/>
              <w:ind w:rightChars="50" w:right="105"/>
              <w:jc w:val="right"/>
            </w:pPr>
            <w:r w:rsidRPr="000276E7">
              <w:rPr>
                <w:rFonts w:hint="eastAsia"/>
              </w:rPr>
              <w:t xml:space="preserve">　　　</w:t>
            </w:r>
            <w:r w:rsidR="008B68D6" w:rsidRPr="000276E7">
              <w:rPr>
                <w:rFonts w:hint="eastAsia"/>
              </w:rPr>
              <w:t>年　　月振替分から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14:paraId="07CC1E9E" w14:textId="77777777" w:rsidR="00A8714F" w:rsidRPr="00825D29" w:rsidRDefault="008B68D6" w:rsidP="00825D29">
            <w:pPr>
              <w:spacing w:line="220" w:lineRule="exact"/>
              <w:ind w:leftChars="10" w:left="21" w:rightChars="10" w:right="21"/>
              <w:jc w:val="distribute"/>
              <w:rPr>
                <w:spacing w:val="-4"/>
                <w:szCs w:val="21"/>
              </w:rPr>
            </w:pPr>
            <w:r w:rsidRPr="00825D29">
              <w:rPr>
                <w:rFonts w:hint="eastAsia"/>
                <w:spacing w:val="-4"/>
                <w:szCs w:val="21"/>
              </w:rPr>
              <w:t>台帳記載</w:t>
            </w:r>
          </w:p>
        </w:tc>
        <w:tc>
          <w:tcPr>
            <w:tcW w:w="2845" w:type="dxa"/>
            <w:gridSpan w:val="15"/>
            <w:tcBorders>
              <w:bottom w:val="single" w:sz="4" w:space="0" w:color="auto"/>
            </w:tcBorders>
            <w:vAlign w:val="center"/>
          </w:tcPr>
          <w:p w14:paraId="3CBF4EE5" w14:textId="77777777" w:rsidR="00A8714F" w:rsidRPr="000276E7" w:rsidRDefault="00A8714F" w:rsidP="008B68D6">
            <w:pPr>
              <w:spacing w:line="220" w:lineRule="exact"/>
            </w:pPr>
          </w:p>
        </w:tc>
        <w:tc>
          <w:tcPr>
            <w:tcW w:w="223" w:type="dxa"/>
            <w:vMerge/>
            <w:tcBorders>
              <w:bottom w:val="nil"/>
            </w:tcBorders>
          </w:tcPr>
          <w:p w14:paraId="12426EB7" w14:textId="77777777" w:rsidR="00A8714F" w:rsidRPr="000276E7" w:rsidRDefault="00A8714F" w:rsidP="006F6CE9">
            <w:pPr>
              <w:spacing w:line="220" w:lineRule="exact"/>
            </w:pPr>
          </w:p>
        </w:tc>
      </w:tr>
      <w:tr w:rsidR="00A8714F" w:rsidRPr="000276E7" w14:paraId="30A09C20" w14:textId="77777777">
        <w:trPr>
          <w:trHeight w:hRule="exact" w:val="1588"/>
        </w:trPr>
        <w:tc>
          <w:tcPr>
            <w:tcW w:w="9299" w:type="dxa"/>
            <w:gridSpan w:val="57"/>
            <w:tcBorders>
              <w:top w:val="nil"/>
            </w:tcBorders>
          </w:tcPr>
          <w:p w14:paraId="600811D2" w14:textId="77777777" w:rsidR="00A8714F" w:rsidRPr="000276E7" w:rsidRDefault="00A8714F" w:rsidP="006F6CE9">
            <w:pPr>
              <w:spacing w:line="220" w:lineRule="exact"/>
            </w:pPr>
          </w:p>
        </w:tc>
      </w:tr>
    </w:tbl>
    <w:p w14:paraId="1C92549D" w14:textId="77777777" w:rsidR="005E468A" w:rsidRPr="000276E7" w:rsidRDefault="005E468A" w:rsidP="004A1009"/>
    <w:sectPr w:rsidR="005E468A" w:rsidRPr="000276E7" w:rsidSect="00D70AC4">
      <w:type w:val="continuous"/>
      <w:pgSz w:w="11906" w:h="16838" w:code="9"/>
      <w:pgMar w:top="567" w:right="1304" w:bottom="567" w:left="1304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B"/>
    <w:rsid w:val="00022564"/>
    <w:rsid w:val="000276E7"/>
    <w:rsid w:val="00041EFF"/>
    <w:rsid w:val="00053B2C"/>
    <w:rsid w:val="000707DB"/>
    <w:rsid w:val="00093DEC"/>
    <w:rsid w:val="000B2A87"/>
    <w:rsid w:val="000B3E9B"/>
    <w:rsid w:val="000E5E55"/>
    <w:rsid w:val="001007CB"/>
    <w:rsid w:val="001043C9"/>
    <w:rsid w:val="00120FC8"/>
    <w:rsid w:val="00121193"/>
    <w:rsid w:val="00131D38"/>
    <w:rsid w:val="00145C86"/>
    <w:rsid w:val="00162A95"/>
    <w:rsid w:val="0019436A"/>
    <w:rsid w:val="001A0072"/>
    <w:rsid w:val="001A0736"/>
    <w:rsid w:val="00222BD6"/>
    <w:rsid w:val="00237D39"/>
    <w:rsid w:val="002A5889"/>
    <w:rsid w:val="002B4C9C"/>
    <w:rsid w:val="002C446A"/>
    <w:rsid w:val="002E082B"/>
    <w:rsid w:val="00341F4A"/>
    <w:rsid w:val="00370822"/>
    <w:rsid w:val="00374B02"/>
    <w:rsid w:val="003834B0"/>
    <w:rsid w:val="00393BEE"/>
    <w:rsid w:val="003A7447"/>
    <w:rsid w:val="00422F20"/>
    <w:rsid w:val="00437B8A"/>
    <w:rsid w:val="00457F53"/>
    <w:rsid w:val="00474EB0"/>
    <w:rsid w:val="004A1009"/>
    <w:rsid w:val="004A3E44"/>
    <w:rsid w:val="004B3346"/>
    <w:rsid w:val="004B3A46"/>
    <w:rsid w:val="004E48DD"/>
    <w:rsid w:val="00515DBA"/>
    <w:rsid w:val="005179E9"/>
    <w:rsid w:val="005A2991"/>
    <w:rsid w:val="005B4F45"/>
    <w:rsid w:val="005C7BC6"/>
    <w:rsid w:val="005D5E63"/>
    <w:rsid w:val="005E468A"/>
    <w:rsid w:val="005E4C6B"/>
    <w:rsid w:val="00606B87"/>
    <w:rsid w:val="00607A0E"/>
    <w:rsid w:val="006127C7"/>
    <w:rsid w:val="00624214"/>
    <w:rsid w:val="0063549A"/>
    <w:rsid w:val="006644C5"/>
    <w:rsid w:val="00677811"/>
    <w:rsid w:val="00677836"/>
    <w:rsid w:val="0068170B"/>
    <w:rsid w:val="006C0AD2"/>
    <w:rsid w:val="006C17C7"/>
    <w:rsid w:val="006D621F"/>
    <w:rsid w:val="006F3A3E"/>
    <w:rsid w:val="006F6CE9"/>
    <w:rsid w:val="00711943"/>
    <w:rsid w:val="00736DE7"/>
    <w:rsid w:val="007510D4"/>
    <w:rsid w:val="007B0FCC"/>
    <w:rsid w:val="007C2982"/>
    <w:rsid w:val="007C353D"/>
    <w:rsid w:val="007D3F73"/>
    <w:rsid w:val="00801708"/>
    <w:rsid w:val="00825D29"/>
    <w:rsid w:val="00830FBF"/>
    <w:rsid w:val="0085106B"/>
    <w:rsid w:val="008851B7"/>
    <w:rsid w:val="008A2BA9"/>
    <w:rsid w:val="008A510A"/>
    <w:rsid w:val="008B68D6"/>
    <w:rsid w:val="008E2814"/>
    <w:rsid w:val="0091484D"/>
    <w:rsid w:val="00920F3F"/>
    <w:rsid w:val="00927DC5"/>
    <w:rsid w:val="00945192"/>
    <w:rsid w:val="009742CE"/>
    <w:rsid w:val="009C5776"/>
    <w:rsid w:val="00A02ED3"/>
    <w:rsid w:val="00A10DA5"/>
    <w:rsid w:val="00A36BCF"/>
    <w:rsid w:val="00A70048"/>
    <w:rsid w:val="00A8714F"/>
    <w:rsid w:val="00AB2106"/>
    <w:rsid w:val="00AD1B86"/>
    <w:rsid w:val="00B01094"/>
    <w:rsid w:val="00B50EEE"/>
    <w:rsid w:val="00BB6C0D"/>
    <w:rsid w:val="00BE7E20"/>
    <w:rsid w:val="00BF7B01"/>
    <w:rsid w:val="00C033CF"/>
    <w:rsid w:val="00C06342"/>
    <w:rsid w:val="00C36052"/>
    <w:rsid w:val="00C658C4"/>
    <w:rsid w:val="00C664F5"/>
    <w:rsid w:val="00C91F4C"/>
    <w:rsid w:val="00CA640B"/>
    <w:rsid w:val="00CC5C57"/>
    <w:rsid w:val="00CC7448"/>
    <w:rsid w:val="00CF20DC"/>
    <w:rsid w:val="00D16B11"/>
    <w:rsid w:val="00D303CB"/>
    <w:rsid w:val="00D3047E"/>
    <w:rsid w:val="00D4596C"/>
    <w:rsid w:val="00D70AC4"/>
    <w:rsid w:val="00D9680E"/>
    <w:rsid w:val="00DF0683"/>
    <w:rsid w:val="00DF1A6C"/>
    <w:rsid w:val="00E03853"/>
    <w:rsid w:val="00E118E5"/>
    <w:rsid w:val="00E20054"/>
    <w:rsid w:val="00E26D70"/>
    <w:rsid w:val="00E43B29"/>
    <w:rsid w:val="00E52907"/>
    <w:rsid w:val="00E809BD"/>
    <w:rsid w:val="00E83419"/>
    <w:rsid w:val="00E867C8"/>
    <w:rsid w:val="00E920EA"/>
    <w:rsid w:val="00E955D7"/>
    <w:rsid w:val="00EA02E1"/>
    <w:rsid w:val="00EF515B"/>
    <w:rsid w:val="00EF58F2"/>
    <w:rsid w:val="00F060A7"/>
    <w:rsid w:val="00F4741A"/>
    <w:rsid w:val="00F81CC0"/>
    <w:rsid w:val="00FD23C0"/>
    <w:rsid w:val="00FE2131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47F370"/>
  <w15:chartTrackingRefBased/>
  <w15:docId w15:val="{7ACA7D97-65B0-4450-A55A-86ECCE8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3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2009-08-13T10:36:00Z</cp:lastPrinted>
  <dcterms:created xsi:type="dcterms:W3CDTF">2025-05-14T00:17:00Z</dcterms:created>
  <dcterms:modified xsi:type="dcterms:W3CDTF">2025-05-14T00:17:00Z</dcterms:modified>
</cp:coreProperties>
</file>