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5B7F" w14:textId="77777777" w:rsidR="00B01FF4" w:rsidRPr="00F60235" w:rsidRDefault="00B01FF4" w:rsidP="00B01FF4">
      <w:pPr>
        <w:autoSpaceDE w:val="0"/>
        <w:autoSpaceDN w:val="0"/>
        <w:rPr>
          <w:rFonts w:hint="eastAsia"/>
          <w:szCs w:val="21"/>
          <w:lang w:eastAsia="zh-TW"/>
        </w:rPr>
      </w:pPr>
      <w:r w:rsidRPr="00F60235">
        <w:rPr>
          <w:rFonts w:hint="eastAsia"/>
          <w:szCs w:val="21"/>
          <w:lang w:eastAsia="zh-TW"/>
        </w:rPr>
        <w:t>様式第10号(第16条第2項関係)</w:t>
      </w:r>
    </w:p>
    <w:p w14:paraId="762FD6BF" w14:textId="77777777" w:rsidR="00DA16B1" w:rsidRPr="00F60235" w:rsidRDefault="00DA16B1" w:rsidP="00DA16B1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244E65C2" w14:textId="77777777" w:rsidR="00DA16B1" w:rsidRPr="00F60235" w:rsidRDefault="00DA16B1" w:rsidP="00DA16B1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6EA28D6E" w14:textId="77777777" w:rsidR="00B01FF4" w:rsidRPr="00F60235" w:rsidRDefault="00B01FF4" w:rsidP="00DA16B1">
      <w:pPr>
        <w:autoSpaceDE w:val="0"/>
        <w:autoSpaceDN w:val="0"/>
        <w:jc w:val="center"/>
        <w:rPr>
          <w:rFonts w:hint="eastAsia"/>
          <w:szCs w:val="21"/>
          <w:lang w:eastAsia="zh-TW"/>
        </w:rPr>
      </w:pPr>
      <w:r w:rsidRPr="00F60235">
        <w:rPr>
          <w:rFonts w:hint="eastAsia"/>
          <w:spacing w:val="42"/>
          <w:kern w:val="0"/>
          <w:szCs w:val="21"/>
          <w:fitText w:val="3150" w:id="-664090368"/>
          <w:lang w:eastAsia="zh-TW"/>
        </w:rPr>
        <w:t>連合給水装置設置許可</w:t>
      </w:r>
      <w:r w:rsidRPr="00F60235">
        <w:rPr>
          <w:rFonts w:hint="eastAsia"/>
          <w:kern w:val="0"/>
          <w:szCs w:val="21"/>
          <w:fitText w:val="3150" w:id="-664090368"/>
          <w:lang w:eastAsia="zh-TW"/>
        </w:rPr>
        <w:t>書</w:t>
      </w:r>
    </w:p>
    <w:p w14:paraId="6D189983" w14:textId="77777777" w:rsidR="00DA16B1" w:rsidRPr="00F60235" w:rsidRDefault="00DA16B1" w:rsidP="00DA16B1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63C62DCD" w14:textId="77777777" w:rsidR="00DA16B1" w:rsidRPr="00F60235" w:rsidRDefault="00DA16B1" w:rsidP="00DA16B1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44D7EB03" w14:textId="77777777" w:rsidR="00DA16B1" w:rsidRPr="00F60235" w:rsidRDefault="00DA16B1" w:rsidP="00DA16B1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2A5FAE41" w14:textId="77777777" w:rsidR="00B01FF4" w:rsidRPr="00F60235" w:rsidRDefault="00B01FF4" w:rsidP="00DA16B1">
      <w:pPr>
        <w:autoSpaceDE w:val="0"/>
        <w:autoSpaceDN w:val="0"/>
        <w:ind w:leftChars="100" w:left="210"/>
        <w:rPr>
          <w:rFonts w:hint="eastAsia"/>
          <w:szCs w:val="21"/>
          <w:lang w:eastAsia="zh-CN"/>
        </w:rPr>
      </w:pPr>
      <w:r w:rsidRPr="00F60235">
        <w:rPr>
          <w:rFonts w:hint="eastAsia"/>
          <w:szCs w:val="21"/>
          <w:lang w:eastAsia="zh-CN"/>
        </w:rPr>
        <w:t>相</w:t>
      </w:r>
      <w:r w:rsidR="004B34C0">
        <w:rPr>
          <w:rFonts w:hint="eastAsia"/>
          <w:szCs w:val="21"/>
        </w:rPr>
        <w:t>馬地方広域</w:t>
      </w:r>
      <w:r w:rsidRPr="00F60235">
        <w:rPr>
          <w:rFonts w:hint="eastAsia"/>
          <w:szCs w:val="21"/>
          <w:lang w:eastAsia="zh-CN"/>
        </w:rPr>
        <w:t>水</w:t>
      </w:r>
      <w:r w:rsidR="004B34C0">
        <w:rPr>
          <w:rFonts w:hint="eastAsia"/>
          <w:szCs w:val="21"/>
        </w:rPr>
        <w:t>道</w:t>
      </w:r>
      <w:r w:rsidRPr="00F60235">
        <w:rPr>
          <w:rFonts w:hint="eastAsia"/>
          <w:szCs w:val="21"/>
          <w:lang w:eastAsia="zh-CN"/>
        </w:rPr>
        <w:t>企</w:t>
      </w:r>
      <w:r w:rsidR="004B34C0">
        <w:rPr>
          <w:rFonts w:hint="eastAsia"/>
          <w:szCs w:val="21"/>
        </w:rPr>
        <w:t>業団</w:t>
      </w:r>
      <w:r w:rsidRPr="00F60235">
        <w:rPr>
          <w:rFonts w:hint="eastAsia"/>
          <w:szCs w:val="21"/>
          <w:lang w:eastAsia="zh-CN"/>
        </w:rPr>
        <w:t xml:space="preserve">指令第　</w:t>
      </w:r>
      <w:r w:rsidR="00DA16B1" w:rsidRPr="00F60235">
        <w:rPr>
          <w:rFonts w:hint="eastAsia"/>
          <w:szCs w:val="21"/>
          <w:lang w:eastAsia="zh-CN"/>
        </w:rPr>
        <w:t xml:space="preserve">　　　</w:t>
      </w:r>
      <w:r w:rsidRPr="00F60235">
        <w:rPr>
          <w:rFonts w:hint="eastAsia"/>
          <w:szCs w:val="21"/>
          <w:lang w:eastAsia="zh-CN"/>
        </w:rPr>
        <w:t>号</w:t>
      </w:r>
    </w:p>
    <w:p w14:paraId="33ACB720" w14:textId="77777777" w:rsidR="004B34C0" w:rsidRDefault="004B34C0" w:rsidP="00DA16B1">
      <w:pPr>
        <w:wordWrap w:val="0"/>
        <w:autoSpaceDE w:val="0"/>
        <w:autoSpaceDN w:val="0"/>
        <w:jc w:val="right"/>
        <w:rPr>
          <w:rFonts w:hint="eastAsia"/>
          <w:szCs w:val="21"/>
        </w:rPr>
      </w:pPr>
    </w:p>
    <w:p w14:paraId="03FA135B" w14:textId="77777777" w:rsidR="00B01FF4" w:rsidRPr="00F60235" w:rsidRDefault="00B01FF4" w:rsidP="00DA16B1">
      <w:pPr>
        <w:wordWrap w:val="0"/>
        <w:autoSpaceDE w:val="0"/>
        <w:autoSpaceDN w:val="0"/>
        <w:jc w:val="right"/>
        <w:rPr>
          <w:rFonts w:hint="eastAsia"/>
          <w:szCs w:val="21"/>
          <w:lang w:eastAsia="zh-TW"/>
        </w:rPr>
      </w:pPr>
      <w:r w:rsidRPr="00F60235">
        <w:rPr>
          <w:rFonts w:hint="eastAsia"/>
          <w:szCs w:val="21"/>
          <w:lang w:eastAsia="zh-TW"/>
        </w:rPr>
        <w:t xml:space="preserve">令達先　</w:t>
      </w:r>
      <w:r w:rsidRPr="00F60235">
        <w:rPr>
          <w:rFonts w:hint="eastAsia"/>
          <w:spacing w:val="105"/>
          <w:kern w:val="0"/>
          <w:szCs w:val="21"/>
          <w:fitText w:val="630" w:id="-664090624"/>
          <w:lang w:eastAsia="zh-TW"/>
        </w:rPr>
        <w:t>住</w:t>
      </w:r>
      <w:r w:rsidRPr="00F60235">
        <w:rPr>
          <w:rFonts w:hint="eastAsia"/>
          <w:kern w:val="0"/>
          <w:szCs w:val="21"/>
          <w:fitText w:val="630" w:id="-664090624"/>
          <w:lang w:eastAsia="zh-TW"/>
        </w:rPr>
        <w:t>所</w:t>
      </w:r>
      <w:r w:rsidR="00DA16B1" w:rsidRPr="00F60235">
        <w:rPr>
          <w:rFonts w:hint="eastAsia"/>
          <w:szCs w:val="21"/>
          <w:lang w:eastAsia="zh-TW"/>
        </w:rPr>
        <w:t xml:space="preserve">　　　　　　　　　　　　　　</w:t>
      </w:r>
    </w:p>
    <w:p w14:paraId="2BC53D89" w14:textId="77777777" w:rsidR="00B01FF4" w:rsidRPr="00F60235" w:rsidRDefault="00B01FF4" w:rsidP="00DA16B1">
      <w:pPr>
        <w:wordWrap w:val="0"/>
        <w:autoSpaceDE w:val="0"/>
        <w:autoSpaceDN w:val="0"/>
        <w:jc w:val="right"/>
        <w:rPr>
          <w:rFonts w:hint="eastAsia"/>
          <w:szCs w:val="21"/>
        </w:rPr>
      </w:pPr>
      <w:r w:rsidRPr="00F60235">
        <w:rPr>
          <w:rFonts w:hint="eastAsia"/>
          <w:spacing w:val="105"/>
          <w:kern w:val="0"/>
          <w:szCs w:val="21"/>
          <w:fitText w:val="630" w:id="-664090623"/>
        </w:rPr>
        <w:t>氏</w:t>
      </w:r>
      <w:r w:rsidRPr="00F60235">
        <w:rPr>
          <w:rFonts w:hint="eastAsia"/>
          <w:kern w:val="0"/>
          <w:szCs w:val="21"/>
          <w:fitText w:val="630" w:id="-664090623"/>
        </w:rPr>
        <w:t>名</w:t>
      </w:r>
      <w:r w:rsidR="00DA16B1" w:rsidRPr="00F60235">
        <w:rPr>
          <w:rFonts w:hint="eastAsia"/>
          <w:szCs w:val="21"/>
        </w:rPr>
        <w:t xml:space="preserve">　　　　　　　　　　　　　　</w:t>
      </w:r>
    </w:p>
    <w:p w14:paraId="48D68271" w14:textId="77777777" w:rsidR="00DA16B1" w:rsidRPr="00F60235" w:rsidRDefault="00DA16B1" w:rsidP="00B01FF4">
      <w:pPr>
        <w:autoSpaceDE w:val="0"/>
        <w:autoSpaceDN w:val="0"/>
        <w:rPr>
          <w:rFonts w:hint="eastAsia"/>
          <w:szCs w:val="21"/>
        </w:rPr>
      </w:pPr>
    </w:p>
    <w:p w14:paraId="68570270" w14:textId="77777777" w:rsidR="00DA16B1" w:rsidRPr="00F60235" w:rsidRDefault="00DA16B1" w:rsidP="00B01FF4">
      <w:pPr>
        <w:autoSpaceDE w:val="0"/>
        <w:autoSpaceDN w:val="0"/>
        <w:rPr>
          <w:rFonts w:hint="eastAsia"/>
          <w:szCs w:val="21"/>
        </w:rPr>
      </w:pPr>
    </w:p>
    <w:p w14:paraId="6D057746" w14:textId="77777777" w:rsidR="00B01FF4" w:rsidRPr="00F60235" w:rsidRDefault="00DA16B1" w:rsidP="00F61DB6">
      <w:pPr>
        <w:autoSpaceDE w:val="0"/>
        <w:autoSpaceDN w:val="0"/>
        <w:spacing w:line="400" w:lineRule="exact"/>
        <w:ind w:firstLineChars="100" w:firstLine="210"/>
        <w:rPr>
          <w:rFonts w:hint="eastAsia"/>
          <w:spacing w:val="10"/>
          <w:szCs w:val="21"/>
        </w:rPr>
      </w:pPr>
      <w:r w:rsidRPr="00F60235">
        <w:rPr>
          <w:rFonts w:hint="eastAsia"/>
          <w:szCs w:val="21"/>
        </w:rPr>
        <w:t xml:space="preserve">　　</w:t>
      </w:r>
      <w:r w:rsidR="00B01FF4" w:rsidRPr="00F60235">
        <w:rPr>
          <w:rFonts w:hint="eastAsia"/>
          <w:spacing w:val="10"/>
          <w:szCs w:val="21"/>
        </w:rPr>
        <w:t xml:space="preserve">年　</w:t>
      </w:r>
      <w:r w:rsidRPr="00F60235">
        <w:rPr>
          <w:rFonts w:hint="eastAsia"/>
          <w:spacing w:val="10"/>
          <w:szCs w:val="21"/>
        </w:rPr>
        <w:t xml:space="preserve">　</w:t>
      </w:r>
      <w:r w:rsidR="00B01FF4" w:rsidRPr="00F60235">
        <w:rPr>
          <w:rFonts w:hint="eastAsia"/>
          <w:spacing w:val="10"/>
          <w:szCs w:val="21"/>
        </w:rPr>
        <w:t xml:space="preserve">月　</w:t>
      </w:r>
      <w:r w:rsidRPr="00F60235">
        <w:rPr>
          <w:rFonts w:hint="eastAsia"/>
          <w:spacing w:val="10"/>
          <w:szCs w:val="21"/>
        </w:rPr>
        <w:t xml:space="preserve">　</w:t>
      </w:r>
      <w:r w:rsidR="00B01FF4" w:rsidRPr="00F60235">
        <w:rPr>
          <w:rFonts w:hint="eastAsia"/>
          <w:spacing w:val="10"/>
          <w:szCs w:val="21"/>
        </w:rPr>
        <w:t xml:space="preserve">日付　</w:t>
      </w:r>
      <w:r w:rsidRPr="00F60235">
        <w:rPr>
          <w:rFonts w:hint="eastAsia"/>
          <w:spacing w:val="10"/>
          <w:szCs w:val="21"/>
        </w:rPr>
        <w:t xml:space="preserve">　　　</w:t>
      </w:r>
      <w:r w:rsidR="00B01FF4" w:rsidRPr="00F60235">
        <w:rPr>
          <w:rFonts w:hint="eastAsia"/>
          <w:spacing w:val="10"/>
          <w:szCs w:val="21"/>
        </w:rPr>
        <w:t>で協議のあった連合給水装置については、相馬地方広域水道企業団給水条例施行規程第16条第2項の規定により、下記により許可します。</w:t>
      </w:r>
    </w:p>
    <w:p w14:paraId="05BDAA8D" w14:textId="77777777" w:rsidR="00F61DB6" w:rsidRPr="00F60235" w:rsidRDefault="00F61DB6" w:rsidP="00B01FF4">
      <w:pPr>
        <w:autoSpaceDE w:val="0"/>
        <w:autoSpaceDN w:val="0"/>
        <w:rPr>
          <w:rFonts w:hint="eastAsia"/>
          <w:szCs w:val="21"/>
        </w:rPr>
      </w:pPr>
    </w:p>
    <w:p w14:paraId="584488E9" w14:textId="77777777" w:rsidR="00F61DB6" w:rsidRPr="00F60235" w:rsidRDefault="00F61DB6" w:rsidP="00B01FF4">
      <w:pPr>
        <w:autoSpaceDE w:val="0"/>
        <w:autoSpaceDN w:val="0"/>
        <w:rPr>
          <w:rFonts w:hint="eastAsia"/>
          <w:szCs w:val="21"/>
        </w:rPr>
      </w:pPr>
    </w:p>
    <w:p w14:paraId="58453A7E" w14:textId="77777777" w:rsidR="00B01FF4" w:rsidRPr="00F60235" w:rsidRDefault="006A50AB" w:rsidP="006A50AB">
      <w:pPr>
        <w:autoSpaceDE w:val="0"/>
        <w:autoSpaceDN w:val="0"/>
        <w:ind w:leftChars="100" w:left="210"/>
        <w:rPr>
          <w:rFonts w:hint="eastAsia"/>
          <w:szCs w:val="21"/>
          <w:lang w:eastAsia="zh-TW"/>
        </w:rPr>
      </w:pPr>
      <w:r w:rsidRPr="00443A2D">
        <w:rPr>
          <w:rFonts w:hint="eastAsia"/>
          <w:szCs w:val="21"/>
        </w:rPr>
        <w:t xml:space="preserve">　</w:t>
      </w:r>
      <w:r w:rsidRPr="00443A2D">
        <w:rPr>
          <w:rFonts w:hint="eastAsia"/>
          <w:szCs w:val="21"/>
          <w:lang w:eastAsia="zh-CN"/>
        </w:rPr>
        <w:t xml:space="preserve">　</w:t>
      </w:r>
      <w:r w:rsidRPr="00443A2D">
        <w:rPr>
          <w:rFonts w:hint="eastAsia"/>
          <w:szCs w:val="21"/>
        </w:rPr>
        <w:t xml:space="preserve">　</w:t>
      </w:r>
      <w:r w:rsidRPr="00443A2D">
        <w:rPr>
          <w:rFonts w:hint="eastAsia"/>
          <w:szCs w:val="21"/>
          <w:lang w:eastAsia="zh-CN"/>
        </w:rPr>
        <w:t xml:space="preserve">　</w:t>
      </w:r>
      <w:r w:rsidR="00B01FF4" w:rsidRPr="00F60235">
        <w:rPr>
          <w:rFonts w:hint="eastAsia"/>
          <w:szCs w:val="21"/>
          <w:lang w:eastAsia="zh-TW"/>
        </w:rPr>
        <w:t xml:space="preserve">年　</w:t>
      </w:r>
      <w:r w:rsidR="00F61DB6" w:rsidRPr="00F60235">
        <w:rPr>
          <w:rFonts w:hint="eastAsia"/>
          <w:szCs w:val="21"/>
        </w:rPr>
        <w:t xml:space="preserve">　</w:t>
      </w:r>
      <w:r w:rsidR="00B01FF4" w:rsidRPr="00F60235">
        <w:rPr>
          <w:rFonts w:hint="eastAsia"/>
          <w:szCs w:val="21"/>
          <w:lang w:eastAsia="zh-TW"/>
        </w:rPr>
        <w:t>月</w:t>
      </w:r>
      <w:r w:rsidR="00F61DB6" w:rsidRPr="00F60235">
        <w:rPr>
          <w:rFonts w:hint="eastAsia"/>
          <w:szCs w:val="21"/>
        </w:rPr>
        <w:t xml:space="preserve">　</w:t>
      </w:r>
      <w:r w:rsidR="00B01FF4" w:rsidRPr="00F60235">
        <w:rPr>
          <w:rFonts w:hint="eastAsia"/>
          <w:szCs w:val="21"/>
          <w:lang w:eastAsia="zh-TW"/>
        </w:rPr>
        <w:t xml:space="preserve">　日</w:t>
      </w:r>
    </w:p>
    <w:p w14:paraId="72E1EA88" w14:textId="77777777" w:rsidR="00F61DB6" w:rsidRPr="00F60235" w:rsidRDefault="00F61DB6" w:rsidP="00F61DB6">
      <w:pPr>
        <w:autoSpaceDE w:val="0"/>
        <w:autoSpaceDN w:val="0"/>
        <w:spacing w:line="320" w:lineRule="exact"/>
        <w:rPr>
          <w:rFonts w:hint="eastAsia"/>
          <w:szCs w:val="21"/>
        </w:rPr>
      </w:pPr>
    </w:p>
    <w:p w14:paraId="5FEF5FC9" w14:textId="77777777" w:rsidR="00B01FF4" w:rsidRPr="00F60235" w:rsidRDefault="00B01FF4" w:rsidP="00F61DB6">
      <w:pPr>
        <w:wordWrap w:val="0"/>
        <w:autoSpaceDE w:val="0"/>
        <w:autoSpaceDN w:val="0"/>
        <w:spacing w:line="440" w:lineRule="exact"/>
        <w:jc w:val="right"/>
        <w:rPr>
          <w:rFonts w:hint="eastAsia"/>
          <w:szCs w:val="21"/>
          <w:lang w:eastAsia="zh-TW"/>
        </w:rPr>
      </w:pPr>
      <w:r w:rsidRPr="00F60235">
        <w:rPr>
          <w:rFonts w:hint="eastAsia"/>
          <w:szCs w:val="21"/>
          <w:lang w:eastAsia="zh-TW"/>
        </w:rPr>
        <w:t>相馬地方広域水道企業団</w:t>
      </w:r>
      <w:r w:rsidR="00F61DB6" w:rsidRPr="00F60235">
        <w:rPr>
          <w:rFonts w:hint="eastAsia"/>
          <w:szCs w:val="21"/>
          <w:lang w:eastAsia="zh-TW"/>
        </w:rPr>
        <w:t xml:space="preserve">　　　　　</w:t>
      </w:r>
    </w:p>
    <w:p w14:paraId="7D3A8FF0" w14:textId="77777777" w:rsidR="00B01FF4" w:rsidRPr="00F60235" w:rsidRDefault="00B01FF4" w:rsidP="00F61DB6">
      <w:pPr>
        <w:wordWrap w:val="0"/>
        <w:autoSpaceDE w:val="0"/>
        <w:autoSpaceDN w:val="0"/>
        <w:spacing w:line="440" w:lineRule="exact"/>
        <w:jc w:val="right"/>
        <w:rPr>
          <w:rFonts w:hint="eastAsia"/>
          <w:szCs w:val="21"/>
          <w:lang w:eastAsia="zh-TW"/>
        </w:rPr>
      </w:pPr>
      <w:r w:rsidRPr="00F60235">
        <w:rPr>
          <w:rFonts w:hint="eastAsia"/>
          <w:szCs w:val="21"/>
          <w:lang w:eastAsia="zh-TW"/>
        </w:rPr>
        <w:t>企業長</w:t>
      </w:r>
      <w:r w:rsidR="00F61DB6" w:rsidRPr="00F60235">
        <w:rPr>
          <w:rFonts w:hint="eastAsia"/>
          <w:szCs w:val="21"/>
          <w:lang w:eastAsia="zh-TW"/>
        </w:rPr>
        <w:t xml:space="preserve">　　　　　　　　　　　　　</w:t>
      </w:r>
    </w:p>
    <w:p w14:paraId="4AB0D5EF" w14:textId="77777777" w:rsidR="00F61DB6" w:rsidRPr="00F60235" w:rsidRDefault="00F61DB6" w:rsidP="00B01FF4">
      <w:pPr>
        <w:autoSpaceDE w:val="0"/>
        <w:autoSpaceDN w:val="0"/>
        <w:rPr>
          <w:rFonts w:hint="eastAsia"/>
          <w:szCs w:val="21"/>
          <w:lang w:eastAsia="zh-TW"/>
        </w:rPr>
      </w:pPr>
    </w:p>
    <w:p w14:paraId="7D0C1374" w14:textId="77777777" w:rsidR="00F61DB6" w:rsidRPr="00F60235" w:rsidRDefault="00F61DB6" w:rsidP="00B01FF4">
      <w:pPr>
        <w:autoSpaceDE w:val="0"/>
        <w:autoSpaceDN w:val="0"/>
        <w:rPr>
          <w:rFonts w:hint="eastAsia"/>
          <w:szCs w:val="21"/>
          <w:lang w:eastAsia="zh-TW"/>
        </w:rPr>
      </w:pPr>
    </w:p>
    <w:p w14:paraId="53533CFB" w14:textId="77777777" w:rsidR="00B01FF4" w:rsidRPr="00F60235" w:rsidRDefault="00B01FF4" w:rsidP="00F61DB6">
      <w:pPr>
        <w:autoSpaceDE w:val="0"/>
        <w:autoSpaceDN w:val="0"/>
        <w:jc w:val="center"/>
        <w:rPr>
          <w:rFonts w:hint="eastAsia"/>
          <w:szCs w:val="21"/>
        </w:rPr>
      </w:pPr>
      <w:r w:rsidRPr="00F60235">
        <w:rPr>
          <w:rFonts w:hint="eastAsia"/>
          <w:szCs w:val="21"/>
        </w:rPr>
        <w:t>記</w:t>
      </w:r>
    </w:p>
    <w:p w14:paraId="3B573C21" w14:textId="77777777" w:rsidR="00F61DB6" w:rsidRPr="00F60235" w:rsidRDefault="00F61DB6" w:rsidP="00B01FF4">
      <w:pPr>
        <w:autoSpaceDE w:val="0"/>
        <w:autoSpaceDN w:val="0"/>
        <w:rPr>
          <w:rFonts w:hint="eastAsia"/>
          <w:szCs w:val="21"/>
        </w:rPr>
      </w:pPr>
    </w:p>
    <w:p w14:paraId="1CAA9AC1" w14:textId="77777777" w:rsidR="00F61DB6" w:rsidRPr="00F60235" w:rsidRDefault="00F61DB6" w:rsidP="00F61DB6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57FF8CA5" w14:textId="77777777" w:rsidR="00B01FF4" w:rsidRPr="00F60235" w:rsidRDefault="00B01FF4" w:rsidP="00B01FF4">
      <w:pPr>
        <w:autoSpaceDE w:val="0"/>
        <w:autoSpaceDN w:val="0"/>
        <w:rPr>
          <w:rFonts w:hint="eastAsia"/>
          <w:szCs w:val="21"/>
        </w:rPr>
      </w:pPr>
      <w:r w:rsidRPr="00F60235">
        <w:rPr>
          <w:rFonts w:hint="eastAsia"/>
          <w:szCs w:val="21"/>
        </w:rPr>
        <w:t>1　許可の内容</w:t>
      </w:r>
    </w:p>
    <w:p w14:paraId="01C36811" w14:textId="77777777" w:rsidR="00F61DB6" w:rsidRPr="00F60235" w:rsidRDefault="00F61DB6" w:rsidP="00F61DB6">
      <w:pPr>
        <w:autoSpaceDE w:val="0"/>
        <w:autoSpaceDN w:val="0"/>
        <w:spacing w:line="280" w:lineRule="exact"/>
        <w:rPr>
          <w:rFonts w:hint="eastAsia"/>
          <w:szCs w:val="21"/>
        </w:rPr>
      </w:pPr>
    </w:p>
    <w:p w14:paraId="407C0AA6" w14:textId="77777777" w:rsidR="00F61DB6" w:rsidRPr="00F60235" w:rsidRDefault="00F61DB6" w:rsidP="00F61DB6">
      <w:pPr>
        <w:autoSpaceDE w:val="0"/>
        <w:autoSpaceDN w:val="0"/>
        <w:spacing w:line="280" w:lineRule="exact"/>
        <w:rPr>
          <w:rFonts w:hint="eastAsia"/>
          <w:szCs w:val="21"/>
        </w:rPr>
      </w:pPr>
    </w:p>
    <w:p w14:paraId="71B15E2B" w14:textId="77777777" w:rsidR="00B01FF4" w:rsidRPr="00F60235" w:rsidRDefault="00F61DB6" w:rsidP="00BD57D6">
      <w:pPr>
        <w:autoSpaceDE w:val="0"/>
        <w:autoSpaceDN w:val="0"/>
        <w:ind w:leftChars="50" w:left="105"/>
        <w:rPr>
          <w:rFonts w:hint="eastAsia"/>
          <w:szCs w:val="21"/>
        </w:rPr>
      </w:pPr>
      <w:r w:rsidRPr="00F60235">
        <w:rPr>
          <w:rFonts w:hint="eastAsia"/>
          <w:szCs w:val="21"/>
        </w:rPr>
        <w:t>⑴</w:t>
      </w:r>
      <w:r w:rsidR="00B01FF4" w:rsidRPr="00F60235">
        <w:rPr>
          <w:rFonts w:hint="eastAsia"/>
          <w:szCs w:val="21"/>
        </w:rPr>
        <w:t xml:space="preserve">　建物の名称</w:t>
      </w:r>
    </w:p>
    <w:p w14:paraId="3C767CA0" w14:textId="77777777" w:rsidR="00F61DB6" w:rsidRPr="00F60235" w:rsidRDefault="00F61DB6" w:rsidP="00F61DB6">
      <w:pPr>
        <w:autoSpaceDE w:val="0"/>
        <w:autoSpaceDN w:val="0"/>
        <w:spacing w:line="280" w:lineRule="exact"/>
        <w:rPr>
          <w:rFonts w:hint="eastAsia"/>
          <w:szCs w:val="21"/>
        </w:rPr>
      </w:pPr>
    </w:p>
    <w:p w14:paraId="2897DA45" w14:textId="77777777" w:rsidR="00F61DB6" w:rsidRPr="00F60235" w:rsidRDefault="00F61DB6" w:rsidP="00F61DB6">
      <w:pPr>
        <w:autoSpaceDE w:val="0"/>
        <w:autoSpaceDN w:val="0"/>
        <w:spacing w:line="280" w:lineRule="exact"/>
        <w:rPr>
          <w:rFonts w:hint="eastAsia"/>
          <w:szCs w:val="21"/>
        </w:rPr>
      </w:pPr>
    </w:p>
    <w:p w14:paraId="649D623B" w14:textId="77777777" w:rsidR="00B01FF4" w:rsidRPr="00F60235" w:rsidRDefault="00F61DB6" w:rsidP="00BD57D6">
      <w:pPr>
        <w:autoSpaceDE w:val="0"/>
        <w:autoSpaceDN w:val="0"/>
        <w:ind w:leftChars="50" w:left="105"/>
        <w:rPr>
          <w:rFonts w:hint="eastAsia"/>
          <w:szCs w:val="21"/>
        </w:rPr>
      </w:pPr>
      <w:r w:rsidRPr="00F60235">
        <w:rPr>
          <w:rFonts w:hint="eastAsia"/>
          <w:szCs w:val="21"/>
        </w:rPr>
        <w:t>⑵</w:t>
      </w:r>
      <w:r w:rsidR="00B01FF4" w:rsidRPr="00F60235">
        <w:rPr>
          <w:rFonts w:hint="eastAsia"/>
          <w:szCs w:val="21"/>
        </w:rPr>
        <w:t xml:space="preserve">　住宅の場所</w:t>
      </w:r>
      <w:r w:rsidR="001F7859" w:rsidRPr="00F60235">
        <w:rPr>
          <w:rFonts w:hint="eastAsia"/>
          <w:szCs w:val="21"/>
        </w:rPr>
        <w:t xml:space="preserve">　　　</w:t>
      </w:r>
      <w:r w:rsidR="00B01FF4" w:rsidRPr="00F60235">
        <w:rPr>
          <w:rFonts w:hint="eastAsia"/>
          <w:szCs w:val="21"/>
        </w:rPr>
        <w:t xml:space="preserve">　市・町</w:t>
      </w:r>
      <w:r w:rsidR="001F7859" w:rsidRPr="00F60235">
        <w:rPr>
          <w:rFonts w:hint="eastAsia"/>
          <w:szCs w:val="21"/>
        </w:rPr>
        <w:t xml:space="preserve">　　　</w:t>
      </w:r>
      <w:r w:rsidR="00B01FF4" w:rsidRPr="00F60235">
        <w:rPr>
          <w:rFonts w:hint="eastAsia"/>
          <w:szCs w:val="21"/>
        </w:rPr>
        <w:t xml:space="preserve">　字</w:t>
      </w:r>
      <w:r w:rsidR="001F7859" w:rsidRPr="00F60235">
        <w:rPr>
          <w:rFonts w:hint="eastAsia"/>
          <w:szCs w:val="21"/>
        </w:rPr>
        <w:t xml:space="preserve">　　　</w:t>
      </w:r>
      <w:r w:rsidR="00B01FF4" w:rsidRPr="00F60235">
        <w:rPr>
          <w:rFonts w:hint="eastAsia"/>
          <w:szCs w:val="21"/>
        </w:rPr>
        <w:t xml:space="preserve">　番地</w:t>
      </w:r>
    </w:p>
    <w:p w14:paraId="04CE511F" w14:textId="77777777" w:rsidR="00F61DB6" w:rsidRPr="00F60235" w:rsidRDefault="00F61DB6" w:rsidP="00F61DB6">
      <w:pPr>
        <w:autoSpaceDE w:val="0"/>
        <w:autoSpaceDN w:val="0"/>
        <w:spacing w:line="280" w:lineRule="exact"/>
        <w:rPr>
          <w:rFonts w:hint="eastAsia"/>
          <w:szCs w:val="21"/>
        </w:rPr>
      </w:pPr>
    </w:p>
    <w:p w14:paraId="7A0AC403" w14:textId="77777777" w:rsidR="00F61DB6" w:rsidRPr="00F60235" w:rsidRDefault="00F61DB6" w:rsidP="00F61DB6">
      <w:pPr>
        <w:autoSpaceDE w:val="0"/>
        <w:autoSpaceDN w:val="0"/>
        <w:spacing w:line="280" w:lineRule="exact"/>
        <w:rPr>
          <w:rFonts w:hint="eastAsia"/>
          <w:szCs w:val="21"/>
        </w:rPr>
      </w:pPr>
    </w:p>
    <w:p w14:paraId="0A0E984F" w14:textId="77777777" w:rsidR="00E755D2" w:rsidRPr="00F60235" w:rsidRDefault="00F61DB6" w:rsidP="00BD57D6">
      <w:pPr>
        <w:autoSpaceDE w:val="0"/>
        <w:autoSpaceDN w:val="0"/>
        <w:ind w:leftChars="50" w:left="105"/>
        <w:rPr>
          <w:rFonts w:hint="eastAsia"/>
          <w:szCs w:val="21"/>
        </w:rPr>
      </w:pPr>
      <w:r w:rsidRPr="00F60235">
        <w:rPr>
          <w:rFonts w:hint="eastAsia"/>
          <w:szCs w:val="21"/>
        </w:rPr>
        <w:t>⑶</w:t>
      </w:r>
      <w:r w:rsidR="00B01FF4" w:rsidRPr="00F60235">
        <w:rPr>
          <w:rFonts w:hint="eastAsia"/>
          <w:szCs w:val="21"/>
        </w:rPr>
        <w:t xml:space="preserve">　使用世帯数</w:t>
      </w:r>
    </w:p>
    <w:sectPr w:rsidR="00E755D2" w:rsidRPr="00F60235" w:rsidSect="006E1BA4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01371D"/>
    <w:rsid w:val="0003283C"/>
    <w:rsid w:val="000E0A78"/>
    <w:rsid w:val="001054B9"/>
    <w:rsid w:val="00143415"/>
    <w:rsid w:val="00145088"/>
    <w:rsid w:val="00152869"/>
    <w:rsid w:val="001636C2"/>
    <w:rsid w:val="001B4B95"/>
    <w:rsid w:val="001C56CB"/>
    <w:rsid w:val="001D0B15"/>
    <w:rsid w:val="001F39A8"/>
    <w:rsid w:val="001F7859"/>
    <w:rsid w:val="002034F3"/>
    <w:rsid w:val="00272BFC"/>
    <w:rsid w:val="002A0D38"/>
    <w:rsid w:val="002C7C75"/>
    <w:rsid w:val="002E45F7"/>
    <w:rsid w:val="00337A19"/>
    <w:rsid w:val="00342AEF"/>
    <w:rsid w:val="00343E4A"/>
    <w:rsid w:val="003914F4"/>
    <w:rsid w:val="003E1C94"/>
    <w:rsid w:val="003E3D7C"/>
    <w:rsid w:val="003F4424"/>
    <w:rsid w:val="0041516E"/>
    <w:rsid w:val="004152F0"/>
    <w:rsid w:val="004419BB"/>
    <w:rsid w:val="00443A2D"/>
    <w:rsid w:val="00456524"/>
    <w:rsid w:val="0049720E"/>
    <w:rsid w:val="004B119B"/>
    <w:rsid w:val="004B34C0"/>
    <w:rsid w:val="004C411D"/>
    <w:rsid w:val="004D0173"/>
    <w:rsid w:val="00565512"/>
    <w:rsid w:val="005677DE"/>
    <w:rsid w:val="00594177"/>
    <w:rsid w:val="005D6BCB"/>
    <w:rsid w:val="00605486"/>
    <w:rsid w:val="00634060"/>
    <w:rsid w:val="00637474"/>
    <w:rsid w:val="00651DEB"/>
    <w:rsid w:val="00680672"/>
    <w:rsid w:val="006972A7"/>
    <w:rsid w:val="006A50AB"/>
    <w:rsid w:val="006A6362"/>
    <w:rsid w:val="006D0963"/>
    <w:rsid w:val="006E1BA4"/>
    <w:rsid w:val="00723DA5"/>
    <w:rsid w:val="00765DAF"/>
    <w:rsid w:val="00793C36"/>
    <w:rsid w:val="007B5B86"/>
    <w:rsid w:val="008028A7"/>
    <w:rsid w:val="008078D0"/>
    <w:rsid w:val="00845A37"/>
    <w:rsid w:val="00850051"/>
    <w:rsid w:val="00854F35"/>
    <w:rsid w:val="00863498"/>
    <w:rsid w:val="00872EE4"/>
    <w:rsid w:val="0089199D"/>
    <w:rsid w:val="008A0396"/>
    <w:rsid w:val="008E5C28"/>
    <w:rsid w:val="008E78A2"/>
    <w:rsid w:val="008F0944"/>
    <w:rsid w:val="008F1374"/>
    <w:rsid w:val="008F726A"/>
    <w:rsid w:val="009450B5"/>
    <w:rsid w:val="00954505"/>
    <w:rsid w:val="009A0BBC"/>
    <w:rsid w:val="009C66E0"/>
    <w:rsid w:val="00A013D6"/>
    <w:rsid w:val="00A228BB"/>
    <w:rsid w:val="00A47D1C"/>
    <w:rsid w:val="00A945AF"/>
    <w:rsid w:val="00AB016A"/>
    <w:rsid w:val="00AC1A95"/>
    <w:rsid w:val="00AC2BA5"/>
    <w:rsid w:val="00AF0F14"/>
    <w:rsid w:val="00AF2E2E"/>
    <w:rsid w:val="00B01FF4"/>
    <w:rsid w:val="00B46E0A"/>
    <w:rsid w:val="00B92756"/>
    <w:rsid w:val="00BB1C15"/>
    <w:rsid w:val="00BD57D6"/>
    <w:rsid w:val="00C8352A"/>
    <w:rsid w:val="00CE1327"/>
    <w:rsid w:val="00D07958"/>
    <w:rsid w:val="00D27EAF"/>
    <w:rsid w:val="00D323D8"/>
    <w:rsid w:val="00D60F0E"/>
    <w:rsid w:val="00D75C6E"/>
    <w:rsid w:val="00D8695D"/>
    <w:rsid w:val="00DA0E02"/>
    <w:rsid w:val="00DA16B1"/>
    <w:rsid w:val="00DB498E"/>
    <w:rsid w:val="00E75515"/>
    <w:rsid w:val="00E755D2"/>
    <w:rsid w:val="00E809BD"/>
    <w:rsid w:val="00E86AFA"/>
    <w:rsid w:val="00EB345A"/>
    <w:rsid w:val="00EC013C"/>
    <w:rsid w:val="00EE3640"/>
    <w:rsid w:val="00F16616"/>
    <w:rsid w:val="00F35C59"/>
    <w:rsid w:val="00F47B15"/>
    <w:rsid w:val="00F6007D"/>
    <w:rsid w:val="00F60235"/>
    <w:rsid w:val="00F61DB6"/>
    <w:rsid w:val="00F756B5"/>
    <w:rsid w:val="00FD592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A1D98E"/>
  <w15:chartTrackingRefBased/>
  <w15:docId w15:val="{AEDBE354-6145-4729-81B2-CC828888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50B5"/>
    <w:pPr>
      <w:jc w:val="center"/>
    </w:pPr>
    <w:rPr>
      <w:color w:val="FF0000"/>
      <w:szCs w:val="21"/>
    </w:rPr>
  </w:style>
  <w:style w:type="paragraph" w:styleId="a5">
    <w:name w:val="Closing"/>
    <w:basedOn w:val="a"/>
    <w:rsid w:val="009450B5"/>
    <w:pPr>
      <w:jc w:val="right"/>
    </w:pPr>
    <w:rPr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hidehiro</dc:creator>
  <cp:keywords/>
  <cp:lastModifiedBy>総務係</cp:lastModifiedBy>
  <cp:revision>2</cp:revision>
  <cp:lastPrinted>1601-01-01T00:00:00Z</cp:lastPrinted>
  <dcterms:created xsi:type="dcterms:W3CDTF">2025-05-14T01:30:00Z</dcterms:created>
  <dcterms:modified xsi:type="dcterms:W3CDTF">2025-05-14T01:30:00Z</dcterms:modified>
</cp:coreProperties>
</file>