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79B1" w14:textId="77777777" w:rsidR="00C37CA4" w:rsidRPr="006D194F" w:rsidRDefault="00C37CA4" w:rsidP="00C37CA4">
      <w:pPr>
        <w:rPr>
          <w:rFonts w:hint="eastAsia"/>
          <w:lang w:eastAsia="zh-CN"/>
        </w:rPr>
      </w:pPr>
      <w:r w:rsidRPr="006D194F">
        <w:rPr>
          <w:rFonts w:hint="eastAsia"/>
          <w:lang w:eastAsia="zh-CN"/>
        </w:rPr>
        <w:t>様式第15号(第21条第1項第6号関係)</w:t>
      </w:r>
    </w:p>
    <w:p w14:paraId="00057DFB" w14:textId="77777777" w:rsidR="000513FD" w:rsidRPr="006D194F" w:rsidRDefault="000513FD" w:rsidP="00C37CA4">
      <w:pPr>
        <w:rPr>
          <w:rFonts w:hint="eastAsia"/>
          <w:lang w:eastAsia="zh-CN"/>
        </w:rPr>
      </w:pPr>
    </w:p>
    <w:p w14:paraId="6DBEB144" w14:textId="77777777" w:rsidR="00C37CA4" w:rsidRPr="006D194F" w:rsidRDefault="00C37CA4" w:rsidP="000513FD">
      <w:pPr>
        <w:spacing w:beforeLines="20" w:before="67"/>
        <w:jc w:val="center"/>
        <w:rPr>
          <w:rFonts w:hint="eastAsia"/>
        </w:rPr>
      </w:pPr>
      <w:r w:rsidRPr="006D194F">
        <w:rPr>
          <w:rFonts w:hint="eastAsia"/>
        </w:rPr>
        <w:t>消防演習・消防用水使用届</w:t>
      </w:r>
    </w:p>
    <w:p w14:paraId="47A3688D" w14:textId="77777777" w:rsidR="000513FD" w:rsidRPr="006D194F" w:rsidRDefault="000513FD" w:rsidP="00C37CA4">
      <w:pPr>
        <w:rPr>
          <w:rFonts w:hint="eastAsia"/>
        </w:rPr>
      </w:pPr>
    </w:p>
    <w:p w14:paraId="62EED1BF" w14:textId="77777777" w:rsidR="00C37CA4" w:rsidRPr="006D194F" w:rsidRDefault="005F69B9" w:rsidP="000513FD">
      <w:pPr>
        <w:spacing w:beforeLines="20" w:before="67"/>
        <w:ind w:rightChars="100" w:right="210"/>
        <w:jc w:val="right"/>
        <w:rPr>
          <w:rFonts w:hint="eastAsia"/>
        </w:rPr>
      </w:pPr>
      <w:r w:rsidRPr="006D194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C37CA4" w:rsidRPr="006D194F">
        <w:rPr>
          <w:rFonts w:hint="eastAsia"/>
        </w:rPr>
        <w:t xml:space="preserve">年　</w:t>
      </w:r>
      <w:r w:rsidR="000513FD" w:rsidRPr="006D194F">
        <w:rPr>
          <w:rFonts w:hint="eastAsia"/>
        </w:rPr>
        <w:t xml:space="preserve">　</w:t>
      </w:r>
      <w:r w:rsidR="00C37CA4" w:rsidRPr="006D194F">
        <w:rPr>
          <w:rFonts w:hint="eastAsia"/>
        </w:rPr>
        <w:t>月</w:t>
      </w:r>
      <w:r w:rsidR="000513FD" w:rsidRPr="006D194F">
        <w:rPr>
          <w:rFonts w:hint="eastAsia"/>
        </w:rPr>
        <w:t xml:space="preserve">　</w:t>
      </w:r>
      <w:r w:rsidR="00C37CA4" w:rsidRPr="006D194F">
        <w:rPr>
          <w:rFonts w:hint="eastAsia"/>
        </w:rPr>
        <w:t xml:space="preserve">　日</w:t>
      </w:r>
    </w:p>
    <w:p w14:paraId="7EF17522" w14:textId="77777777" w:rsidR="000513FD" w:rsidRPr="006D194F" w:rsidRDefault="000513FD" w:rsidP="00C37CA4">
      <w:pPr>
        <w:rPr>
          <w:rFonts w:hint="eastAsia"/>
        </w:rPr>
      </w:pPr>
    </w:p>
    <w:p w14:paraId="10279702" w14:textId="77777777" w:rsidR="00C37CA4" w:rsidRPr="006D194F" w:rsidRDefault="00C37CA4" w:rsidP="000513FD">
      <w:pPr>
        <w:spacing w:beforeLines="20" w:before="67"/>
        <w:ind w:leftChars="100" w:left="210"/>
        <w:rPr>
          <w:rFonts w:hint="eastAsia"/>
        </w:rPr>
      </w:pPr>
      <w:r w:rsidRPr="006D194F">
        <w:rPr>
          <w:rFonts w:hint="eastAsia"/>
        </w:rPr>
        <w:t>相馬地方広域水道企業団</w:t>
      </w:r>
    </w:p>
    <w:p w14:paraId="59D8F2BB" w14:textId="77777777" w:rsidR="00C37CA4" w:rsidRPr="006D194F" w:rsidRDefault="00C37CA4" w:rsidP="000513FD">
      <w:pPr>
        <w:spacing w:beforeLines="30" w:before="100"/>
        <w:ind w:leftChars="100" w:left="210"/>
        <w:rPr>
          <w:rFonts w:hint="eastAsia"/>
          <w:lang w:eastAsia="zh-CN"/>
        </w:rPr>
      </w:pPr>
      <w:r w:rsidRPr="006D194F">
        <w:rPr>
          <w:rFonts w:hint="eastAsia"/>
          <w:lang w:eastAsia="zh-CN"/>
        </w:rPr>
        <w:t>企業長</w:t>
      </w:r>
    </w:p>
    <w:p w14:paraId="72E4C2F4" w14:textId="77777777" w:rsidR="000513FD" w:rsidRPr="006D194F" w:rsidRDefault="000513FD" w:rsidP="00C37CA4">
      <w:pPr>
        <w:rPr>
          <w:rFonts w:hint="eastAsia"/>
        </w:rPr>
      </w:pPr>
    </w:p>
    <w:p w14:paraId="4D17EE5F" w14:textId="77777777" w:rsidR="00C37CA4" w:rsidRPr="006D194F" w:rsidRDefault="00C37CA4" w:rsidP="000513FD">
      <w:pPr>
        <w:wordWrap w:val="0"/>
        <w:spacing w:beforeLines="30" w:before="100"/>
        <w:ind w:rightChars="100" w:right="210"/>
        <w:jc w:val="right"/>
        <w:rPr>
          <w:rFonts w:hint="eastAsia"/>
          <w:lang w:eastAsia="zh-CN"/>
        </w:rPr>
      </w:pPr>
      <w:r w:rsidRPr="006D194F">
        <w:rPr>
          <w:rFonts w:hint="eastAsia"/>
          <w:lang w:eastAsia="zh-CN"/>
        </w:rPr>
        <w:t>届出人</w:t>
      </w:r>
      <w:r w:rsidR="000513FD" w:rsidRPr="006D194F">
        <w:rPr>
          <w:rFonts w:hint="eastAsia"/>
          <w:lang w:eastAsia="zh-CN"/>
        </w:rPr>
        <w:t xml:space="preserve">　　　　　　　　　　　　　　</w:t>
      </w:r>
    </w:p>
    <w:p w14:paraId="2A20835C" w14:textId="77777777" w:rsidR="00C37CA4" w:rsidRPr="006D194F" w:rsidRDefault="00C37CA4" w:rsidP="000513FD">
      <w:pPr>
        <w:wordWrap w:val="0"/>
        <w:spacing w:beforeLines="30" w:before="100"/>
        <w:ind w:rightChars="100" w:right="210"/>
        <w:jc w:val="right"/>
        <w:rPr>
          <w:rFonts w:hint="eastAsia"/>
          <w:lang w:eastAsia="zh-CN"/>
        </w:rPr>
      </w:pPr>
      <w:r w:rsidRPr="006D194F">
        <w:rPr>
          <w:rFonts w:hint="eastAsia"/>
          <w:spacing w:val="105"/>
          <w:kern w:val="0"/>
          <w:fitText w:val="630" w:id="-664122111"/>
          <w:lang w:eastAsia="zh-CN"/>
        </w:rPr>
        <w:t>住</w:t>
      </w:r>
      <w:r w:rsidRPr="006D194F">
        <w:rPr>
          <w:rFonts w:hint="eastAsia"/>
          <w:kern w:val="0"/>
          <w:fitText w:val="630" w:id="-664122111"/>
          <w:lang w:eastAsia="zh-CN"/>
        </w:rPr>
        <w:t>所</w:t>
      </w:r>
      <w:r w:rsidR="000513FD" w:rsidRPr="006D194F">
        <w:rPr>
          <w:rFonts w:hint="eastAsia"/>
        </w:rPr>
        <w:t xml:space="preserve">　　　　　　　　　　　　　</w:t>
      </w:r>
    </w:p>
    <w:p w14:paraId="3C5C39E3" w14:textId="77777777" w:rsidR="00C37CA4" w:rsidRPr="006D194F" w:rsidRDefault="00C37CA4" w:rsidP="000513FD">
      <w:pPr>
        <w:spacing w:beforeLines="30" w:before="100"/>
        <w:ind w:rightChars="100" w:right="210"/>
        <w:jc w:val="right"/>
        <w:rPr>
          <w:rFonts w:hint="eastAsia"/>
        </w:rPr>
      </w:pPr>
      <w:r w:rsidRPr="006D194F">
        <w:rPr>
          <w:rFonts w:hint="eastAsia"/>
          <w:spacing w:val="105"/>
          <w:kern w:val="0"/>
          <w:fitText w:val="630" w:id="-664122112"/>
        </w:rPr>
        <w:t>氏</w:t>
      </w:r>
      <w:r w:rsidRPr="006D194F">
        <w:rPr>
          <w:rFonts w:hint="eastAsia"/>
          <w:kern w:val="0"/>
          <w:fitText w:val="630" w:id="-664122112"/>
        </w:rPr>
        <w:t>名</w:t>
      </w:r>
      <w:r w:rsidRPr="006D194F">
        <w:rPr>
          <w:rFonts w:hint="eastAsia"/>
        </w:rPr>
        <w:t xml:space="preserve">　</w:t>
      </w:r>
      <w:r w:rsidR="000513FD" w:rsidRPr="006D194F">
        <w:rPr>
          <w:rFonts w:hint="eastAsia"/>
        </w:rPr>
        <w:t xml:space="preserve">　　　　　　　　　　　</w:t>
      </w:r>
      <w:r w:rsidRPr="006D194F">
        <w:rPr>
          <w:rFonts w:hint="eastAsia"/>
        </w:rPr>
        <w:t>印</w:t>
      </w:r>
    </w:p>
    <w:p w14:paraId="39258EA9" w14:textId="77777777" w:rsidR="000513FD" w:rsidRPr="006D194F" w:rsidRDefault="000513FD" w:rsidP="00C37CA4">
      <w:pPr>
        <w:rPr>
          <w:rFonts w:hint="eastAsia"/>
        </w:rPr>
      </w:pPr>
    </w:p>
    <w:p w14:paraId="70DEB106" w14:textId="040A7EFC" w:rsidR="00C37CA4" w:rsidRPr="006D194F" w:rsidRDefault="00951E8E" w:rsidP="00BA18AE">
      <w:pPr>
        <w:spacing w:beforeLines="60" w:before="201"/>
        <w:ind w:leftChars="100" w:left="210"/>
        <w:rPr>
          <w:rFonts w:hint="eastAsia"/>
        </w:rPr>
      </w:pPr>
      <w:r w:rsidRPr="006D19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E8465C" wp14:editId="4F838823">
                <wp:simplePos x="0" y="0"/>
                <wp:positionH relativeFrom="column">
                  <wp:posOffset>2512060</wp:posOffset>
                </wp:positionH>
                <wp:positionV relativeFrom="paragraph">
                  <wp:posOffset>66040</wp:posOffset>
                </wp:positionV>
                <wp:extent cx="551180" cy="337820"/>
                <wp:effectExtent l="0" t="0" r="0" b="0"/>
                <wp:wrapNone/>
                <wp:docPr id="8395481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2F8EC" w14:textId="77777777" w:rsidR="00910B4F" w:rsidRPr="006D194F" w:rsidRDefault="00910B4F" w:rsidP="006D194F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 w:rsidRPr="006D194F">
                              <w:rPr>
                                <w:rFonts w:hint="eastAsia"/>
                              </w:rPr>
                              <w:t>します</w:t>
                            </w:r>
                          </w:p>
                          <w:p w14:paraId="072429D0" w14:textId="77777777" w:rsidR="00910B4F" w:rsidRPr="006D194F" w:rsidRDefault="00910B4F" w:rsidP="006D194F">
                            <w:pPr>
                              <w:spacing w:line="240" w:lineRule="exact"/>
                              <w:jc w:val="distribute"/>
                            </w:pPr>
                            <w:r w:rsidRPr="006D194F">
                              <w:rPr>
                                <w:rFonts w:hint="eastAsia"/>
                              </w:rPr>
                              <w:t>しました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8465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97.8pt;margin-top:5.2pt;width:43.4pt;height:2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" filled="f" stroked="f">
                <v:textbox inset="0,0,0,0">
                  <w:txbxContent>
                    <w:p w14:paraId="2152F8EC" w14:textId="77777777" w:rsidR="00910B4F" w:rsidRPr="006D194F" w:rsidRDefault="00910B4F" w:rsidP="006D194F">
                      <w:pPr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  <w:r w:rsidRPr="006D194F">
                        <w:rPr>
                          <w:rFonts w:hint="eastAsia"/>
                        </w:rPr>
                        <w:t>します</w:t>
                      </w:r>
                    </w:p>
                    <w:p w14:paraId="072429D0" w14:textId="77777777" w:rsidR="00910B4F" w:rsidRPr="006D194F" w:rsidRDefault="00910B4F" w:rsidP="006D194F">
                      <w:pPr>
                        <w:spacing w:line="240" w:lineRule="exact"/>
                        <w:jc w:val="distribute"/>
                      </w:pPr>
                      <w:r w:rsidRPr="006D194F">
                        <w:rPr>
                          <w:rFonts w:hint="eastAsia"/>
                        </w:rPr>
                        <w:t>しました</w:t>
                      </w:r>
                    </w:p>
                  </w:txbxContent>
                </v:textbox>
              </v:shape>
            </w:pict>
          </mc:Fallback>
        </mc:AlternateContent>
      </w:r>
      <w:r w:rsidRPr="006D19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E011B7" wp14:editId="283AF4EF">
                <wp:simplePos x="0" y="0"/>
                <wp:positionH relativeFrom="column">
                  <wp:posOffset>120650</wp:posOffset>
                </wp:positionH>
                <wp:positionV relativeFrom="paragraph">
                  <wp:posOffset>72390</wp:posOffset>
                </wp:positionV>
                <wp:extent cx="544830" cy="325120"/>
                <wp:effectExtent l="0" t="0" r="0" b="0"/>
                <wp:wrapNone/>
                <wp:docPr id="65995296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CCB34" w14:textId="77777777" w:rsidR="00910B4F" w:rsidRPr="006D194F" w:rsidRDefault="00910B4F" w:rsidP="006D194F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 w:rsidRPr="006D194F">
                              <w:rPr>
                                <w:rFonts w:hint="eastAsia"/>
                              </w:rPr>
                              <w:t>消防演習</w:t>
                            </w:r>
                          </w:p>
                          <w:p w14:paraId="47DC477B" w14:textId="77777777" w:rsidR="00910B4F" w:rsidRPr="006D194F" w:rsidRDefault="00910B4F" w:rsidP="006D194F">
                            <w:pPr>
                              <w:spacing w:line="240" w:lineRule="exact"/>
                              <w:jc w:val="distribute"/>
                            </w:pPr>
                            <w:r w:rsidRPr="006D194F">
                              <w:rPr>
                                <w:rFonts w:hint="eastAsia"/>
                              </w:rPr>
                              <w:t>消防用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011B7" id="Text Box 13" o:spid="_x0000_s1027" type="#_x0000_t202" style="position:absolute;left:0;text-align:left;margin-left:9.5pt;margin-top:5.7pt;width:42.9pt;height: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" filled="f" stroked="f">
                <v:textbox inset="0,0,0,0">
                  <w:txbxContent>
                    <w:p w14:paraId="2A0CCB34" w14:textId="77777777" w:rsidR="00910B4F" w:rsidRPr="006D194F" w:rsidRDefault="00910B4F" w:rsidP="006D194F">
                      <w:pPr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  <w:r w:rsidRPr="006D194F">
                        <w:rPr>
                          <w:rFonts w:hint="eastAsia"/>
                        </w:rPr>
                        <w:t>消防演習</w:t>
                      </w:r>
                    </w:p>
                    <w:p w14:paraId="47DC477B" w14:textId="77777777" w:rsidR="00910B4F" w:rsidRPr="006D194F" w:rsidRDefault="00910B4F" w:rsidP="006D194F">
                      <w:pPr>
                        <w:spacing w:line="240" w:lineRule="exact"/>
                        <w:jc w:val="distribute"/>
                      </w:pPr>
                      <w:r w:rsidRPr="006D194F">
                        <w:rPr>
                          <w:rFonts w:hint="eastAsia"/>
                        </w:rPr>
                        <w:t>消防用</w:t>
                      </w:r>
                    </w:p>
                  </w:txbxContent>
                </v:textbox>
              </v:shape>
            </w:pict>
          </mc:Fallback>
        </mc:AlternateContent>
      </w:r>
      <w:r w:rsidR="00BA18AE" w:rsidRPr="006D194F">
        <w:rPr>
          <w:rFonts w:hint="eastAsia"/>
        </w:rPr>
        <w:t xml:space="preserve">　　　　</w:t>
      </w:r>
      <w:r w:rsidR="00C37CA4" w:rsidRPr="006D194F">
        <w:rPr>
          <w:rFonts w:hint="eastAsia"/>
        </w:rPr>
        <w:t>として下記のとおり水道を使用</w:t>
      </w:r>
      <w:r w:rsidR="00BA18AE" w:rsidRPr="006D194F">
        <w:rPr>
          <w:rFonts w:hint="eastAsia"/>
        </w:rPr>
        <w:t xml:space="preserve">　　　　</w:t>
      </w:r>
      <w:r w:rsidR="00C37CA4" w:rsidRPr="006D194F">
        <w:rPr>
          <w:rFonts w:hint="eastAsia"/>
        </w:rPr>
        <w:t>のでお届けします。</w:t>
      </w:r>
    </w:p>
    <w:p w14:paraId="2A3A25E6" w14:textId="77777777" w:rsidR="00BA18AE" w:rsidRPr="006D194F" w:rsidRDefault="00BA18AE" w:rsidP="00C37CA4">
      <w:pPr>
        <w:rPr>
          <w:rFonts w:hint="eastAsia"/>
        </w:rPr>
      </w:pPr>
    </w:p>
    <w:p w14:paraId="13CC9FA1" w14:textId="77777777" w:rsidR="00D213C5" w:rsidRPr="006D194F" w:rsidRDefault="00C37CA4" w:rsidP="00D213C5">
      <w:pPr>
        <w:spacing w:beforeLines="50" w:before="167"/>
        <w:ind w:leftChars="50" w:left="105"/>
        <w:rPr>
          <w:rFonts w:hint="eastAsia"/>
        </w:rPr>
      </w:pPr>
      <w:r w:rsidRPr="006D194F">
        <w:rPr>
          <w:rFonts w:hint="eastAsia"/>
        </w:rPr>
        <w:t>1　消防演習</w:t>
      </w:r>
      <w:r w:rsidR="00D213C5" w:rsidRPr="006D194F">
        <w:rPr>
          <w:rFonts w:hint="eastAsia"/>
        </w:rPr>
        <w:t xml:space="preserve">　</w:t>
      </w:r>
      <w:r w:rsidRPr="006D194F">
        <w:rPr>
          <w:rFonts w:hint="eastAsia"/>
        </w:rPr>
        <w:t xml:space="preserve">　場所　</w:t>
      </w:r>
      <w:r w:rsidR="00D213C5" w:rsidRPr="006D194F">
        <w:rPr>
          <w:rFonts w:hint="eastAsia"/>
        </w:rPr>
        <w:t xml:space="preserve">　　　</w:t>
      </w:r>
      <w:r w:rsidRPr="006D194F">
        <w:rPr>
          <w:rFonts w:hint="eastAsia"/>
        </w:rPr>
        <w:t xml:space="preserve">市・町　</w:t>
      </w:r>
      <w:r w:rsidR="00D213C5" w:rsidRPr="006D194F">
        <w:rPr>
          <w:rFonts w:hint="eastAsia"/>
        </w:rPr>
        <w:t xml:space="preserve">　　　　　　</w:t>
      </w:r>
      <w:r w:rsidRPr="006D194F">
        <w:rPr>
          <w:rFonts w:hint="eastAsia"/>
        </w:rPr>
        <w:t xml:space="preserve">字　</w:t>
      </w:r>
      <w:r w:rsidR="00D213C5" w:rsidRPr="006D194F">
        <w:rPr>
          <w:rFonts w:hint="eastAsia"/>
        </w:rPr>
        <w:t xml:space="preserve">　　　　　　</w:t>
      </w:r>
      <w:r w:rsidRPr="006D194F">
        <w:rPr>
          <w:rFonts w:hint="eastAsia"/>
        </w:rPr>
        <w:t>番地</w:t>
      </w:r>
    </w:p>
    <w:p w14:paraId="2C14AA5F" w14:textId="77777777" w:rsidR="00D213C5" w:rsidRPr="006D194F" w:rsidRDefault="00C37CA4" w:rsidP="00D213C5">
      <w:pPr>
        <w:spacing w:beforeLines="40" w:before="134"/>
        <w:ind w:leftChars="800" w:left="1680"/>
        <w:rPr>
          <w:rFonts w:hint="eastAsia"/>
        </w:rPr>
      </w:pPr>
      <w:r w:rsidRPr="006D194F">
        <w:rPr>
          <w:rFonts w:hint="eastAsia"/>
        </w:rPr>
        <w:t xml:space="preserve">日時　</w:t>
      </w:r>
      <w:r w:rsidR="00D213C5" w:rsidRPr="006D194F">
        <w:rPr>
          <w:rFonts w:hint="eastAsia"/>
        </w:rPr>
        <w:t xml:space="preserve">　　　</w:t>
      </w:r>
      <w:r w:rsidRPr="006D194F">
        <w:rPr>
          <w:rFonts w:hint="eastAsia"/>
        </w:rPr>
        <w:t xml:space="preserve">年　</w:t>
      </w:r>
      <w:r w:rsidR="00D213C5" w:rsidRPr="006D194F">
        <w:rPr>
          <w:rFonts w:hint="eastAsia"/>
        </w:rPr>
        <w:t xml:space="preserve">　</w:t>
      </w:r>
      <w:r w:rsidRPr="006D194F">
        <w:rPr>
          <w:rFonts w:hint="eastAsia"/>
        </w:rPr>
        <w:t xml:space="preserve">月　</w:t>
      </w:r>
      <w:r w:rsidR="00D213C5" w:rsidRPr="006D194F">
        <w:rPr>
          <w:rFonts w:hint="eastAsia"/>
        </w:rPr>
        <w:t xml:space="preserve">　</w:t>
      </w:r>
      <w:r w:rsidRPr="006D194F">
        <w:rPr>
          <w:rFonts w:hint="eastAsia"/>
        </w:rPr>
        <w:t>日</w:t>
      </w:r>
    </w:p>
    <w:p w14:paraId="2FD8D1E9" w14:textId="77777777" w:rsidR="00D213C5" w:rsidRPr="006D194F" w:rsidRDefault="005F69B9" w:rsidP="005F69B9">
      <w:pPr>
        <w:spacing w:beforeLines="40" w:before="134"/>
        <w:ind w:leftChars="1100" w:left="2310"/>
        <w:rPr>
          <w:rFonts w:hint="eastAsia"/>
        </w:rPr>
      </w:pPr>
      <w:r w:rsidRPr="006D194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37CA4" w:rsidRPr="006D194F">
        <w:rPr>
          <w:rFonts w:hint="eastAsia"/>
        </w:rPr>
        <w:t xml:space="preserve">時　</w:t>
      </w:r>
      <w:r w:rsidR="00D213C5" w:rsidRPr="006D194F">
        <w:rPr>
          <w:rFonts w:hint="eastAsia"/>
        </w:rPr>
        <w:t xml:space="preserve">　</w:t>
      </w:r>
      <w:r w:rsidR="00C37CA4" w:rsidRPr="006D194F">
        <w:rPr>
          <w:rFonts w:hint="eastAsia"/>
        </w:rPr>
        <w:t xml:space="preserve">分より　～　</w:t>
      </w:r>
      <w:r w:rsidR="00D213C5" w:rsidRPr="006D194F">
        <w:rPr>
          <w:rFonts w:hint="eastAsia"/>
        </w:rPr>
        <w:t xml:space="preserve">　　</w:t>
      </w:r>
      <w:r w:rsidR="00C37CA4" w:rsidRPr="006D194F">
        <w:rPr>
          <w:rFonts w:hint="eastAsia"/>
        </w:rPr>
        <w:t xml:space="preserve">時　</w:t>
      </w:r>
      <w:r w:rsidR="00D213C5" w:rsidRPr="006D194F">
        <w:rPr>
          <w:rFonts w:hint="eastAsia"/>
        </w:rPr>
        <w:t xml:space="preserve">　</w:t>
      </w:r>
      <w:r w:rsidR="00C37CA4" w:rsidRPr="006D194F">
        <w:rPr>
          <w:rFonts w:hint="eastAsia"/>
        </w:rPr>
        <w:t>分まで</w:t>
      </w:r>
    </w:p>
    <w:p w14:paraId="2BF9917E" w14:textId="77777777" w:rsidR="00C37CA4" w:rsidRPr="006D194F" w:rsidRDefault="00C37CA4" w:rsidP="00D213C5">
      <w:pPr>
        <w:spacing w:beforeLines="40" w:before="134"/>
        <w:ind w:leftChars="800" w:left="1680"/>
        <w:rPr>
          <w:rFonts w:hint="eastAsia"/>
        </w:rPr>
      </w:pPr>
      <w:r w:rsidRPr="006D194F">
        <w:rPr>
          <w:rFonts w:hint="eastAsia"/>
        </w:rPr>
        <w:t>栓数</w:t>
      </w:r>
    </w:p>
    <w:p w14:paraId="204F4AF1" w14:textId="77777777" w:rsidR="00FE221B" w:rsidRPr="006D194F" w:rsidRDefault="00C37CA4" w:rsidP="008D5CDD">
      <w:pPr>
        <w:spacing w:beforeLines="40" w:before="134" w:afterLines="40" w:after="134"/>
        <w:ind w:leftChars="50" w:left="105"/>
        <w:rPr>
          <w:rFonts w:hint="eastAsia"/>
        </w:rPr>
      </w:pPr>
      <w:r w:rsidRPr="006D194F">
        <w:rPr>
          <w:rFonts w:hint="eastAsia"/>
        </w:rPr>
        <w:t>2　消防用</w:t>
      </w:r>
    </w:p>
    <w:tbl>
      <w:tblPr>
        <w:tblStyle w:val="a3"/>
        <w:tblW w:w="8505" w:type="dxa"/>
        <w:tblInd w:w="108" w:type="dxa"/>
        <w:tblLook w:val="01E0" w:firstRow="1" w:lastRow="1" w:firstColumn="1" w:lastColumn="1" w:noHBand="0" w:noVBand="0"/>
      </w:tblPr>
      <w:tblGrid>
        <w:gridCol w:w="1470"/>
        <w:gridCol w:w="3150"/>
        <w:gridCol w:w="1917"/>
        <w:gridCol w:w="1968"/>
      </w:tblGrid>
      <w:tr w:rsidR="008D5CDD" w:rsidRPr="006D194F" w14:paraId="7CCFDE5E" w14:textId="77777777">
        <w:trPr>
          <w:trHeight w:hRule="exact" w:val="975"/>
        </w:trPr>
        <w:tc>
          <w:tcPr>
            <w:tcW w:w="8505" w:type="dxa"/>
            <w:gridSpan w:val="4"/>
            <w:vAlign w:val="center"/>
          </w:tcPr>
          <w:p w14:paraId="1CFAD3EC" w14:textId="77777777" w:rsidR="008D5CDD" w:rsidRPr="006D194F" w:rsidRDefault="008D5CDD" w:rsidP="00E7719D">
            <w:pPr>
              <w:spacing w:beforeLines="30" w:before="100" w:line="420" w:lineRule="auto"/>
              <w:ind w:rightChars="350" w:right="735"/>
              <w:jc w:val="distribute"/>
              <w:rPr>
                <w:rFonts w:hint="eastAsia"/>
              </w:rPr>
            </w:pPr>
            <w:r w:rsidRPr="006D194F">
              <w:rPr>
                <w:rFonts w:hint="eastAsia"/>
              </w:rPr>
              <w:t>火災発生　場所</w:t>
            </w:r>
            <w:r w:rsidR="00E7719D" w:rsidRPr="006D194F">
              <w:rPr>
                <w:rFonts w:hint="eastAsia"/>
              </w:rPr>
              <w:t xml:space="preserve">　　　</w:t>
            </w:r>
            <w:r w:rsidRPr="006D194F">
              <w:rPr>
                <w:rFonts w:hint="eastAsia"/>
              </w:rPr>
              <w:t xml:space="preserve">　市・町</w:t>
            </w:r>
            <w:r w:rsidR="00E7719D" w:rsidRPr="006D194F">
              <w:rPr>
                <w:rFonts w:hint="eastAsia"/>
              </w:rPr>
              <w:t xml:space="preserve">　</w:t>
            </w:r>
            <w:r w:rsidRPr="006D194F">
              <w:rPr>
                <w:rFonts w:hint="eastAsia"/>
              </w:rPr>
              <w:t xml:space="preserve">　</w:t>
            </w:r>
            <w:r w:rsidR="00E7719D" w:rsidRPr="006D194F">
              <w:rPr>
                <w:rFonts w:hint="eastAsia"/>
              </w:rPr>
              <w:t xml:space="preserve">　　　　　</w:t>
            </w:r>
            <w:r w:rsidRPr="006D194F">
              <w:rPr>
                <w:rFonts w:hint="eastAsia"/>
              </w:rPr>
              <w:t xml:space="preserve">字　</w:t>
            </w:r>
            <w:r w:rsidR="00E7719D" w:rsidRPr="006D194F">
              <w:rPr>
                <w:rFonts w:hint="eastAsia"/>
              </w:rPr>
              <w:t xml:space="preserve">　　　　　　</w:t>
            </w:r>
            <w:r w:rsidRPr="006D194F">
              <w:rPr>
                <w:rFonts w:hint="eastAsia"/>
              </w:rPr>
              <w:t>番地</w:t>
            </w:r>
          </w:p>
          <w:p w14:paraId="5DA0CC70" w14:textId="1AC2F8B1" w:rsidR="008D5CDD" w:rsidRPr="006D194F" w:rsidRDefault="00951E8E" w:rsidP="00E7719D">
            <w:pPr>
              <w:spacing w:line="420" w:lineRule="auto"/>
              <w:ind w:leftChars="600" w:left="1260" w:rightChars="1850" w:right="3885"/>
              <w:jc w:val="distribute"/>
            </w:pPr>
            <w:r w:rsidRPr="006D1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7F14483B" wp14:editId="06A8F4C6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229235</wp:posOffset>
                      </wp:positionV>
                      <wp:extent cx="1087755" cy="601980"/>
                      <wp:effectExtent l="0" t="0" r="0" b="0"/>
                      <wp:wrapNone/>
                      <wp:docPr id="1496026284" name="Text Box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7755" cy="601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231565" w14:textId="77777777" w:rsidR="00910B4F" w:rsidRDefault="00910B4F" w:rsidP="006D194F">
                                  <w:pPr>
                                    <w:spacing w:line="44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 w:rsidRPr="00910B4F">
                                    <w:rPr>
                                      <w:rFonts w:hint="eastAsia"/>
                                    </w:rPr>
                                    <w:t>公設消火栓専用</w:t>
                                  </w:r>
                                </w:p>
                                <w:p w14:paraId="53F8BB47" w14:textId="77777777" w:rsidR="00910B4F" w:rsidRPr="00910B4F" w:rsidRDefault="00910B4F" w:rsidP="006D194F">
                                  <w:pPr>
                                    <w:spacing w:line="440" w:lineRule="exact"/>
                                    <w:jc w:val="distribute"/>
                                  </w:pPr>
                                  <w:r w:rsidRPr="00910B4F">
                                    <w:rPr>
                                      <w:rFonts w:hint="eastAsia"/>
                                    </w:rPr>
                                    <w:t>私設消火栓共用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4483B" id="Text Box 15" o:spid="_x0000_s1028" type="#_x0000_t202" style="position:absolute;left:0;text-align:left;margin-left:178.85pt;margin-top:18.05pt;width:85.65pt;height:4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" filled="f" stroked="f">
                      <o:lock v:ext="edit" aspectratio="t"/>
                      <v:textbox inset="0,0,0,0">
                        <w:txbxContent>
                          <w:p w14:paraId="63231565" w14:textId="77777777" w:rsidR="00910B4F" w:rsidRDefault="00910B4F" w:rsidP="006D194F">
                            <w:pPr>
                              <w:spacing w:line="4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 w:rsidRPr="00910B4F">
                              <w:rPr>
                                <w:rFonts w:hint="eastAsia"/>
                              </w:rPr>
                              <w:t>公設消火栓専用</w:t>
                            </w:r>
                          </w:p>
                          <w:p w14:paraId="53F8BB47" w14:textId="77777777" w:rsidR="00910B4F" w:rsidRPr="00910B4F" w:rsidRDefault="00910B4F" w:rsidP="006D194F">
                            <w:pPr>
                              <w:spacing w:line="440" w:lineRule="exact"/>
                              <w:jc w:val="distribute"/>
                            </w:pPr>
                            <w:r w:rsidRPr="00910B4F">
                              <w:rPr>
                                <w:rFonts w:hint="eastAsia"/>
                              </w:rPr>
                              <w:t>私設消火栓共用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D5CDD" w:rsidRPr="006D194F">
              <w:rPr>
                <w:rFonts w:hint="eastAsia"/>
              </w:rPr>
              <w:t xml:space="preserve">日時　</w:t>
            </w:r>
            <w:r w:rsidR="00E7719D" w:rsidRPr="006D194F">
              <w:rPr>
                <w:rFonts w:hint="eastAsia"/>
              </w:rPr>
              <w:t xml:space="preserve">　　　</w:t>
            </w:r>
            <w:r w:rsidR="008D5CDD" w:rsidRPr="006D194F">
              <w:rPr>
                <w:rFonts w:hint="eastAsia"/>
              </w:rPr>
              <w:t>年</w:t>
            </w:r>
            <w:r w:rsidR="00E7719D" w:rsidRPr="006D194F">
              <w:rPr>
                <w:rFonts w:hint="eastAsia"/>
              </w:rPr>
              <w:t xml:space="preserve">　</w:t>
            </w:r>
            <w:r w:rsidR="008D5CDD" w:rsidRPr="006D194F">
              <w:rPr>
                <w:rFonts w:hint="eastAsia"/>
              </w:rPr>
              <w:t xml:space="preserve">　月　</w:t>
            </w:r>
            <w:r w:rsidR="00E7719D" w:rsidRPr="006D194F">
              <w:rPr>
                <w:rFonts w:hint="eastAsia"/>
              </w:rPr>
              <w:t xml:space="preserve">　</w:t>
            </w:r>
            <w:r w:rsidR="008D5CDD" w:rsidRPr="006D194F">
              <w:rPr>
                <w:rFonts w:hint="eastAsia"/>
              </w:rPr>
              <w:t>日</w:t>
            </w:r>
          </w:p>
        </w:tc>
      </w:tr>
      <w:tr w:rsidR="008D5CDD" w:rsidRPr="006D194F" w14:paraId="11399B7B" w14:textId="77777777">
        <w:trPr>
          <w:trHeight w:hRule="exact" w:val="947"/>
        </w:trPr>
        <w:tc>
          <w:tcPr>
            <w:tcW w:w="8505" w:type="dxa"/>
            <w:gridSpan w:val="4"/>
            <w:vAlign w:val="center"/>
          </w:tcPr>
          <w:p w14:paraId="4D92BBC0" w14:textId="77777777" w:rsidR="008D5CDD" w:rsidRPr="006D194F" w:rsidRDefault="008D5CDD" w:rsidP="00E7719D">
            <w:pPr>
              <w:ind w:rightChars="950" w:right="1995"/>
              <w:jc w:val="distribute"/>
            </w:pPr>
            <w:r w:rsidRPr="006D194F">
              <w:rPr>
                <w:rFonts w:hint="eastAsia"/>
              </w:rPr>
              <w:t>使用した給水装置種別(消火栓)</w:t>
            </w:r>
            <w:r w:rsidR="00E7719D" w:rsidRPr="006D194F">
              <w:rPr>
                <w:rFonts w:hint="eastAsia"/>
              </w:rPr>
              <w:t xml:space="preserve">　　　　　　　</w:t>
            </w:r>
            <w:r w:rsidRPr="006D194F">
              <w:rPr>
                <w:rFonts w:hint="eastAsia"/>
              </w:rPr>
              <w:t>給水装置</w:t>
            </w:r>
          </w:p>
        </w:tc>
      </w:tr>
      <w:tr w:rsidR="008D5CDD" w:rsidRPr="006D194F" w14:paraId="7AB2CEC7" w14:textId="77777777">
        <w:trPr>
          <w:trHeight w:hRule="exact" w:val="510"/>
        </w:trPr>
        <w:tc>
          <w:tcPr>
            <w:tcW w:w="1470" w:type="dxa"/>
            <w:vAlign w:val="center"/>
          </w:tcPr>
          <w:p w14:paraId="6A0E7248" w14:textId="77777777" w:rsidR="008D5CDD" w:rsidRPr="006D194F" w:rsidRDefault="008D5CDD" w:rsidP="00E7719D">
            <w:pPr>
              <w:jc w:val="distribute"/>
            </w:pPr>
            <w:r w:rsidRPr="006D194F">
              <w:rPr>
                <w:rFonts w:hint="eastAsia"/>
              </w:rPr>
              <w:t>栓番号</w:t>
            </w:r>
          </w:p>
        </w:tc>
        <w:tc>
          <w:tcPr>
            <w:tcW w:w="3150" w:type="dxa"/>
            <w:vAlign w:val="center"/>
          </w:tcPr>
          <w:p w14:paraId="474321A0" w14:textId="77777777" w:rsidR="008D5CDD" w:rsidRPr="006D194F" w:rsidRDefault="008D5CDD" w:rsidP="00E7719D">
            <w:pPr>
              <w:ind w:leftChars="200" w:left="420" w:rightChars="200" w:right="420"/>
              <w:jc w:val="distribute"/>
            </w:pPr>
            <w:r w:rsidRPr="006D194F">
              <w:rPr>
                <w:rFonts w:hint="eastAsia"/>
              </w:rPr>
              <w:t>時間</w:t>
            </w:r>
          </w:p>
        </w:tc>
        <w:tc>
          <w:tcPr>
            <w:tcW w:w="1917" w:type="dxa"/>
            <w:vAlign w:val="center"/>
          </w:tcPr>
          <w:p w14:paraId="756DDF6C" w14:textId="77777777" w:rsidR="008D5CDD" w:rsidRPr="006D194F" w:rsidRDefault="008D5CDD" w:rsidP="00E7719D">
            <w:pPr>
              <w:ind w:leftChars="100" w:left="210" w:rightChars="100" w:right="210"/>
              <w:jc w:val="distribute"/>
            </w:pPr>
            <w:r w:rsidRPr="006D194F">
              <w:rPr>
                <w:rFonts w:hint="eastAsia"/>
              </w:rPr>
              <w:t>水量</w:t>
            </w:r>
          </w:p>
        </w:tc>
        <w:tc>
          <w:tcPr>
            <w:tcW w:w="1968" w:type="dxa"/>
            <w:vAlign w:val="center"/>
          </w:tcPr>
          <w:p w14:paraId="13212C72" w14:textId="77777777" w:rsidR="008D5CDD" w:rsidRPr="006D194F" w:rsidRDefault="008D5CDD" w:rsidP="00E7719D">
            <w:pPr>
              <w:ind w:leftChars="100" w:left="210" w:rightChars="100" w:right="210"/>
              <w:jc w:val="distribute"/>
            </w:pPr>
            <w:r w:rsidRPr="006D194F">
              <w:rPr>
                <w:rFonts w:hint="eastAsia"/>
              </w:rPr>
              <w:t>適要</w:t>
            </w:r>
          </w:p>
        </w:tc>
      </w:tr>
      <w:tr w:rsidR="008D5CDD" w:rsidRPr="006D194F" w14:paraId="503E5FC5" w14:textId="77777777">
        <w:trPr>
          <w:trHeight w:hRule="exact" w:val="964"/>
        </w:trPr>
        <w:tc>
          <w:tcPr>
            <w:tcW w:w="1470" w:type="dxa"/>
            <w:vAlign w:val="center"/>
          </w:tcPr>
          <w:p w14:paraId="38B39F6E" w14:textId="77777777" w:rsidR="008D5CDD" w:rsidRPr="006D194F" w:rsidRDefault="008D5CDD" w:rsidP="008D5CDD"/>
        </w:tc>
        <w:tc>
          <w:tcPr>
            <w:tcW w:w="3150" w:type="dxa"/>
            <w:vAlign w:val="center"/>
          </w:tcPr>
          <w:p w14:paraId="5DF8119B" w14:textId="77777777" w:rsidR="008D5CDD" w:rsidRPr="006D194F" w:rsidRDefault="008D5CDD" w:rsidP="006035ED">
            <w:pPr>
              <w:spacing w:beforeLines="30" w:before="100" w:line="420" w:lineRule="auto"/>
              <w:ind w:rightChars="520" w:right="1092"/>
              <w:rPr>
                <w:rFonts w:hint="eastAsia"/>
              </w:rPr>
            </w:pPr>
            <w:r w:rsidRPr="006035ED">
              <w:rPr>
                <w:rFonts w:hint="eastAsia"/>
                <w:spacing w:val="7"/>
                <w:kern w:val="0"/>
                <w:fitText w:val="1785" w:id="-663061760"/>
              </w:rPr>
              <w:t xml:space="preserve">自　</w:t>
            </w:r>
            <w:r w:rsidR="00E7719D" w:rsidRPr="006035ED">
              <w:rPr>
                <w:rFonts w:hint="eastAsia"/>
                <w:spacing w:val="7"/>
                <w:kern w:val="0"/>
                <w:fitText w:val="1785" w:id="-663061760"/>
              </w:rPr>
              <w:t xml:space="preserve">　　</w:t>
            </w:r>
            <w:r w:rsidRPr="006035ED">
              <w:rPr>
                <w:rFonts w:hint="eastAsia"/>
                <w:spacing w:val="7"/>
                <w:kern w:val="0"/>
                <w:fitText w:val="1785" w:id="-663061760"/>
              </w:rPr>
              <w:t xml:space="preserve">時　</w:t>
            </w:r>
            <w:r w:rsidR="00E7719D" w:rsidRPr="006035ED">
              <w:rPr>
                <w:rFonts w:hint="eastAsia"/>
                <w:spacing w:val="7"/>
                <w:kern w:val="0"/>
                <w:fitText w:val="1785" w:id="-663061760"/>
              </w:rPr>
              <w:t xml:space="preserve">　</w:t>
            </w:r>
            <w:r w:rsidRPr="006035ED">
              <w:rPr>
                <w:rFonts w:hint="eastAsia"/>
                <w:spacing w:val="3"/>
                <w:kern w:val="0"/>
                <w:fitText w:val="1785" w:id="-663061760"/>
              </w:rPr>
              <w:t>分</w:t>
            </w:r>
          </w:p>
          <w:p w14:paraId="10C84E90" w14:textId="77777777" w:rsidR="008D5CDD" w:rsidRPr="006D194F" w:rsidRDefault="008D5CDD" w:rsidP="00E7719D">
            <w:pPr>
              <w:spacing w:line="420" w:lineRule="auto"/>
              <w:jc w:val="distribute"/>
            </w:pPr>
            <w:r w:rsidRPr="006D194F">
              <w:rPr>
                <w:rFonts w:hint="eastAsia"/>
              </w:rPr>
              <w:t xml:space="preserve">自　</w:t>
            </w:r>
            <w:r w:rsidR="00E7719D" w:rsidRPr="006D194F">
              <w:rPr>
                <w:rFonts w:hint="eastAsia"/>
              </w:rPr>
              <w:t xml:space="preserve">　　</w:t>
            </w:r>
            <w:r w:rsidRPr="006D194F">
              <w:rPr>
                <w:rFonts w:hint="eastAsia"/>
              </w:rPr>
              <w:t xml:space="preserve">時　</w:t>
            </w:r>
            <w:r w:rsidR="00E7719D" w:rsidRPr="006D194F">
              <w:rPr>
                <w:rFonts w:hint="eastAsia"/>
              </w:rPr>
              <w:t xml:space="preserve">　</w:t>
            </w:r>
            <w:r w:rsidRPr="006D194F">
              <w:rPr>
                <w:rFonts w:hint="eastAsia"/>
              </w:rPr>
              <w:t xml:space="preserve">分　</w:t>
            </w:r>
            <w:r w:rsidR="00E7719D" w:rsidRPr="006D194F">
              <w:rPr>
                <w:rFonts w:hint="eastAsia"/>
              </w:rPr>
              <w:t xml:space="preserve">　　</w:t>
            </w:r>
            <w:r w:rsidRPr="006D194F">
              <w:rPr>
                <w:rFonts w:hint="eastAsia"/>
              </w:rPr>
              <w:t>分間</w:t>
            </w:r>
          </w:p>
        </w:tc>
        <w:tc>
          <w:tcPr>
            <w:tcW w:w="1917" w:type="dxa"/>
            <w:vAlign w:val="center"/>
          </w:tcPr>
          <w:p w14:paraId="6F7AA953" w14:textId="77777777" w:rsidR="00E7719D" w:rsidRPr="006D194F" w:rsidRDefault="00E7719D" w:rsidP="00E7719D">
            <w:pPr>
              <w:spacing w:beforeLines="30" w:before="100" w:line="420" w:lineRule="auto"/>
              <w:ind w:rightChars="500" w:right="1050"/>
              <w:rPr>
                <w:rFonts w:hint="eastAsia"/>
              </w:rPr>
            </w:pPr>
          </w:p>
          <w:p w14:paraId="4FBECC23" w14:textId="77777777" w:rsidR="008D5CDD" w:rsidRPr="006D194F" w:rsidRDefault="008D5CDD" w:rsidP="00E7719D">
            <w:pPr>
              <w:spacing w:line="420" w:lineRule="auto"/>
              <w:jc w:val="right"/>
            </w:pPr>
            <w:r w:rsidRPr="006D194F">
              <w:t>m</w:t>
            </w:r>
            <w:r w:rsidRPr="006D194F">
              <w:rPr>
                <w:vertAlign w:val="superscript"/>
              </w:rPr>
              <w:t>3</w:t>
            </w:r>
          </w:p>
        </w:tc>
        <w:tc>
          <w:tcPr>
            <w:tcW w:w="1968" w:type="dxa"/>
            <w:vAlign w:val="center"/>
          </w:tcPr>
          <w:p w14:paraId="65AA45A3" w14:textId="77777777" w:rsidR="008D5CDD" w:rsidRPr="006D194F" w:rsidRDefault="008D5CDD" w:rsidP="008D5CDD"/>
        </w:tc>
      </w:tr>
      <w:tr w:rsidR="00E7719D" w:rsidRPr="006D194F" w14:paraId="24884BA3" w14:textId="77777777">
        <w:trPr>
          <w:trHeight w:hRule="exact" w:val="992"/>
        </w:trPr>
        <w:tc>
          <w:tcPr>
            <w:tcW w:w="1470" w:type="dxa"/>
            <w:vAlign w:val="center"/>
          </w:tcPr>
          <w:p w14:paraId="03ECF571" w14:textId="77777777" w:rsidR="00E7719D" w:rsidRPr="006D194F" w:rsidRDefault="00E7719D" w:rsidP="008D5CDD"/>
        </w:tc>
        <w:tc>
          <w:tcPr>
            <w:tcW w:w="3150" w:type="dxa"/>
            <w:vAlign w:val="center"/>
          </w:tcPr>
          <w:p w14:paraId="3490A09B" w14:textId="77777777" w:rsidR="00E7719D" w:rsidRPr="006D194F" w:rsidRDefault="00E7719D" w:rsidP="006035ED">
            <w:pPr>
              <w:spacing w:beforeLines="30" w:before="100" w:line="420" w:lineRule="auto"/>
              <w:ind w:rightChars="520" w:right="1092"/>
              <w:rPr>
                <w:rFonts w:hint="eastAsia"/>
              </w:rPr>
            </w:pPr>
            <w:r w:rsidRPr="006035ED">
              <w:rPr>
                <w:rFonts w:hint="eastAsia"/>
                <w:spacing w:val="7"/>
                <w:kern w:val="0"/>
                <w:fitText w:val="1785" w:id="-663061759"/>
              </w:rPr>
              <w:t xml:space="preserve">自　　　時　　</w:t>
            </w:r>
            <w:r w:rsidRPr="006035ED">
              <w:rPr>
                <w:rFonts w:hint="eastAsia"/>
                <w:spacing w:val="3"/>
                <w:kern w:val="0"/>
                <w:fitText w:val="1785" w:id="-663061759"/>
              </w:rPr>
              <w:t>分</w:t>
            </w:r>
          </w:p>
          <w:p w14:paraId="2B6E28C3" w14:textId="77777777" w:rsidR="00E7719D" w:rsidRPr="006D194F" w:rsidRDefault="00E7719D" w:rsidP="00E7719D">
            <w:pPr>
              <w:spacing w:line="420" w:lineRule="auto"/>
              <w:jc w:val="distribute"/>
            </w:pPr>
            <w:r w:rsidRPr="006D194F">
              <w:rPr>
                <w:rFonts w:hint="eastAsia"/>
              </w:rPr>
              <w:t>自　　　時　　分　　　分間</w:t>
            </w:r>
          </w:p>
        </w:tc>
        <w:tc>
          <w:tcPr>
            <w:tcW w:w="1917" w:type="dxa"/>
            <w:vAlign w:val="center"/>
          </w:tcPr>
          <w:p w14:paraId="3C1E7B22" w14:textId="77777777" w:rsidR="00E7719D" w:rsidRPr="006D194F" w:rsidRDefault="00E7719D" w:rsidP="00E7719D">
            <w:pPr>
              <w:spacing w:beforeLines="30" w:before="100" w:line="420" w:lineRule="auto"/>
              <w:ind w:rightChars="500" w:right="1050"/>
              <w:rPr>
                <w:rFonts w:hint="eastAsia"/>
              </w:rPr>
            </w:pPr>
          </w:p>
          <w:p w14:paraId="7866AD53" w14:textId="77777777" w:rsidR="00E7719D" w:rsidRPr="006D194F" w:rsidRDefault="00E7719D" w:rsidP="00E7719D">
            <w:pPr>
              <w:spacing w:line="420" w:lineRule="auto"/>
              <w:jc w:val="right"/>
            </w:pPr>
            <w:r w:rsidRPr="006D194F">
              <w:t>m</w:t>
            </w:r>
            <w:r w:rsidRPr="006D194F">
              <w:rPr>
                <w:vertAlign w:val="superscript"/>
              </w:rPr>
              <w:t>3</w:t>
            </w:r>
          </w:p>
        </w:tc>
        <w:tc>
          <w:tcPr>
            <w:tcW w:w="1968" w:type="dxa"/>
            <w:vAlign w:val="center"/>
          </w:tcPr>
          <w:p w14:paraId="16145186" w14:textId="77777777" w:rsidR="00E7719D" w:rsidRPr="006D194F" w:rsidRDefault="00E7719D" w:rsidP="008D5CDD"/>
        </w:tc>
      </w:tr>
      <w:tr w:rsidR="008D5CDD" w:rsidRPr="006D194F" w14:paraId="5784F2F8" w14:textId="77777777">
        <w:trPr>
          <w:trHeight w:hRule="exact" w:val="510"/>
        </w:trPr>
        <w:tc>
          <w:tcPr>
            <w:tcW w:w="1470" w:type="dxa"/>
            <w:vAlign w:val="center"/>
          </w:tcPr>
          <w:p w14:paraId="1BCA6A68" w14:textId="77777777" w:rsidR="008D5CDD" w:rsidRPr="006D194F" w:rsidRDefault="008D5CDD" w:rsidP="00E7719D">
            <w:pPr>
              <w:jc w:val="center"/>
            </w:pPr>
            <w:r w:rsidRPr="006D194F">
              <w:rPr>
                <w:rFonts w:hint="eastAsia"/>
              </w:rPr>
              <w:t>計</w:t>
            </w:r>
          </w:p>
        </w:tc>
        <w:tc>
          <w:tcPr>
            <w:tcW w:w="3150" w:type="dxa"/>
            <w:vAlign w:val="center"/>
          </w:tcPr>
          <w:p w14:paraId="3F60E87B" w14:textId="77777777" w:rsidR="008D5CDD" w:rsidRPr="006D194F" w:rsidRDefault="008D5CDD" w:rsidP="008D5CDD"/>
        </w:tc>
        <w:tc>
          <w:tcPr>
            <w:tcW w:w="1917" w:type="dxa"/>
            <w:vAlign w:val="center"/>
          </w:tcPr>
          <w:p w14:paraId="03C38237" w14:textId="77777777" w:rsidR="008D5CDD" w:rsidRPr="006D194F" w:rsidRDefault="008D5CDD" w:rsidP="00E7719D">
            <w:pPr>
              <w:jc w:val="right"/>
            </w:pPr>
            <w:r w:rsidRPr="006D194F">
              <w:t>m</w:t>
            </w:r>
            <w:r w:rsidRPr="006D194F">
              <w:rPr>
                <w:vertAlign w:val="superscript"/>
              </w:rPr>
              <w:t>3</w:t>
            </w:r>
          </w:p>
        </w:tc>
        <w:tc>
          <w:tcPr>
            <w:tcW w:w="1968" w:type="dxa"/>
            <w:vAlign w:val="center"/>
          </w:tcPr>
          <w:p w14:paraId="7E672F0D" w14:textId="77777777" w:rsidR="008D5CDD" w:rsidRPr="006D194F" w:rsidRDefault="008D5CDD" w:rsidP="008D5CDD"/>
        </w:tc>
      </w:tr>
    </w:tbl>
    <w:p w14:paraId="2269E7A4" w14:textId="77777777" w:rsidR="00C37CA4" w:rsidRPr="006D194F" w:rsidRDefault="00C37CA4" w:rsidP="00CA1BDA">
      <w:pPr>
        <w:autoSpaceDE w:val="0"/>
        <w:autoSpaceDN w:val="0"/>
        <w:spacing w:line="440" w:lineRule="exact"/>
        <w:ind w:rightChars="100" w:right="210"/>
      </w:pPr>
    </w:p>
    <w:sectPr w:rsidR="00C37CA4" w:rsidRPr="006D194F" w:rsidSect="006B7026">
      <w:type w:val="continuous"/>
      <w:pgSz w:w="11906" w:h="16838" w:code="9"/>
      <w:pgMar w:top="1418" w:right="1701" w:bottom="1418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A7"/>
    <w:rsid w:val="000513FD"/>
    <w:rsid w:val="000A52EF"/>
    <w:rsid w:val="000F1B22"/>
    <w:rsid w:val="001948F1"/>
    <w:rsid w:val="001C7871"/>
    <w:rsid w:val="00212E73"/>
    <w:rsid w:val="002A4A9B"/>
    <w:rsid w:val="003048FD"/>
    <w:rsid w:val="003615FC"/>
    <w:rsid w:val="003A5FF6"/>
    <w:rsid w:val="004856AD"/>
    <w:rsid w:val="004D38A7"/>
    <w:rsid w:val="005F69B9"/>
    <w:rsid w:val="006035ED"/>
    <w:rsid w:val="006B7026"/>
    <w:rsid w:val="006D194F"/>
    <w:rsid w:val="008D5CDD"/>
    <w:rsid w:val="00910B4F"/>
    <w:rsid w:val="00911C6E"/>
    <w:rsid w:val="00951E8E"/>
    <w:rsid w:val="00985343"/>
    <w:rsid w:val="009C283E"/>
    <w:rsid w:val="00A3139E"/>
    <w:rsid w:val="00AB6DD7"/>
    <w:rsid w:val="00BA18AE"/>
    <w:rsid w:val="00BF2C57"/>
    <w:rsid w:val="00BF2EDE"/>
    <w:rsid w:val="00C37CA4"/>
    <w:rsid w:val="00CA1BDA"/>
    <w:rsid w:val="00CC6A7B"/>
    <w:rsid w:val="00D00E0A"/>
    <w:rsid w:val="00D04ED9"/>
    <w:rsid w:val="00D213C5"/>
    <w:rsid w:val="00DD6E0E"/>
    <w:rsid w:val="00E7719D"/>
    <w:rsid w:val="00E809BD"/>
    <w:rsid w:val="00F1353A"/>
    <w:rsid w:val="00FA56C8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1CA039"/>
  <w15:chartTrackingRefBased/>
  <w15:docId w15:val="{7FBBBDD8-7D51-4446-AD37-2BB4328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5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2025-05-14T01:41:00Z</dcterms:created>
  <dcterms:modified xsi:type="dcterms:W3CDTF">2025-05-14T01:41:00Z</dcterms:modified>
</cp:coreProperties>
</file>