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4BC4" w14:textId="77777777" w:rsidR="005D1AC8" w:rsidRPr="005D1AC8" w:rsidRDefault="005D1AC8" w:rsidP="005D1AC8">
      <w:pPr>
        <w:rPr>
          <w:rFonts w:hint="eastAsia"/>
          <w:lang w:eastAsia="zh-CN"/>
        </w:rPr>
      </w:pPr>
      <w:r w:rsidRPr="005D1AC8">
        <w:rPr>
          <w:rFonts w:hint="eastAsia"/>
          <w:lang w:eastAsia="zh-CN"/>
        </w:rPr>
        <w:t>様式第16号(第22条第2項関係)</w:t>
      </w:r>
    </w:p>
    <w:p w14:paraId="5BC393C4" w14:textId="77777777" w:rsidR="005D1AC8" w:rsidRPr="005D1AC8" w:rsidRDefault="005D1AC8" w:rsidP="005D1AC8">
      <w:pPr>
        <w:spacing w:line="440" w:lineRule="exact"/>
        <w:rPr>
          <w:rFonts w:hint="eastAsia"/>
          <w:lang w:eastAsia="zh-CN"/>
        </w:rPr>
      </w:pPr>
    </w:p>
    <w:p w14:paraId="79089FE4" w14:textId="77777777" w:rsidR="005D1AC8" w:rsidRPr="005D1AC8" w:rsidRDefault="005D1AC8" w:rsidP="005D1AC8">
      <w:pPr>
        <w:spacing w:line="440" w:lineRule="exact"/>
        <w:jc w:val="center"/>
        <w:rPr>
          <w:rFonts w:hint="eastAsia"/>
        </w:rPr>
      </w:pPr>
      <w:r w:rsidRPr="005D1AC8">
        <w:rPr>
          <w:rFonts w:hint="eastAsia"/>
          <w:spacing w:val="210"/>
          <w:kern w:val="0"/>
          <w:fitText w:val="2730" w:id="-664116224"/>
        </w:rPr>
        <w:t>修繕通知</w:t>
      </w:r>
      <w:r w:rsidRPr="005D1AC8">
        <w:rPr>
          <w:rFonts w:hint="eastAsia"/>
          <w:kern w:val="0"/>
          <w:fitText w:val="2730" w:id="-664116224"/>
        </w:rPr>
        <w:t>書</w:t>
      </w:r>
    </w:p>
    <w:p w14:paraId="5AEAD7ED" w14:textId="77777777" w:rsidR="005D1AC8" w:rsidRPr="005D1AC8" w:rsidRDefault="005D1AC8" w:rsidP="005D1AC8">
      <w:pPr>
        <w:spacing w:line="440" w:lineRule="exact"/>
        <w:rPr>
          <w:rFonts w:hint="eastAsia"/>
        </w:rPr>
      </w:pPr>
    </w:p>
    <w:p w14:paraId="7E6A80BA" w14:textId="77777777" w:rsidR="005D1AC8" w:rsidRPr="005D1AC8" w:rsidRDefault="00294175" w:rsidP="005D1AC8">
      <w:pPr>
        <w:spacing w:line="440" w:lineRule="exact"/>
        <w:ind w:rightChars="200" w:right="420"/>
        <w:jc w:val="right"/>
        <w:rPr>
          <w:rFonts w:hint="eastAsia"/>
        </w:rPr>
      </w:pPr>
      <w:r w:rsidRPr="005D1AC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5D1AC8" w:rsidRPr="005D1AC8">
        <w:rPr>
          <w:rFonts w:hint="eastAsia"/>
        </w:rPr>
        <w:t>年　　月　　日</w:t>
      </w:r>
    </w:p>
    <w:p w14:paraId="56D95369" w14:textId="77777777" w:rsidR="005D1AC8" w:rsidRPr="005D1AC8" w:rsidRDefault="005D1AC8" w:rsidP="005D1AC8">
      <w:pPr>
        <w:spacing w:line="440" w:lineRule="exact"/>
        <w:rPr>
          <w:rFonts w:hint="eastAsia"/>
        </w:rPr>
      </w:pPr>
    </w:p>
    <w:p w14:paraId="6A61B616" w14:textId="77777777" w:rsidR="005D1AC8" w:rsidRPr="005D1AC8" w:rsidRDefault="00294175" w:rsidP="00294175">
      <w:pPr>
        <w:spacing w:line="440" w:lineRule="exact"/>
        <w:rPr>
          <w:rFonts w:hint="eastAsia"/>
        </w:rPr>
      </w:pPr>
      <w:r w:rsidRPr="005D1AC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5D1AC8" w:rsidRPr="005D1AC8">
        <w:rPr>
          <w:rFonts w:hint="eastAsia"/>
        </w:rPr>
        <w:t>様</w:t>
      </w:r>
    </w:p>
    <w:p w14:paraId="41936D1E" w14:textId="77777777" w:rsidR="005D1AC8" w:rsidRPr="005D1AC8" w:rsidRDefault="005D1AC8" w:rsidP="005D1AC8">
      <w:pPr>
        <w:spacing w:line="440" w:lineRule="exact"/>
        <w:rPr>
          <w:rFonts w:hint="eastAsia"/>
        </w:rPr>
      </w:pPr>
    </w:p>
    <w:p w14:paraId="4FCDECCB" w14:textId="77777777" w:rsidR="005D1AC8" w:rsidRPr="005D1AC8" w:rsidRDefault="005D1AC8" w:rsidP="005D1AC8">
      <w:pPr>
        <w:spacing w:line="440" w:lineRule="exact"/>
        <w:ind w:rightChars="500" w:right="1050"/>
        <w:jc w:val="right"/>
        <w:rPr>
          <w:rFonts w:hint="eastAsia"/>
        </w:rPr>
      </w:pPr>
      <w:r w:rsidRPr="005D1AC8">
        <w:rPr>
          <w:rFonts w:hint="eastAsia"/>
        </w:rPr>
        <w:t>相馬地方広域水道企業団</w:t>
      </w:r>
    </w:p>
    <w:p w14:paraId="2A01F9DF" w14:textId="77777777" w:rsidR="005D1AC8" w:rsidRPr="005D1AC8" w:rsidRDefault="005D1AC8" w:rsidP="005D1AC8">
      <w:pPr>
        <w:spacing w:line="440" w:lineRule="exact"/>
        <w:ind w:rightChars="1300" w:right="2730"/>
        <w:jc w:val="right"/>
        <w:rPr>
          <w:rFonts w:hint="eastAsia"/>
        </w:rPr>
      </w:pPr>
      <w:r w:rsidRPr="005D1AC8">
        <w:rPr>
          <w:rFonts w:hint="eastAsia"/>
        </w:rPr>
        <w:t>企業長</w:t>
      </w:r>
    </w:p>
    <w:p w14:paraId="28DB967D" w14:textId="77777777" w:rsidR="005D1AC8" w:rsidRPr="005D1AC8" w:rsidRDefault="005D1AC8" w:rsidP="005D1AC8">
      <w:pPr>
        <w:spacing w:line="440" w:lineRule="exact"/>
        <w:rPr>
          <w:rFonts w:hint="eastAsia"/>
        </w:rPr>
      </w:pPr>
    </w:p>
    <w:p w14:paraId="0B28EEEA" w14:textId="77777777" w:rsidR="005D1AC8" w:rsidRPr="005D1AC8" w:rsidRDefault="005D1AC8" w:rsidP="005D1AC8">
      <w:pPr>
        <w:spacing w:line="440" w:lineRule="exact"/>
        <w:ind w:firstLineChars="100" w:firstLine="230"/>
        <w:rPr>
          <w:rFonts w:hint="eastAsia"/>
          <w:spacing w:val="10"/>
          <w:szCs w:val="21"/>
        </w:rPr>
      </w:pPr>
      <w:r w:rsidRPr="005D1AC8">
        <w:rPr>
          <w:rFonts w:hint="eastAsia"/>
          <w:spacing w:val="10"/>
          <w:szCs w:val="21"/>
        </w:rPr>
        <w:t>あなたの所有(使用)している下記給水装置が、不良で修繕の必要がありますので　　年　　月　　日まで処置されるよう通知します。</w:t>
      </w:r>
    </w:p>
    <w:p w14:paraId="3C622EA5" w14:textId="77777777" w:rsidR="005D1AC8" w:rsidRPr="005D1AC8" w:rsidRDefault="005D1AC8" w:rsidP="005D1AC8">
      <w:pPr>
        <w:spacing w:line="440" w:lineRule="exact"/>
        <w:ind w:firstLineChars="100" w:firstLine="210"/>
        <w:rPr>
          <w:rFonts w:hint="eastAsia"/>
        </w:rPr>
      </w:pPr>
      <w:r w:rsidRPr="005D1AC8">
        <w:rPr>
          <w:rFonts w:hint="eastAsia"/>
        </w:rPr>
        <w:t>なお、指定の日まで処置されないときは、企業団で修繕し、その費用を負担していただくことになります。</w:t>
      </w:r>
    </w:p>
    <w:p w14:paraId="1DA44D28" w14:textId="77777777" w:rsidR="005D1AC8" w:rsidRPr="005D1AC8" w:rsidRDefault="005D1AC8" w:rsidP="005D1AC8">
      <w:pPr>
        <w:spacing w:line="440" w:lineRule="exact"/>
        <w:rPr>
          <w:rFonts w:hint="eastAsia"/>
        </w:rPr>
      </w:pPr>
    </w:p>
    <w:p w14:paraId="4330A982" w14:textId="77777777" w:rsidR="005D1AC8" w:rsidRPr="005D1AC8" w:rsidRDefault="005D1AC8" w:rsidP="005D1AC8">
      <w:pPr>
        <w:spacing w:line="440" w:lineRule="exact"/>
        <w:jc w:val="center"/>
        <w:rPr>
          <w:rFonts w:hint="eastAsia"/>
        </w:rPr>
      </w:pPr>
      <w:r w:rsidRPr="005D1AC8">
        <w:rPr>
          <w:rFonts w:hint="eastAsia"/>
        </w:rPr>
        <w:t>記</w:t>
      </w:r>
    </w:p>
    <w:p w14:paraId="3CE3BFFC" w14:textId="77777777" w:rsidR="005D1AC8" w:rsidRPr="005D1AC8" w:rsidRDefault="005D1AC8" w:rsidP="005D1AC8">
      <w:pPr>
        <w:spacing w:line="440" w:lineRule="exact"/>
        <w:rPr>
          <w:rFonts w:hint="eastAsia"/>
        </w:rPr>
      </w:pPr>
    </w:p>
    <w:p w14:paraId="084905A2" w14:textId="77777777" w:rsidR="005D1AC8" w:rsidRPr="005D1AC8" w:rsidRDefault="005D1AC8" w:rsidP="005D1AC8">
      <w:pPr>
        <w:spacing w:line="440" w:lineRule="exact"/>
        <w:ind w:leftChars="50" w:left="105"/>
        <w:rPr>
          <w:rFonts w:hint="eastAsia"/>
        </w:rPr>
      </w:pPr>
      <w:r w:rsidRPr="005D1AC8">
        <w:rPr>
          <w:rFonts w:hint="eastAsia"/>
        </w:rPr>
        <w:t>1　給水装置の場所</w:t>
      </w:r>
    </w:p>
    <w:p w14:paraId="7469DE95" w14:textId="361AF554" w:rsidR="005D1AC8" w:rsidRPr="005D1AC8" w:rsidRDefault="005A5AB8" w:rsidP="005D1AC8">
      <w:pPr>
        <w:spacing w:beforeLines="50" w:before="167" w:line="440" w:lineRule="exact"/>
        <w:ind w:rightChars="300" w:right="630"/>
        <w:jc w:val="right"/>
        <w:rPr>
          <w:rFonts w:hint="eastAsia"/>
          <w:lang w:eastAsia="zh-CN"/>
        </w:rPr>
      </w:pPr>
      <w:r w:rsidRPr="005D1A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F3383A" wp14:editId="4200DC94">
                <wp:simplePos x="0" y="0"/>
                <wp:positionH relativeFrom="column">
                  <wp:posOffset>1388745</wp:posOffset>
                </wp:positionH>
                <wp:positionV relativeFrom="paragraph">
                  <wp:posOffset>122555</wp:posOffset>
                </wp:positionV>
                <wp:extent cx="200025" cy="296545"/>
                <wp:effectExtent l="0" t="0" r="0" b="0"/>
                <wp:wrapNone/>
                <wp:docPr id="185394333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FA371" w14:textId="77777777" w:rsidR="005D1AC8" w:rsidRPr="00FF7335" w:rsidRDefault="005D1AC8" w:rsidP="005D1AC8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FF7335">
                              <w:rPr>
                                <w:rFonts w:hint="eastAsia"/>
                              </w:rPr>
                              <w:t>市</w:t>
                            </w:r>
                          </w:p>
                          <w:p w14:paraId="34ADF673" w14:textId="77777777" w:rsidR="005D1AC8" w:rsidRPr="00FF7335" w:rsidRDefault="005D1AC8" w:rsidP="005D1AC8">
                            <w:pPr>
                              <w:spacing w:line="240" w:lineRule="exact"/>
                            </w:pPr>
                            <w:r w:rsidRPr="00FF7335">
                              <w:rPr>
                                <w:rFonts w:hint="eastAsia"/>
                              </w:rPr>
                              <w:t>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3383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09.35pt;margin-top:9.65pt;width:15.7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" filled="f" stroked="f">
                <v:textbox inset="0,0,0,0">
                  <w:txbxContent>
                    <w:p w14:paraId="4D7FA371" w14:textId="77777777" w:rsidR="005D1AC8" w:rsidRPr="00FF7335" w:rsidRDefault="005D1AC8" w:rsidP="005D1AC8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FF7335">
                        <w:rPr>
                          <w:rFonts w:hint="eastAsia"/>
                        </w:rPr>
                        <w:t>市</w:t>
                      </w:r>
                    </w:p>
                    <w:p w14:paraId="34ADF673" w14:textId="77777777" w:rsidR="005D1AC8" w:rsidRPr="00FF7335" w:rsidRDefault="005D1AC8" w:rsidP="005D1AC8">
                      <w:pPr>
                        <w:spacing w:line="240" w:lineRule="exact"/>
                      </w:pPr>
                      <w:r w:rsidRPr="00FF7335">
                        <w:rPr>
                          <w:rFonts w:hint="eastAsia"/>
                        </w:rPr>
                        <w:t>町</w:t>
                      </w:r>
                    </w:p>
                  </w:txbxContent>
                </v:textbox>
              </v:shape>
            </w:pict>
          </mc:Fallback>
        </mc:AlternateContent>
      </w:r>
      <w:r w:rsidR="005D1AC8" w:rsidRPr="005D1AC8">
        <w:rPr>
          <w:rFonts w:hint="eastAsia"/>
          <w:lang w:eastAsia="zh-CN"/>
        </w:rPr>
        <w:t>字　　　　　　　　　　　番地</w:t>
      </w:r>
    </w:p>
    <w:p w14:paraId="1C8CE5F4" w14:textId="77777777" w:rsidR="005D1AC8" w:rsidRPr="005D1AC8" w:rsidRDefault="005D1AC8" w:rsidP="005D1AC8">
      <w:pPr>
        <w:spacing w:line="440" w:lineRule="exact"/>
        <w:rPr>
          <w:rFonts w:hint="eastAsia"/>
          <w:lang w:eastAsia="zh-CN"/>
        </w:rPr>
      </w:pPr>
    </w:p>
    <w:p w14:paraId="645E83CD" w14:textId="77777777" w:rsidR="00C37CA4" w:rsidRPr="005D1AC8" w:rsidRDefault="005D1AC8" w:rsidP="005D1AC8">
      <w:pPr>
        <w:spacing w:beforeLines="30" w:before="100" w:line="440" w:lineRule="exact"/>
        <w:ind w:leftChars="50" w:left="105"/>
        <w:rPr>
          <w:lang w:eastAsia="zh-CN"/>
        </w:rPr>
      </w:pPr>
      <w:r w:rsidRPr="005D1AC8">
        <w:rPr>
          <w:rFonts w:hint="eastAsia"/>
          <w:lang w:eastAsia="zh-CN"/>
        </w:rPr>
        <w:t xml:space="preserve">2　</w:t>
      </w:r>
      <w:r w:rsidRPr="005D1AC8">
        <w:rPr>
          <w:rFonts w:hint="eastAsia"/>
          <w:spacing w:val="105"/>
          <w:kern w:val="0"/>
          <w:fitText w:val="1470" w:id="-664115200"/>
          <w:lang w:eastAsia="zh-CN"/>
        </w:rPr>
        <w:t>修繕内</w:t>
      </w:r>
      <w:r w:rsidRPr="005D1AC8">
        <w:rPr>
          <w:rFonts w:hint="eastAsia"/>
          <w:kern w:val="0"/>
          <w:fitText w:val="1470" w:id="-664115200"/>
          <w:lang w:eastAsia="zh-CN"/>
        </w:rPr>
        <w:t>容</w:t>
      </w:r>
    </w:p>
    <w:sectPr w:rsidR="00C37CA4" w:rsidRPr="005D1AC8" w:rsidSect="005D1AC8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7"/>
    <w:rsid w:val="000513FD"/>
    <w:rsid w:val="000A52EF"/>
    <w:rsid w:val="000F1B22"/>
    <w:rsid w:val="001948F1"/>
    <w:rsid w:val="001C7871"/>
    <w:rsid w:val="00212E73"/>
    <w:rsid w:val="00294175"/>
    <w:rsid w:val="002A4A9B"/>
    <w:rsid w:val="003048FD"/>
    <w:rsid w:val="003615FC"/>
    <w:rsid w:val="004856AD"/>
    <w:rsid w:val="004D38A7"/>
    <w:rsid w:val="005A5AB8"/>
    <w:rsid w:val="005B17E6"/>
    <w:rsid w:val="005D1AC8"/>
    <w:rsid w:val="006B7026"/>
    <w:rsid w:val="006D194F"/>
    <w:rsid w:val="008D5CDD"/>
    <w:rsid w:val="00910B4F"/>
    <w:rsid w:val="00911C6E"/>
    <w:rsid w:val="00985343"/>
    <w:rsid w:val="009C283E"/>
    <w:rsid w:val="00A3139E"/>
    <w:rsid w:val="00AB6DD7"/>
    <w:rsid w:val="00BA18AE"/>
    <w:rsid w:val="00BF2C57"/>
    <w:rsid w:val="00BF2EDE"/>
    <w:rsid w:val="00C37CA4"/>
    <w:rsid w:val="00CA1BDA"/>
    <w:rsid w:val="00CC6A7B"/>
    <w:rsid w:val="00D00E0A"/>
    <w:rsid w:val="00D04ED9"/>
    <w:rsid w:val="00D213C5"/>
    <w:rsid w:val="00DD6E0E"/>
    <w:rsid w:val="00DE5741"/>
    <w:rsid w:val="00E7719D"/>
    <w:rsid w:val="00E809BD"/>
    <w:rsid w:val="00F1353A"/>
    <w:rsid w:val="00FA56C8"/>
    <w:rsid w:val="00FE221B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ACF359"/>
  <w15:chartTrackingRefBased/>
  <w15:docId w15:val="{02B582A2-FDFD-4C88-912B-634786E7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5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2025-05-14T01:41:00Z</dcterms:created>
  <dcterms:modified xsi:type="dcterms:W3CDTF">2025-05-14T01:41:00Z</dcterms:modified>
</cp:coreProperties>
</file>