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64FB" w14:textId="77777777" w:rsidR="00C37CA4" w:rsidRPr="003A45BC" w:rsidRDefault="00BC75B8" w:rsidP="00BC75B8">
      <w:pPr>
        <w:rPr>
          <w:rFonts w:hint="eastAsia"/>
        </w:rPr>
      </w:pPr>
      <w:r w:rsidRPr="003A45BC">
        <w:rPr>
          <w:rFonts w:hint="eastAsia"/>
        </w:rPr>
        <w:t>様式第17号(第23条関係)</w:t>
      </w:r>
    </w:p>
    <w:p w14:paraId="3299D3B7" w14:textId="77777777" w:rsidR="00D51641" w:rsidRPr="003A45BC" w:rsidRDefault="00D51641" w:rsidP="00D51641">
      <w:pPr>
        <w:spacing w:line="440" w:lineRule="exact"/>
        <w:rPr>
          <w:rFonts w:hint="eastAsia"/>
        </w:rPr>
      </w:pPr>
    </w:p>
    <w:p w14:paraId="525BE7ED" w14:textId="77777777" w:rsidR="00BC75B8" w:rsidRPr="003A45BC" w:rsidRDefault="00BC75B8" w:rsidP="00D51641">
      <w:pPr>
        <w:spacing w:line="440" w:lineRule="exact"/>
        <w:jc w:val="center"/>
        <w:rPr>
          <w:rFonts w:hint="eastAsia"/>
        </w:rPr>
      </w:pPr>
      <w:r w:rsidRPr="003A45BC">
        <w:rPr>
          <w:rFonts w:hint="eastAsia"/>
        </w:rPr>
        <w:t>給水装置・水質調査結果通知書</w:t>
      </w:r>
    </w:p>
    <w:p w14:paraId="2ADD3DC6" w14:textId="77777777" w:rsidR="00D51641" w:rsidRPr="003A45BC" w:rsidRDefault="00D51641" w:rsidP="00D51641">
      <w:pPr>
        <w:spacing w:line="440" w:lineRule="exact"/>
        <w:rPr>
          <w:rFonts w:hint="eastAsia"/>
        </w:rPr>
      </w:pPr>
    </w:p>
    <w:p w14:paraId="0497A422" w14:textId="77777777" w:rsidR="00BC75B8" w:rsidRPr="003A45BC" w:rsidRDefault="00BC75B8" w:rsidP="00D51641">
      <w:pPr>
        <w:spacing w:beforeLines="20" w:before="67" w:line="440" w:lineRule="exact"/>
        <w:ind w:leftChars="100" w:left="210"/>
        <w:rPr>
          <w:rFonts w:hint="eastAsia"/>
          <w:lang w:eastAsia="zh-CN"/>
        </w:rPr>
      </w:pPr>
      <w:r w:rsidRPr="003A45BC">
        <w:rPr>
          <w:rFonts w:hint="eastAsia"/>
          <w:lang w:eastAsia="zh-CN"/>
        </w:rPr>
        <w:t>相</w:t>
      </w:r>
      <w:r w:rsidR="00237737">
        <w:rPr>
          <w:rFonts w:hint="eastAsia"/>
        </w:rPr>
        <w:t>馬地方広域</w:t>
      </w:r>
      <w:r w:rsidRPr="003A45BC">
        <w:rPr>
          <w:rFonts w:hint="eastAsia"/>
          <w:lang w:eastAsia="zh-CN"/>
        </w:rPr>
        <w:t>水</w:t>
      </w:r>
      <w:r w:rsidR="00237737">
        <w:rPr>
          <w:rFonts w:hint="eastAsia"/>
        </w:rPr>
        <w:t>道</w:t>
      </w:r>
      <w:r w:rsidRPr="003A45BC">
        <w:rPr>
          <w:rFonts w:hint="eastAsia"/>
          <w:lang w:eastAsia="zh-CN"/>
        </w:rPr>
        <w:t>企</w:t>
      </w:r>
      <w:r w:rsidR="00237737">
        <w:rPr>
          <w:rFonts w:hint="eastAsia"/>
        </w:rPr>
        <w:t>業団</w:t>
      </w:r>
      <w:r w:rsidRPr="003A45BC">
        <w:rPr>
          <w:rFonts w:hint="eastAsia"/>
          <w:lang w:eastAsia="zh-CN"/>
        </w:rPr>
        <w:t xml:space="preserve">指令第　</w:t>
      </w:r>
      <w:r w:rsidR="00D51641" w:rsidRPr="003A45BC">
        <w:rPr>
          <w:rFonts w:hint="eastAsia"/>
        </w:rPr>
        <w:t xml:space="preserve">　　　</w:t>
      </w:r>
      <w:r w:rsidRPr="003A45BC">
        <w:rPr>
          <w:rFonts w:hint="eastAsia"/>
          <w:lang w:eastAsia="zh-CN"/>
        </w:rPr>
        <w:t>号</w:t>
      </w:r>
    </w:p>
    <w:p w14:paraId="48805F9A" w14:textId="77777777" w:rsidR="00BC75B8" w:rsidRPr="003A45BC" w:rsidRDefault="00BC75B8" w:rsidP="00D51641">
      <w:pPr>
        <w:spacing w:beforeLines="20" w:before="67" w:line="440" w:lineRule="exact"/>
        <w:ind w:rightChars="1300" w:right="2730"/>
        <w:jc w:val="right"/>
        <w:rPr>
          <w:rFonts w:hint="eastAsia"/>
          <w:lang w:eastAsia="zh-CN"/>
        </w:rPr>
      </w:pPr>
      <w:r w:rsidRPr="003A45BC">
        <w:rPr>
          <w:rFonts w:hint="eastAsia"/>
          <w:lang w:eastAsia="zh-CN"/>
        </w:rPr>
        <w:t xml:space="preserve">令達先　</w:t>
      </w:r>
      <w:r w:rsidRPr="003A45BC">
        <w:rPr>
          <w:rFonts w:hint="eastAsia"/>
          <w:spacing w:val="105"/>
          <w:kern w:val="0"/>
          <w:fitText w:val="630" w:id="-664114175"/>
          <w:lang w:eastAsia="zh-CN"/>
        </w:rPr>
        <w:t>住</w:t>
      </w:r>
      <w:r w:rsidRPr="003A45BC">
        <w:rPr>
          <w:rFonts w:hint="eastAsia"/>
          <w:kern w:val="0"/>
          <w:fitText w:val="630" w:id="-664114175"/>
          <w:lang w:eastAsia="zh-CN"/>
        </w:rPr>
        <w:t>所</w:t>
      </w:r>
    </w:p>
    <w:p w14:paraId="7FE07A12" w14:textId="77777777" w:rsidR="00BC75B8" w:rsidRPr="003A45BC" w:rsidRDefault="00BC75B8" w:rsidP="00D51641">
      <w:pPr>
        <w:spacing w:line="440" w:lineRule="exact"/>
        <w:ind w:rightChars="1300" w:right="2730"/>
        <w:jc w:val="right"/>
        <w:rPr>
          <w:rFonts w:hint="eastAsia"/>
        </w:rPr>
      </w:pPr>
      <w:r w:rsidRPr="003A45BC">
        <w:rPr>
          <w:rFonts w:hint="eastAsia"/>
          <w:spacing w:val="105"/>
          <w:kern w:val="0"/>
          <w:fitText w:val="630" w:id="-664114176"/>
        </w:rPr>
        <w:t>氏</w:t>
      </w:r>
      <w:r w:rsidRPr="003A45BC">
        <w:rPr>
          <w:rFonts w:hint="eastAsia"/>
          <w:kern w:val="0"/>
          <w:fitText w:val="630" w:id="-664114176"/>
        </w:rPr>
        <w:t>名</w:t>
      </w:r>
    </w:p>
    <w:p w14:paraId="61B810A7" w14:textId="77777777" w:rsidR="00D51641" w:rsidRPr="003A45BC" w:rsidRDefault="00D51641" w:rsidP="00D51641">
      <w:pPr>
        <w:spacing w:line="440" w:lineRule="exact"/>
        <w:rPr>
          <w:rFonts w:hint="eastAsia"/>
        </w:rPr>
      </w:pPr>
    </w:p>
    <w:p w14:paraId="6D63CA48" w14:textId="77777777" w:rsidR="00BC75B8" w:rsidRPr="003A45BC" w:rsidRDefault="007928A7" w:rsidP="008B6612">
      <w:pPr>
        <w:spacing w:beforeLines="10" w:before="33" w:line="44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BC75B8" w:rsidRPr="003A45BC">
        <w:rPr>
          <w:rFonts w:hint="eastAsia"/>
        </w:rPr>
        <w:t xml:space="preserve">年　</w:t>
      </w:r>
      <w:r w:rsidR="00D51641" w:rsidRPr="003A45BC">
        <w:rPr>
          <w:rFonts w:hint="eastAsia"/>
        </w:rPr>
        <w:t xml:space="preserve">　</w:t>
      </w:r>
      <w:r w:rsidR="00BC75B8" w:rsidRPr="003A45BC">
        <w:rPr>
          <w:rFonts w:hint="eastAsia"/>
        </w:rPr>
        <w:t xml:space="preserve">月　</w:t>
      </w:r>
      <w:r w:rsidR="00D51641" w:rsidRPr="003A45BC">
        <w:rPr>
          <w:rFonts w:hint="eastAsia"/>
        </w:rPr>
        <w:t xml:space="preserve">　</w:t>
      </w:r>
      <w:r w:rsidR="00BC75B8" w:rsidRPr="003A45BC">
        <w:rPr>
          <w:rFonts w:hint="eastAsia"/>
        </w:rPr>
        <w:t>日付で請求のあった給水装置(水質)について、調査(検査)した結果は下記のとおりであります。</w:t>
      </w:r>
    </w:p>
    <w:p w14:paraId="28541069" w14:textId="77777777" w:rsidR="00D51641" w:rsidRPr="003A45BC" w:rsidRDefault="00D51641" w:rsidP="00D51641">
      <w:pPr>
        <w:spacing w:line="440" w:lineRule="exact"/>
        <w:rPr>
          <w:rFonts w:hint="eastAsia"/>
        </w:rPr>
      </w:pPr>
    </w:p>
    <w:p w14:paraId="3C06677C" w14:textId="77777777" w:rsidR="00BC75B8" w:rsidRPr="003A45BC" w:rsidRDefault="00BC515F" w:rsidP="00BC515F">
      <w:pPr>
        <w:spacing w:beforeLines="20" w:before="67" w:line="440" w:lineRule="exact"/>
        <w:ind w:leftChars="100" w:left="210"/>
        <w:rPr>
          <w:rFonts w:hint="eastAsia"/>
        </w:rPr>
      </w:pPr>
      <w:r w:rsidRPr="003A45B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C75B8" w:rsidRPr="003A45BC">
        <w:rPr>
          <w:rFonts w:hint="eastAsia"/>
        </w:rPr>
        <w:t xml:space="preserve">年　</w:t>
      </w:r>
      <w:r w:rsidR="00D51641" w:rsidRPr="003A45BC">
        <w:rPr>
          <w:rFonts w:hint="eastAsia"/>
        </w:rPr>
        <w:t xml:space="preserve">　</w:t>
      </w:r>
      <w:r w:rsidR="00BC75B8" w:rsidRPr="003A45BC">
        <w:rPr>
          <w:rFonts w:hint="eastAsia"/>
        </w:rPr>
        <w:t xml:space="preserve">月　</w:t>
      </w:r>
      <w:r w:rsidR="00D51641" w:rsidRPr="003A45BC">
        <w:rPr>
          <w:rFonts w:hint="eastAsia"/>
        </w:rPr>
        <w:t xml:space="preserve">　</w:t>
      </w:r>
      <w:r w:rsidR="00BC75B8" w:rsidRPr="003A45BC">
        <w:rPr>
          <w:rFonts w:hint="eastAsia"/>
        </w:rPr>
        <w:t>日</w:t>
      </w:r>
    </w:p>
    <w:p w14:paraId="5CBCC3A1" w14:textId="77777777" w:rsidR="00D51641" w:rsidRPr="003A45BC" w:rsidRDefault="00D51641" w:rsidP="00D51641">
      <w:pPr>
        <w:spacing w:line="440" w:lineRule="exact"/>
        <w:rPr>
          <w:rFonts w:hint="eastAsia"/>
        </w:rPr>
      </w:pPr>
    </w:p>
    <w:p w14:paraId="50A9F18C" w14:textId="77777777" w:rsidR="00BC75B8" w:rsidRPr="003A45BC" w:rsidRDefault="00BC75B8" w:rsidP="00D51641">
      <w:pPr>
        <w:spacing w:beforeLines="20" w:before="67" w:line="440" w:lineRule="exact"/>
        <w:ind w:rightChars="400" w:right="840"/>
        <w:jc w:val="right"/>
        <w:rPr>
          <w:rFonts w:hint="eastAsia"/>
        </w:rPr>
      </w:pPr>
      <w:r w:rsidRPr="003A45BC">
        <w:rPr>
          <w:rFonts w:hint="eastAsia"/>
        </w:rPr>
        <w:t>相馬地方広域水道企業団</w:t>
      </w:r>
    </w:p>
    <w:p w14:paraId="22A45D94" w14:textId="77777777" w:rsidR="00BC75B8" w:rsidRPr="003A45BC" w:rsidRDefault="00BC75B8" w:rsidP="003A45BC">
      <w:pPr>
        <w:spacing w:afterLines="50" w:after="167" w:line="440" w:lineRule="exact"/>
        <w:ind w:rightChars="100" w:right="210"/>
        <w:jc w:val="right"/>
        <w:rPr>
          <w:rFonts w:hint="eastAsia"/>
        </w:rPr>
      </w:pPr>
      <w:r w:rsidRPr="003A45BC">
        <w:rPr>
          <w:rFonts w:hint="eastAsia"/>
        </w:rPr>
        <w:t xml:space="preserve">企業長　</w:t>
      </w:r>
      <w:r w:rsidR="00D51641" w:rsidRPr="003A45BC">
        <w:rPr>
          <w:rFonts w:hint="eastAsia"/>
        </w:rPr>
        <w:t xml:space="preserve">　　　　　　　　　</w:t>
      </w:r>
      <w:r w:rsidRPr="003A45BC">
        <w:rPr>
          <w:rFonts w:hint="eastAsia"/>
        </w:rPr>
        <w:t>印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6531"/>
      </w:tblGrid>
      <w:tr w:rsidR="003A45BC" w:rsidRPr="003A45BC" w14:paraId="24DAC0F2" w14:textId="77777777" w:rsidTr="0061541A">
        <w:trPr>
          <w:trHeight w:val="472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C8D1" w14:textId="77777777" w:rsidR="003A45BC" w:rsidRPr="003A45BC" w:rsidRDefault="003A45BC" w:rsidP="0061541A">
            <w:pPr>
              <w:jc w:val="distribute"/>
              <w:rPr>
                <w:rFonts w:hint="eastAsia"/>
              </w:rPr>
            </w:pPr>
            <w:r w:rsidRPr="003A45BC">
              <w:rPr>
                <w:rFonts w:hint="eastAsia"/>
              </w:rPr>
              <w:t>調査内容</w:t>
            </w:r>
          </w:p>
        </w:tc>
        <w:tc>
          <w:tcPr>
            <w:tcW w:w="6531" w:type="dxa"/>
            <w:vMerge w:val="restart"/>
            <w:shd w:val="clear" w:color="auto" w:fill="auto"/>
          </w:tcPr>
          <w:p w14:paraId="1772A96F" w14:textId="77777777" w:rsidR="003A45BC" w:rsidRPr="003A45BC" w:rsidRDefault="003A45BC" w:rsidP="00BC75B8">
            <w:pPr>
              <w:rPr>
                <w:rFonts w:hint="eastAsia"/>
              </w:rPr>
            </w:pPr>
          </w:p>
        </w:tc>
      </w:tr>
      <w:tr w:rsidR="003A45BC" w:rsidRPr="003A45BC" w14:paraId="11CBBA4F" w14:textId="77777777" w:rsidTr="0061541A">
        <w:trPr>
          <w:trHeight w:val="1954"/>
        </w:trPr>
        <w:tc>
          <w:tcPr>
            <w:tcW w:w="1974" w:type="dxa"/>
            <w:tcBorders>
              <w:right w:val="nil"/>
            </w:tcBorders>
            <w:shd w:val="clear" w:color="auto" w:fill="auto"/>
          </w:tcPr>
          <w:p w14:paraId="7728D189" w14:textId="77777777" w:rsidR="003A45BC" w:rsidRPr="003A45BC" w:rsidRDefault="003A45BC" w:rsidP="00BC75B8">
            <w:pPr>
              <w:rPr>
                <w:rFonts w:hint="eastAsia"/>
              </w:rPr>
            </w:pPr>
          </w:p>
        </w:tc>
        <w:tc>
          <w:tcPr>
            <w:tcW w:w="6531" w:type="dxa"/>
            <w:vMerge/>
            <w:tcBorders>
              <w:left w:val="nil"/>
            </w:tcBorders>
            <w:shd w:val="clear" w:color="auto" w:fill="auto"/>
          </w:tcPr>
          <w:p w14:paraId="73FB7BDD" w14:textId="77777777" w:rsidR="003A45BC" w:rsidRPr="003A45BC" w:rsidRDefault="003A45BC" w:rsidP="00BC75B8">
            <w:pPr>
              <w:rPr>
                <w:rFonts w:hint="eastAsia"/>
              </w:rPr>
            </w:pPr>
          </w:p>
        </w:tc>
      </w:tr>
      <w:tr w:rsidR="003A45BC" w:rsidRPr="003A45BC" w14:paraId="43AF1D06" w14:textId="77777777" w:rsidTr="0061541A">
        <w:trPr>
          <w:trHeight w:val="445"/>
        </w:trPr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744" w14:textId="77777777" w:rsidR="003A45BC" w:rsidRPr="003A45BC" w:rsidRDefault="003A45BC" w:rsidP="0061541A">
            <w:pPr>
              <w:jc w:val="distribute"/>
              <w:rPr>
                <w:rFonts w:hint="eastAsia"/>
              </w:rPr>
            </w:pPr>
            <w:r w:rsidRPr="003A45BC">
              <w:rPr>
                <w:rFonts w:hint="eastAsia"/>
              </w:rPr>
              <w:t>結果内容</w:t>
            </w:r>
          </w:p>
        </w:tc>
        <w:tc>
          <w:tcPr>
            <w:tcW w:w="6531" w:type="dxa"/>
            <w:vMerge w:val="restart"/>
            <w:shd w:val="clear" w:color="auto" w:fill="auto"/>
          </w:tcPr>
          <w:p w14:paraId="406A28E1" w14:textId="77777777" w:rsidR="003A45BC" w:rsidRPr="003A45BC" w:rsidRDefault="003A45BC" w:rsidP="00BC75B8">
            <w:pPr>
              <w:rPr>
                <w:rFonts w:hint="eastAsia"/>
              </w:rPr>
            </w:pPr>
          </w:p>
        </w:tc>
      </w:tr>
      <w:tr w:rsidR="003A45BC" w:rsidRPr="003A45BC" w14:paraId="1146C4D2" w14:textId="77777777" w:rsidTr="0061541A">
        <w:trPr>
          <w:trHeight w:val="3729"/>
        </w:trPr>
        <w:tc>
          <w:tcPr>
            <w:tcW w:w="1974" w:type="dxa"/>
            <w:tcBorders>
              <w:right w:val="nil"/>
            </w:tcBorders>
            <w:shd w:val="clear" w:color="auto" w:fill="auto"/>
          </w:tcPr>
          <w:p w14:paraId="2FF94E7D" w14:textId="77777777" w:rsidR="003A45BC" w:rsidRPr="003A45BC" w:rsidRDefault="003A45BC" w:rsidP="00BC75B8">
            <w:pPr>
              <w:rPr>
                <w:rFonts w:hint="eastAsia"/>
              </w:rPr>
            </w:pPr>
          </w:p>
        </w:tc>
        <w:tc>
          <w:tcPr>
            <w:tcW w:w="6531" w:type="dxa"/>
            <w:vMerge/>
            <w:tcBorders>
              <w:left w:val="nil"/>
            </w:tcBorders>
            <w:shd w:val="clear" w:color="auto" w:fill="auto"/>
          </w:tcPr>
          <w:p w14:paraId="0A44ED0D" w14:textId="77777777" w:rsidR="003A45BC" w:rsidRPr="003A45BC" w:rsidRDefault="003A45BC" w:rsidP="00BC75B8">
            <w:pPr>
              <w:rPr>
                <w:rFonts w:hint="eastAsia"/>
              </w:rPr>
            </w:pPr>
          </w:p>
        </w:tc>
      </w:tr>
    </w:tbl>
    <w:p w14:paraId="62F96F7F" w14:textId="77777777" w:rsidR="00BC75B8" w:rsidRPr="003A45BC" w:rsidRDefault="00BC75B8" w:rsidP="003A45BC"/>
    <w:sectPr w:rsidR="00BC75B8" w:rsidRPr="003A45BC" w:rsidSect="00D51641">
      <w:type w:val="continuous"/>
      <w:pgSz w:w="11906" w:h="16838" w:code="9"/>
      <w:pgMar w:top="1418" w:right="1701" w:bottom="1418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7"/>
    <w:rsid w:val="000513FD"/>
    <w:rsid w:val="000A52EF"/>
    <w:rsid w:val="000F1B22"/>
    <w:rsid w:val="00187E6C"/>
    <w:rsid w:val="001948F1"/>
    <w:rsid w:val="001C7871"/>
    <w:rsid w:val="00212E73"/>
    <w:rsid w:val="00237737"/>
    <w:rsid w:val="002A4A9B"/>
    <w:rsid w:val="003048FD"/>
    <w:rsid w:val="003615FC"/>
    <w:rsid w:val="003A45BC"/>
    <w:rsid w:val="004856AD"/>
    <w:rsid w:val="004D38A7"/>
    <w:rsid w:val="00573A60"/>
    <w:rsid w:val="005B17E6"/>
    <w:rsid w:val="005D1AC8"/>
    <w:rsid w:val="0061541A"/>
    <w:rsid w:val="006B7026"/>
    <w:rsid w:val="006D194F"/>
    <w:rsid w:val="00716ED4"/>
    <w:rsid w:val="007928A7"/>
    <w:rsid w:val="008B6612"/>
    <w:rsid w:val="008D5CDD"/>
    <w:rsid w:val="00910B4F"/>
    <w:rsid w:val="00911C6E"/>
    <w:rsid w:val="00985343"/>
    <w:rsid w:val="009C283E"/>
    <w:rsid w:val="00A3139E"/>
    <w:rsid w:val="00AB6DD7"/>
    <w:rsid w:val="00AD16CA"/>
    <w:rsid w:val="00BA18AE"/>
    <w:rsid w:val="00BC515F"/>
    <w:rsid w:val="00BC75B8"/>
    <w:rsid w:val="00BF2C57"/>
    <w:rsid w:val="00BF2EDE"/>
    <w:rsid w:val="00C37CA4"/>
    <w:rsid w:val="00CA1BDA"/>
    <w:rsid w:val="00CC6A7B"/>
    <w:rsid w:val="00D00E0A"/>
    <w:rsid w:val="00D04ED9"/>
    <w:rsid w:val="00D213C5"/>
    <w:rsid w:val="00D51641"/>
    <w:rsid w:val="00DD6E0E"/>
    <w:rsid w:val="00E7719D"/>
    <w:rsid w:val="00E809BD"/>
    <w:rsid w:val="00F1353A"/>
    <w:rsid w:val="00FA56C8"/>
    <w:rsid w:val="00FE221B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030502"/>
  <w15:chartTrackingRefBased/>
  <w15:docId w15:val="{EBF4F33C-F374-42D2-AEAF-88E956F5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hidehiro</dc:creator>
  <cp:keywords/>
  <cp:lastModifiedBy>総務係</cp:lastModifiedBy>
  <cp:revision>2</cp:revision>
  <cp:lastPrinted>1601-01-01T00:00:00Z</cp:lastPrinted>
  <dcterms:created xsi:type="dcterms:W3CDTF">2025-05-14T01:41:00Z</dcterms:created>
  <dcterms:modified xsi:type="dcterms:W3CDTF">2025-05-14T01:41:00Z</dcterms:modified>
</cp:coreProperties>
</file>