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BA8E" w14:textId="77777777" w:rsidR="008936D5" w:rsidRPr="00BF10A0" w:rsidRDefault="008936D5" w:rsidP="008936D5">
      <w:pPr>
        <w:rPr>
          <w:rFonts w:hint="eastAsia"/>
          <w:lang w:eastAsia="zh-CN"/>
        </w:rPr>
      </w:pPr>
      <w:r w:rsidRPr="00BF10A0">
        <w:rPr>
          <w:rFonts w:hint="eastAsia"/>
          <w:lang w:eastAsia="zh-CN"/>
        </w:rPr>
        <w:t>様式第19号(第28条関係)</w:t>
      </w:r>
    </w:p>
    <w:p w14:paraId="5B4F8724" w14:textId="77777777" w:rsidR="003257E4" w:rsidRPr="00BF10A0" w:rsidRDefault="003257E4" w:rsidP="003257E4">
      <w:pPr>
        <w:spacing w:line="440" w:lineRule="exact"/>
        <w:rPr>
          <w:rFonts w:hint="eastAsia"/>
        </w:rPr>
      </w:pPr>
    </w:p>
    <w:p w14:paraId="15005AB4" w14:textId="77777777" w:rsidR="008936D5" w:rsidRPr="00BF10A0" w:rsidRDefault="008936D5" w:rsidP="003257E4">
      <w:pPr>
        <w:spacing w:beforeLines="10" w:before="33" w:line="440" w:lineRule="exact"/>
        <w:jc w:val="center"/>
        <w:rPr>
          <w:rFonts w:hint="eastAsia"/>
          <w:lang w:eastAsia="zh-CN"/>
        </w:rPr>
      </w:pPr>
      <w:r w:rsidRPr="00BF10A0">
        <w:rPr>
          <w:rFonts w:hint="eastAsia"/>
          <w:spacing w:val="52"/>
          <w:kern w:val="0"/>
          <w:fitText w:val="2730" w:id="-664111360"/>
          <w:lang w:eastAsia="zh-CN"/>
        </w:rPr>
        <w:t>占用許可申請依頼</w:t>
      </w:r>
      <w:r w:rsidRPr="00BF10A0">
        <w:rPr>
          <w:rFonts w:hint="eastAsia"/>
          <w:spacing w:val="4"/>
          <w:kern w:val="0"/>
          <w:fitText w:val="2730" w:id="-664111360"/>
          <w:lang w:eastAsia="zh-CN"/>
        </w:rPr>
        <w:t>書</w:t>
      </w:r>
    </w:p>
    <w:p w14:paraId="49A47113" w14:textId="77777777" w:rsidR="003257E4" w:rsidRPr="00BF10A0" w:rsidRDefault="003257E4" w:rsidP="003257E4">
      <w:pPr>
        <w:spacing w:line="440" w:lineRule="exact"/>
        <w:rPr>
          <w:rFonts w:hint="eastAsia"/>
        </w:rPr>
      </w:pPr>
    </w:p>
    <w:p w14:paraId="4492BCE5" w14:textId="77777777" w:rsidR="008936D5" w:rsidRPr="00BF10A0" w:rsidRDefault="002E033C" w:rsidP="003257E4">
      <w:pPr>
        <w:spacing w:line="440" w:lineRule="exact"/>
        <w:ind w:rightChars="100" w:right="210"/>
        <w:jc w:val="right"/>
        <w:rPr>
          <w:rFonts w:hint="eastAsia"/>
        </w:rPr>
      </w:pPr>
      <w:r w:rsidRPr="00BF10A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936D5" w:rsidRPr="00BF10A0">
        <w:rPr>
          <w:rFonts w:hint="eastAsia"/>
        </w:rPr>
        <w:t xml:space="preserve">年　</w:t>
      </w:r>
      <w:r w:rsidR="003257E4" w:rsidRPr="00BF10A0">
        <w:rPr>
          <w:rFonts w:hint="eastAsia"/>
        </w:rPr>
        <w:t xml:space="preserve">　</w:t>
      </w:r>
      <w:r w:rsidR="008936D5" w:rsidRPr="00BF10A0">
        <w:rPr>
          <w:rFonts w:hint="eastAsia"/>
        </w:rPr>
        <w:t>月</w:t>
      </w:r>
      <w:r w:rsidR="003257E4" w:rsidRPr="00BF10A0">
        <w:rPr>
          <w:rFonts w:hint="eastAsia"/>
        </w:rPr>
        <w:t xml:space="preserve">　</w:t>
      </w:r>
      <w:r w:rsidR="008936D5" w:rsidRPr="00BF10A0">
        <w:rPr>
          <w:rFonts w:hint="eastAsia"/>
        </w:rPr>
        <w:t xml:space="preserve">　日</w:t>
      </w:r>
    </w:p>
    <w:p w14:paraId="4C65729C" w14:textId="77777777" w:rsidR="003257E4" w:rsidRPr="00BF10A0" w:rsidRDefault="003257E4" w:rsidP="003257E4">
      <w:pPr>
        <w:spacing w:line="440" w:lineRule="exact"/>
        <w:rPr>
          <w:rFonts w:hint="eastAsia"/>
        </w:rPr>
      </w:pPr>
    </w:p>
    <w:p w14:paraId="6AEAA735" w14:textId="77777777" w:rsidR="008936D5" w:rsidRPr="00BF10A0" w:rsidRDefault="008936D5" w:rsidP="003257E4">
      <w:pPr>
        <w:spacing w:beforeLines="20" w:before="67" w:line="440" w:lineRule="exact"/>
        <w:ind w:leftChars="100" w:left="210"/>
        <w:rPr>
          <w:rFonts w:hint="eastAsia"/>
        </w:rPr>
      </w:pPr>
      <w:r w:rsidRPr="00BF10A0">
        <w:rPr>
          <w:rFonts w:hint="eastAsia"/>
        </w:rPr>
        <w:t>相馬地方広域水道企業団</w:t>
      </w:r>
    </w:p>
    <w:p w14:paraId="471D829B" w14:textId="77777777" w:rsidR="008936D5" w:rsidRPr="00BF10A0" w:rsidRDefault="008936D5" w:rsidP="003257E4">
      <w:pPr>
        <w:spacing w:beforeLines="10" w:before="33" w:line="440" w:lineRule="exact"/>
        <w:ind w:leftChars="100" w:left="210"/>
        <w:rPr>
          <w:rFonts w:hint="eastAsia"/>
          <w:lang w:eastAsia="zh-CN"/>
        </w:rPr>
      </w:pPr>
      <w:r w:rsidRPr="00BF10A0">
        <w:rPr>
          <w:rFonts w:hint="eastAsia"/>
          <w:lang w:eastAsia="zh-CN"/>
        </w:rPr>
        <w:t>企業長</w:t>
      </w:r>
    </w:p>
    <w:p w14:paraId="522852F1" w14:textId="77777777" w:rsidR="003257E4" w:rsidRPr="00BF10A0" w:rsidRDefault="003257E4" w:rsidP="003257E4">
      <w:pPr>
        <w:spacing w:line="440" w:lineRule="exact"/>
        <w:rPr>
          <w:rFonts w:hint="eastAsia"/>
        </w:rPr>
      </w:pPr>
    </w:p>
    <w:p w14:paraId="7002D132" w14:textId="77777777" w:rsidR="008936D5" w:rsidRPr="00BF10A0" w:rsidRDefault="008936D5" w:rsidP="003257E4">
      <w:pPr>
        <w:spacing w:line="440" w:lineRule="exact"/>
        <w:ind w:leftChars="2300" w:left="4830"/>
        <w:rPr>
          <w:rFonts w:hint="eastAsia"/>
          <w:lang w:eastAsia="zh-CN"/>
        </w:rPr>
      </w:pPr>
      <w:r w:rsidRPr="00BF10A0">
        <w:rPr>
          <w:rFonts w:hint="eastAsia"/>
          <w:lang w:eastAsia="zh-CN"/>
        </w:rPr>
        <w:t>給水装置工事申込者(占用申請者)</w:t>
      </w:r>
    </w:p>
    <w:p w14:paraId="37206FB7" w14:textId="77777777" w:rsidR="008936D5" w:rsidRPr="00BF10A0" w:rsidRDefault="008936D5" w:rsidP="003257E4">
      <w:pPr>
        <w:wordWrap w:val="0"/>
        <w:spacing w:line="440" w:lineRule="exact"/>
        <w:ind w:rightChars="100" w:right="210"/>
        <w:jc w:val="right"/>
        <w:rPr>
          <w:rFonts w:hint="eastAsia"/>
        </w:rPr>
      </w:pPr>
      <w:r w:rsidRPr="00BF10A0">
        <w:rPr>
          <w:rFonts w:hint="eastAsia"/>
          <w:spacing w:val="105"/>
          <w:kern w:val="0"/>
          <w:fitText w:val="630" w:id="-664111103"/>
        </w:rPr>
        <w:t>住</w:t>
      </w:r>
      <w:r w:rsidRPr="00BF10A0">
        <w:rPr>
          <w:rFonts w:hint="eastAsia"/>
          <w:kern w:val="0"/>
          <w:fitText w:val="630" w:id="-664111103"/>
        </w:rPr>
        <w:t>所</w:t>
      </w:r>
      <w:r w:rsidR="003257E4" w:rsidRPr="00BF10A0">
        <w:rPr>
          <w:rFonts w:hint="eastAsia"/>
        </w:rPr>
        <w:t xml:space="preserve">　　　　　　　　　　　　</w:t>
      </w:r>
    </w:p>
    <w:p w14:paraId="726A7F64" w14:textId="77777777" w:rsidR="008936D5" w:rsidRPr="00BF10A0" w:rsidRDefault="008936D5" w:rsidP="003257E4">
      <w:pPr>
        <w:spacing w:line="440" w:lineRule="exact"/>
        <w:ind w:rightChars="100" w:right="210"/>
        <w:jc w:val="right"/>
        <w:rPr>
          <w:rFonts w:hint="eastAsia"/>
        </w:rPr>
      </w:pPr>
      <w:r w:rsidRPr="00BF10A0">
        <w:rPr>
          <w:rFonts w:hint="eastAsia"/>
          <w:spacing w:val="105"/>
          <w:kern w:val="0"/>
          <w:fitText w:val="630" w:id="-664111104"/>
        </w:rPr>
        <w:t>氏</w:t>
      </w:r>
      <w:r w:rsidRPr="00BF10A0">
        <w:rPr>
          <w:rFonts w:hint="eastAsia"/>
          <w:kern w:val="0"/>
          <w:fitText w:val="630" w:id="-664111104"/>
        </w:rPr>
        <w:t>名</w:t>
      </w:r>
      <w:r w:rsidR="003257E4" w:rsidRPr="00BF10A0">
        <w:rPr>
          <w:rFonts w:hint="eastAsia"/>
        </w:rPr>
        <w:t xml:space="preserve">　　　　　　　　　　　</w:t>
      </w:r>
      <w:r w:rsidRPr="00BF10A0">
        <w:rPr>
          <w:rFonts w:hint="eastAsia"/>
        </w:rPr>
        <w:t>印</w:t>
      </w:r>
    </w:p>
    <w:p w14:paraId="7AA61D34" w14:textId="77777777" w:rsidR="003257E4" w:rsidRPr="00BF10A0" w:rsidRDefault="003257E4" w:rsidP="003257E4">
      <w:pPr>
        <w:spacing w:line="440" w:lineRule="exact"/>
        <w:rPr>
          <w:rFonts w:hint="eastAsia"/>
        </w:rPr>
      </w:pPr>
    </w:p>
    <w:p w14:paraId="51BB5A16" w14:textId="77777777" w:rsidR="00BC75B8" w:rsidRPr="00BF10A0" w:rsidRDefault="008936D5" w:rsidP="003E1D7D">
      <w:pPr>
        <w:spacing w:beforeLines="20" w:before="67" w:afterLines="50" w:after="167" w:line="440" w:lineRule="exact"/>
        <w:ind w:leftChars="100" w:left="210"/>
        <w:rPr>
          <w:rFonts w:hint="eastAsia"/>
        </w:rPr>
      </w:pPr>
      <w:r w:rsidRPr="00BF10A0">
        <w:rPr>
          <w:rFonts w:hint="eastAsia"/>
        </w:rPr>
        <w:t>下記の件につき、占用許可申請の手続きを依頼いたします。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1974"/>
        <w:gridCol w:w="6531"/>
      </w:tblGrid>
      <w:tr w:rsidR="003D0550" w:rsidRPr="00BF10A0" w14:paraId="1DA93C17" w14:textId="77777777">
        <w:trPr>
          <w:trHeight w:val="975"/>
        </w:trPr>
        <w:tc>
          <w:tcPr>
            <w:tcW w:w="1974" w:type="dxa"/>
            <w:vAlign w:val="center"/>
          </w:tcPr>
          <w:p w14:paraId="1B7BE41F" w14:textId="77777777" w:rsidR="003D0550" w:rsidRPr="00BF10A0" w:rsidRDefault="003D0550" w:rsidP="003D0550">
            <w:pPr>
              <w:jc w:val="distribute"/>
              <w:rPr>
                <w:rFonts w:hint="eastAsia"/>
              </w:rPr>
            </w:pPr>
            <w:r w:rsidRPr="00BF10A0">
              <w:rPr>
                <w:rFonts w:hint="eastAsia"/>
              </w:rPr>
              <w:t>作成内容</w:t>
            </w:r>
          </w:p>
        </w:tc>
        <w:tc>
          <w:tcPr>
            <w:tcW w:w="6531" w:type="dxa"/>
            <w:vAlign w:val="center"/>
          </w:tcPr>
          <w:p w14:paraId="7AEB42D7" w14:textId="77777777" w:rsidR="003D0550" w:rsidRPr="00BF10A0" w:rsidRDefault="003D0550" w:rsidP="003D0550">
            <w:pPr>
              <w:rPr>
                <w:rFonts w:hint="eastAsia"/>
              </w:rPr>
            </w:pPr>
            <w:r w:rsidRPr="00BF10A0">
              <w:rPr>
                <w:rFonts w:hint="eastAsia"/>
              </w:rPr>
              <w:t>1　設計及び申請</w:t>
            </w:r>
          </w:p>
          <w:p w14:paraId="2E701A2F" w14:textId="77777777" w:rsidR="003D0550" w:rsidRPr="00BF10A0" w:rsidRDefault="003D0550" w:rsidP="003D0550">
            <w:pPr>
              <w:rPr>
                <w:rFonts w:hint="eastAsia"/>
              </w:rPr>
            </w:pPr>
            <w:r w:rsidRPr="00BF10A0">
              <w:rPr>
                <w:rFonts w:hint="eastAsia"/>
              </w:rPr>
              <w:t>2　申請のみ</w:t>
            </w:r>
          </w:p>
        </w:tc>
      </w:tr>
      <w:tr w:rsidR="003D0550" w:rsidRPr="00BF10A0" w14:paraId="6EB77F58" w14:textId="77777777">
        <w:trPr>
          <w:trHeight w:val="1200"/>
        </w:trPr>
        <w:tc>
          <w:tcPr>
            <w:tcW w:w="1974" w:type="dxa"/>
            <w:vAlign w:val="center"/>
          </w:tcPr>
          <w:p w14:paraId="00730EFC" w14:textId="77777777" w:rsidR="003D0550" w:rsidRPr="00BF10A0" w:rsidRDefault="003D0550" w:rsidP="003D0550">
            <w:pPr>
              <w:jc w:val="distribute"/>
              <w:rPr>
                <w:rFonts w:hint="eastAsia"/>
              </w:rPr>
            </w:pPr>
            <w:r w:rsidRPr="00BF10A0">
              <w:rPr>
                <w:rFonts w:hint="eastAsia"/>
              </w:rPr>
              <w:t>占用の場所</w:t>
            </w:r>
          </w:p>
        </w:tc>
        <w:tc>
          <w:tcPr>
            <w:tcW w:w="6531" w:type="dxa"/>
            <w:vAlign w:val="center"/>
          </w:tcPr>
          <w:p w14:paraId="591277BE" w14:textId="77777777" w:rsidR="00BF10A0" w:rsidRPr="00BF10A0" w:rsidRDefault="00BF10A0" w:rsidP="00BF10A0">
            <w:pPr>
              <w:ind w:rightChars="200" w:right="420"/>
              <w:rPr>
                <w:rFonts w:hint="eastAsia"/>
              </w:rPr>
            </w:pPr>
          </w:p>
          <w:p w14:paraId="34889595" w14:textId="77777777" w:rsidR="003D0550" w:rsidRPr="00BF10A0" w:rsidRDefault="003D0550" w:rsidP="003D0550">
            <w:pPr>
              <w:ind w:rightChars="200" w:right="420"/>
              <w:jc w:val="right"/>
              <w:rPr>
                <w:rFonts w:hint="eastAsia"/>
              </w:rPr>
            </w:pPr>
            <w:r w:rsidRPr="00BF10A0">
              <w:rPr>
                <w:rFonts w:hint="eastAsia"/>
              </w:rPr>
              <w:t>字　　　　　　　　　　番地</w:t>
            </w:r>
          </w:p>
          <w:p w14:paraId="76DF4719" w14:textId="77777777" w:rsidR="003D0550" w:rsidRPr="00BF10A0" w:rsidRDefault="003D0550" w:rsidP="003D0550">
            <w:pPr>
              <w:rPr>
                <w:rFonts w:hint="eastAsia"/>
              </w:rPr>
            </w:pPr>
          </w:p>
        </w:tc>
      </w:tr>
      <w:tr w:rsidR="003D0550" w:rsidRPr="00BF10A0" w14:paraId="56BA832F" w14:textId="77777777">
        <w:trPr>
          <w:trHeight w:val="1200"/>
        </w:trPr>
        <w:tc>
          <w:tcPr>
            <w:tcW w:w="1974" w:type="dxa"/>
            <w:vAlign w:val="center"/>
          </w:tcPr>
          <w:p w14:paraId="109D3727" w14:textId="77777777" w:rsidR="003D0550" w:rsidRPr="00BF10A0" w:rsidRDefault="003D0550" w:rsidP="003D0550">
            <w:pPr>
              <w:jc w:val="distribute"/>
              <w:rPr>
                <w:rFonts w:hint="eastAsia"/>
              </w:rPr>
            </w:pPr>
            <w:r w:rsidRPr="00BF10A0">
              <w:rPr>
                <w:rFonts w:hint="eastAsia"/>
              </w:rPr>
              <w:t>延長及び口径</w:t>
            </w:r>
          </w:p>
        </w:tc>
        <w:tc>
          <w:tcPr>
            <w:tcW w:w="6531" w:type="dxa"/>
            <w:vAlign w:val="center"/>
          </w:tcPr>
          <w:p w14:paraId="7A598119" w14:textId="6B0DC677" w:rsidR="003D0550" w:rsidRPr="00BF10A0" w:rsidRDefault="00FC4F1D" w:rsidP="003D0550">
            <w:pPr>
              <w:rPr>
                <w:rFonts w:hint="eastAsia"/>
              </w:rPr>
            </w:pPr>
            <w:r w:rsidRPr="00BF10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7B392CD" wp14:editId="1EBA45A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-803275</wp:posOffset>
                      </wp:positionV>
                      <wp:extent cx="202565" cy="751840"/>
                      <wp:effectExtent l="0" t="0" r="0" b="0"/>
                      <wp:wrapNone/>
                      <wp:docPr id="1576870906" name="Text Box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2565" cy="751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66BB4" w14:textId="77777777" w:rsidR="00BF10A0" w:rsidRPr="00BF10A0" w:rsidRDefault="00BF10A0" w:rsidP="00BF10A0">
                                  <w:pPr>
                                    <w:spacing w:line="480" w:lineRule="auto"/>
                                    <w:rPr>
                                      <w:rFonts w:hint="eastAsia"/>
                                    </w:rPr>
                                  </w:pPr>
                                  <w:r w:rsidRPr="00BF10A0"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</w:p>
                                <w:p w14:paraId="174ECAA9" w14:textId="77777777" w:rsidR="00BF10A0" w:rsidRPr="00BF10A0" w:rsidRDefault="00BF10A0" w:rsidP="00BF10A0">
                                  <w:pPr>
                                    <w:spacing w:line="480" w:lineRule="auto"/>
                                    <w:rPr>
                                      <w:rFonts w:hint="eastAsia"/>
                                    </w:rPr>
                                  </w:pPr>
                                  <w:r w:rsidRPr="00BF10A0"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39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61.4pt;margin-top:-63.25pt;width:15.9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" filled="f" stroked="f">
                      <o:lock v:ext="edit" aspectratio="t"/>
                      <v:textbox inset="0,0,0,0">
                        <w:txbxContent>
                          <w:p w14:paraId="5EB66BB4" w14:textId="77777777" w:rsidR="00BF10A0" w:rsidRPr="00BF10A0" w:rsidRDefault="00BF10A0" w:rsidP="00BF10A0">
                            <w:pPr>
                              <w:spacing w:line="480" w:lineRule="auto"/>
                              <w:rPr>
                                <w:rFonts w:hint="eastAsia"/>
                              </w:rPr>
                            </w:pPr>
                            <w:r w:rsidRPr="00BF10A0"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14:paraId="174ECAA9" w14:textId="77777777" w:rsidR="00BF10A0" w:rsidRPr="00BF10A0" w:rsidRDefault="00BF10A0" w:rsidP="00BF10A0">
                            <w:pPr>
                              <w:spacing w:line="480" w:lineRule="auto"/>
                              <w:rPr>
                                <w:rFonts w:hint="eastAsia"/>
                              </w:rPr>
                            </w:pPr>
                            <w:r w:rsidRPr="00BF10A0"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D0550" w:rsidRPr="00BF10A0" w14:paraId="3D395D1A" w14:textId="77777777">
        <w:trPr>
          <w:trHeight w:val="3896"/>
        </w:trPr>
        <w:tc>
          <w:tcPr>
            <w:tcW w:w="1974" w:type="dxa"/>
            <w:vAlign w:val="center"/>
          </w:tcPr>
          <w:p w14:paraId="4C477984" w14:textId="77777777" w:rsidR="003D0550" w:rsidRPr="00BF10A0" w:rsidRDefault="003D0550" w:rsidP="003D0550">
            <w:pPr>
              <w:jc w:val="distribute"/>
              <w:rPr>
                <w:rFonts w:hint="eastAsia"/>
              </w:rPr>
            </w:pPr>
            <w:r w:rsidRPr="00BF10A0">
              <w:rPr>
                <w:rFonts w:hint="eastAsia"/>
              </w:rPr>
              <w:t>備考</w:t>
            </w:r>
          </w:p>
        </w:tc>
        <w:tc>
          <w:tcPr>
            <w:tcW w:w="6531" w:type="dxa"/>
            <w:vAlign w:val="center"/>
          </w:tcPr>
          <w:p w14:paraId="6D0D95D1" w14:textId="77777777" w:rsidR="003D0550" w:rsidRPr="00BF10A0" w:rsidRDefault="003D0550" w:rsidP="003D0550">
            <w:pPr>
              <w:rPr>
                <w:rFonts w:hint="eastAsia"/>
              </w:rPr>
            </w:pPr>
          </w:p>
        </w:tc>
      </w:tr>
    </w:tbl>
    <w:p w14:paraId="5CB570C1" w14:textId="77777777" w:rsidR="008936D5" w:rsidRPr="00BF10A0" w:rsidRDefault="008936D5" w:rsidP="00BF10A0">
      <w:pPr>
        <w:spacing w:line="240" w:lineRule="exact"/>
      </w:pPr>
    </w:p>
    <w:sectPr w:rsidR="008936D5" w:rsidRPr="00BF10A0" w:rsidSect="00D51641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65239"/>
    <w:rsid w:val="000A52EF"/>
    <w:rsid w:val="000F1B22"/>
    <w:rsid w:val="001948F1"/>
    <w:rsid w:val="001C7871"/>
    <w:rsid w:val="001E3E85"/>
    <w:rsid w:val="00212E73"/>
    <w:rsid w:val="002A4A9B"/>
    <w:rsid w:val="002E033C"/>
    <w:rsid w:val="003048FD"/>
    <w:rsid w:val="003257E4"/>
    <w:rsid w:val="003615FC"/>
    <w:rsid w:val="003A45BC"/>
    <w:rsid w:val="003D0550"/>
    <w:rsid w:val="003E1D7D"/>
    <w:rsid w:val="004856AD"/>
    <w:rsid w:val="004D38A7"/>
    <w:rsid w:val="00573A60"/>
    <w:rsid w:val="005A32CD"/>
    <w:rsid w:val="005A37E5"/>
    <w:rsid w:val="005B17E6"/>
    <w:rsid w:val="005D1AC8"/>
    <w:rsid w:val="006B7026"/>
    <w:rsid w:val="006D194F"/>
    <w:rsid w:val="008936D5"/>
    <w:rsid w:val="008D5CDD"/>
    <w:rsid w:val="008E753C"/>
    <w:rsid w:val="00910B4F"/>
    <w:rsid w:val="00911C6E"/>
    <w:rsid w:val="00985343"/>
    <w:rsid w:val="00986FA9"/>
    <w:rsid w:val="009C283E"/>
    <w:rsid w:val="00A3139E"/>
    <w:rsid w:val="00AB6DD7"/>
    <w:rsid w:val="00AD16CA"/>
    <w:rsid w:val="00BA18AE"/>
    <w:rsid w:val="00BC75B8"/>
    <w:rsid w:val="00BF10A0"/>
    <w:rsid w:val="00BF2C57"/>
    <w:rsid w:val="00BF2EDE"/>
    <w:rsid w:val="00C37CA4"/>
    <w:rsid w:val="00C86153"/>
    <w:rsid w:val="00CA1BDA"/>
    <w:rsid w:val="00CC6A7B"/>
    <w:rsid w:val="00D00E0A"/>
    <w:rsid w:val="00D04ED9"/>
    <w:rsid w:val="00D213C5"/>
    <w:rsid w:val="00D51641"/>
    <w:rsid w:val="00DD6E0E"/>
    <w:rsid w:val="00E7719D"/>
    <w:rsid w:val="00E809BD"/>
    <w:rsid w:val="00F1353A"/>
    <w:rsid w:val="00FA56C8"/>
    <w:rsid w:val="00FC4F1D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FBD029"/>
  <w15:chartTrackingRefBased/>
  <w15:docId w15:val="{D6730B14-558B-408E-B2CC-52E24B4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2025-05-14T01:42:00Z</dcterms:created>
  <dcterms:modified xsi:type="dcterms:W3CDTF">2025-05-14T01:42:00Z</dcterms:modified>
</cp:coreProperties>
</file>