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298F4" w14:textId="77777777" w:rsidR="00F90409" w:rsidRPr="00E541A0" w:rsidRDefault="00F90409" w:rsidP="00F90409">
      <w:pPr>
        <w:rPr>
          <w:rFonts w:hint="eastAsia"/>
          <w:lang w:eastAsia="zh-CN"/>
        </w:rPr>
      </w:pPr>
      <w:r w:rsidRPr="00E541A0">
        <w:rPr>
          <w:rFonts w:hint="eastAsia"/>
          <w:lang w:eastAsia="zh-CN"/>
        </w:rPr>
        <w:t>様式第20号(第30条第4項関係)</w:t>
      </w:r>
    </w:p>
    <w:p w14:paraId="3D22C71F" w14:textId="77777777" w:rsidR="00E541A0" w:rsidRPr="00E541A0" w:rsidRDefault="00E541A0" w:rsidP="00E541A0">
      <w:pPr>
        <w:spacing w:line="440" w:lineRule="exact"/>
        <w:rPr>
          <w:rFonts w:hint="eastAsia"/>
          <w:lang w:eastAsia="zh-CN"/>
        </w:rPr>
      </w:pPr>
    </w:p>
    <w:p w14:paraId="7A3DBB1D" w14:textId="77777777" w:rsidR="00F90409" w:rsidRPr="00E541A0" w:rsidRDefault="00F90409" w:rsidP="00E541A0">
      <w:pPr>
        <w:spacing w:line="440" w:lineRule="exact"/>
        <w:jc w:val="center"/>
        <w:rPr>
          <w:rFonts w:hint="eastAsia"/>
        </w:rPr>
      </w:pPr>
      <w:r w:rsidRPr="00E541A0">
        <w:rPr>
          <w:rFonts w:hint="eastAsia"/>
          <w:spacing w:val="75"/>
          <w:kern w:val="0"/>
          <w:fitText w:val="2730" w:id="-664108288"/>
        </w:rPr>
        <w:t>料金等減免申請</w:t>
      </w:r>
      <w:r w:rsidRPr="00E541A0">
        <w:rPr>
          <w:rFonts w:hint="eastAsia"/>
          <w:kern w:val="0"/>
          <w:fitText w:val="2730" w:id="-664108288"/>
        </w:rPr>
        <w:t>書</w:t>
      </w:r>
    </w:p>
    <w:p w14:paraId="2D4032FC" w14:textId="77777777" w:rsidR="00E541A0" w:rsidRPr="00E541A0" w:rsidRDefault="00E541A0" w:rsidP="00E541A0">
      <w:pPr>
        <w:spacing w:line="440" w:lineRule="exact"/>
        <w:rPr>
          <w:rFonts w:hint="eastAsia"/>
        </w:rPr>
      </w:pPr>
    </w:p>
    <w:p w14:paraId="12F0B34F" w14:textId="77777777" w:rsidR="00F90409" w:rsidRPr="00E541A0" w:rsidRDefault="00BF5ACE" w:rsidP="00E541A0">
      <w:pPr>
        <w:spacing w:line="440" w:lineRule="exact"/>
        <w:ind w:rightChars="200" w:right="420"/>
        <w:jc w:val="right"/>
        <w:rPr>
          <w:rFonts w:hint="eastAsia"/>
        </w:rPr>
      </w:pPr>
      <w:r w:rsidRPr="00E541A0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F90409" w:rsidRPr="00E541A0">
        <w:rPr>
          <w:rFonts w:hint="eastAsia"/>
        </w:rPr>
        <w:t xml:space="preserve">年　</w:t>
      </w:r>
      <w:r w:rsidR="00E541A0" w:rsidRPr="00E541A0">
        <w:rPr>
          <w:rFonts w:hint="eastAsia"/>
        </w:rPr>
        <w:t xml:space="preserve">　</w:t>
      </w:r>
      <w:r w:rsidR="00F90409" w:rsidRPr="00E541A0">
        <w:rPr>
          <w:rFonts w:hint="eastAsia"/>
        </w:rPr>
        <w:t xml:space="preserve">月　</w:t>
      </w:r>
      <w:r w:rsidR="00E541A0" w:rsidRPr="00E541A0">
        <w:rPr>
          <w:rFonts w:hint="eastAsia"/>
        </w:rPr>
        <w:t xml:space="preserve">　</w:t>
      </w:r>
      <w:r w:rsidR="00F90409" w:rsidRPr="00E541A0">
        <w:rPr>
          <w:rFonts w:hint="eastAsia"/>
        </w:rPr>
        <w:t>日</w:t>
      </w:r>
    </w:p>
    <w:p w14:paraId="371B954C" w14:textId="77777777" w:rsidR="00E541A0" w:rsidRPr="00E541A0" w:rsidRDefault="00E541A0" w:rsidP="00E541A0">
      <w:pPr>
        <w:spacing w:line="440" w:lineRule="exact"/>
        <w:rPr>
          <w:rFonts w:hint="eastAsia"/>
        </w:rPr>
      </w:pPr>
    </w:p>
    <w:p w14:paraId="383B55E8" w14:textId="77777777" w:rsidR="00F90409" w:rsidRPr="00E541A0" w:rsidRDefault="00F90409" w:rsidP="00E541A0">
      <w:pPr>
        <w:spacing w:line="440" w:lineRule="exact"/>
        <w:ind w:leftChars="100" w:left="210"/>
        <w:rPr>
          <w:rFonts w:hint="eastAsia"/>
        </w:rPr>
      </w:pPr>
      <w:r w:rsidRPr="00E541A0">
        <w:rPr>
          <w:rFonts w:hint="eastAsia"/>
        </w:rPr>
        <w:t>相馬地方広域水道企業団</w:t>
      </w:r>
    </w:p>
    <w:p w14:paraId="575B8231" w14:textId="77777777" w:rsidR="00F90409" w:rsidRPr="00E541A0" w:rsidRDefault="00F90409" w:rsidP="00E541A0">
      <w:pPr>
        <w:spacing w:line="440" w:lineRule="exact"/>
        <w:ind w:leftChars="100" w:left="210"/>
        <w:rPr>
          <w:rFonts w:hint="eastAsia"/>
        </w:rPr>
      </w:pPr>
      <w:r w:rsidRPr="00E541A0">
        <w:rPr>
          <w:rFonts w:hint="eastAsia"/>
        </w:rPr>
        <w:t>企業長</w:t>
      </w:r>
    </w:p>
    <w:p w14:paraId="6C9E74A1" w14:textId="77777777" w:rsidR="00E541A0" w:rsidRPr="00E541A0" w:rsidRDefault="00E541A0" w:rsidP="00E541A0">
      <w:pPr>
        <w:spacing w:line="440" w:lineRule="exact"/>
        <w:rPr>
          <w:rFonts w:hint="eastAsia"/>
        </w:rPr>
      </w:pPr>
    </w:p>
    <w:p w14:paraId="15ED34BC" w14:textId="77777777" w:rsidR="00F90409" w:rsidRPr="00E541A0" w:rsidRDefault="00F90409" w:rsidP="00E541A0">
      <w:pPr>
        <w:wordWrap w:val="0"/>
        <w:spacing w:line="440" w:lineRule="exact"/>
        <w:ind w:rightChars="200" w:right="420"/>
        <w:jc w:val="right"/>
        <w:rPr>
          <w:rFonts w:hint="eastAsia"/>
        </w:rPr>
      </w:pPr>
      <w:r w:rsidRPr="00E541A0">
        <w:rPr>
          <w:rFonts w:hint="eastAsia"/>
        </w:rPr>
        <w:t>申請者</w:t>
      </w:r>
      <w:r w:rsidR="00E541A0" w:rsidRPr="00E541A0">
        <w:rPr>
          <w:rFonts w:hint="eastAsia"/>
        </w:rPr>
        <w:t xml:space="preserve">　　　　　　　　　　　　　</w:t>
      </w:r>
    </w:p>
    <w:p w14:paraId="480CC7AB" w14:textId="77777777" w:rsidR="00F90409" w:rsidRPr="00E541A0" w:rsidRDefault="00F90409" w:rsidP="00E541A0">
      <w:pPr>
        <w:wordWrap w:val="0"/>
        <w:spacing w:line="440" w:lineRule="exact"/>
        <w:ind w:rightChars="200" w:right="420"/>
        <w:jc w:val="right"/>
        <w:rPr>
          <w:rFonts w:hint="eastAsia"/>
        </w:rPr>
      </w:pPr>
      <w:r w:rsidRPr="00E541A0">
        <w:rPr>
          <w:rFonts w:hint="eastAsia"/>
          <w:spacing w:val="105"/>
          <w:kern w:val="0"/>
          <w:fitText w:val="630" w:id="-664108031"/>
        </w:rPr>
        <w:t>住</w:t>
      </w:r>
      <w:r w:rsidRPr="00E541A0">
        <w:rPr>
          <w:rFonts w:hint="eastAsia"/>
          <w:kern w:val="0"/>
          <w:fitText w:val="630" w:id="-664108031"/>
        </w:rPr>
        <w:t>所</w:t>
      </w:r>
      <w:r w:rsidR="00E541A0" w:rsidRPr="00E541A0">
        <w:rPr>
          <w:rFonts w:hint="eastAsia"/>
          <w:kern w:val="0"/>
        </w:rPr>
        <w:t xml:space="preserve">　　　　　　　　　　　　</w:t>
      </w:r>
    </w:p>
    <w:p w14:paraId="2D54CDE1" w14:textId="77777777" w:rsidR="00F90409" w:rsidRPr="00E541A0" w:rsidRDefault="00F90409" w:rsidP="00E541A0">
      <w:pPr>
        <w:spacing w:line="440" w:lineRule="exact"/>
        <w:ind w:rightChars="200" w:right="420"/>
        <w:jc w:val="right"/>
        <w:rPr>
          <w:rFonts w:hint="eastAsia"/>
        </w:rPr>
      </w:pPr>
      <w:r w:rsidRPr="00E541A0">
        <w:rPr>
          <w:rFonts w:hint="eastAsia"/>
          <w:spacing w:val="105"/>
          <w:kern w:val="0"/>
          <w:fitText w:val="630" w:id="-664108032"/>
        </w:rPr>
        <w:t>氏</w:t>
      </w:r>
      <w:r w:rsidRPr="00E541A0">
        <w:rPr>
          <w:rFonts w:hint="eastAsia"/>
          <w:kern w:val="0"/>
          <w:fitText w:val="630" w:id="-664108032"/>
        </w:rPr>
        <w:t>名</w:t>
      </w:r>
      <w:r w:rsidR="00E541A0" w:rsidRPr="00E541A0">
        <w:rPr>
          <w:rFonts w:hint="eastAsia"/>
        </w:rPr>
        <w:t xml:space="preserve">　　　　　　　　　　</w:t>
      </w:r>
      <w:r w:rsidRPr="00E541A0">
        <w:rPr>
          <w:rFonts w:hint="eastAsia"/>
        </w:rPr>
        <w:t xml:space="preserve">　印</w:t>
      </w:r>
    </w:p>
    <w:p w14:paraId="296AF3A7" w14:textId="77777777" w:rsidR="00F90409" w:rsidRPr="00E541A0" w:rsidRDefault="00F90409" w:rsidP="00E541A0">
      <w:pPr>
        <w:wordWrap w:val="0"/>
        <w:spacing w:line="440" w:lineRule="exact"/>
        <w:ind w:rightChars="200" w:right="420"/>
        <w:jc w:val="right"/>
        <w:rPr>
          <w:rFonts w:hint="eastAsia"/>
        </w:rPr>
      </w:pPr>
      <w:r w:rsidRPr="00E541A0">
        <w:rPr>
          <w:rFonts w:hint="eastAsia"/>
          <w:spacing w:val="105"/>
          <w:kern w:val="0"/>
          <w:fitText w:val="630" w:id="-664108030"/>
        </w:rPr>
        <w:t>電</w:t>
      </w:r>
      <w:r w:rsidRPr="00E541A0">
        <w:rPr>
          <w:rFonts w:hint="eastAsia"/>
          <w:kern w:val="0"/>
          <w:fitText w:val="630" w:id="-664108030"/>
        </w:rPr>
        <w:t>話</w:t>
      </w:r>
      <w:r w:rsidR="00E541A0" w:rsidRPr="00E541A0">
        <w:rPr>
          <w:rFonts w:hint="eastAsia"/>
          <w:kern w:val="0"/>
        </w:rPr>
        <w:t xml:space="preserve">　　　　　　　　　　　　</w:t>
      </w:r>
    </w:p>
    <w:p w14:paraId="07120904" w14:textId="77777777" w:rsidR="00E541A0" w:rsidRPr="00E541A0" w:rsidRDefault="00E541A0" w:rsidP="00E541A0">
      <w:pPr>
        <w:spacing w:line="440" w:lineRule="exact"/>
        <w:rPr>
          <w:rFonts w:hint="eastAsia"/>
        </w:rPr>
      </w:pPr>
    </w:p>
    <w:p w14:paraId="59F08C88" w14:textId="77777777" w:rsidR="00F90409" w:rsidRPr="00E541A0" w:rsidRDefault="00F90409" w:rsidP="00E541A0">
      <w:pPr>
        <w:spacing w:beforeLines="120" w:before="402" w:line="440" w:lineRule="exact"/>
        <w:ind w:firstLineChars="100" w:firstLine="210"/>
        <w:rPr>
          <w:rFonts w:hint="eastAsia"/>
        </w:rPr>
      </w:pPr>
      <w:r w:rsidRPr="00E541A0">
        <w:rPr>
          <w:rFonts w:hint="eastAsia"/>
        </w:rPr>
        <w:t>下記の理由により、相馬地方広域水道企業団給水条例第37条の規定による減免を受けたいので申請いたします。</w:t>
      </w:r>
    </w:p>
    <w:p w14:paraId="7C4C3271" w14:textId="77777777" w:rsidR="00E541A0" w:rsidRPr="00E541A0" w:rsidRDefault="00E541A0" w:rsidP="00E541A0">
      <w:pPr>
        <w:spacing w:line="440" w:lineRule="exact"/>
        <w:rPr>
          <w:rFonts w:hint="eastAsia"/>
        </w:rPr>
      </w:pPr>
    </w:p>
    <w:p w14:paraId="12380E9E" w14:textId="77777777" w:rsidR="00F90409" w:rsidRPr="00E541A0" w:rsidRDefault="00F90409" w:rsidP="00E541A0">
      <w:pPr>
        <w:spacing w:line="440" w:lineRule="exact"/>
        <w:ind w:leftChars="100" w:left="210"/>
        <w:rPr>
          <w:rFonts w:hint="eastAsia"/>
          <w:lang w:eastAsia="zh-CN"/>
        </w:rPr>
      </w:pPr>
      <w:r w:rsidRPr="00E541A0">
        <w:rPr>
          <w:rFonts w:hint="eastAsia"/>
          <w:spacing w:val="105"/>
          <w:kern w:val="0"/>
          <w:fitText w:val="630" w:id="-664107776"/>
          <w:lang w:eastAsia="zh-CN"/>
        </w:rPr>
        <w:t>理</w:t>
      </w:r>
      <w:r w:rsidRPr="00E541A0">
        <w:rPr>
          <w:rFonts w:hint="eastAsia"/>
          <w:kern w:val="0"/>
          <w:fitText w:val="630" w:id="-664107776"/>
          <w:lang w:eastAsia="zh-CN"/>
        </w:rPr>
        <w:t>由</w:t>
      </w:r>
    </w:p>
    <w:p w14:paraId="0B9576BA" w14:textId="77777777" w:rsidR="00F90409" w:rsidRPr="00E541A0" w:rsidRDefault="00F90409" w:rsidP="00E541A0">
      <w:pPr>
        <w:spacing w:line="440" w:lineRule="exact"/>
        <w:ind w:leftChars="200" w:left="420"/>
        <w:rPr>
          <w:rFonts w:hint="eastAsia"/>
          <w:lang w:eastAsia="zh-CN"/>
        </w:rPr>
      </w:pPr>
      <w:r w:rsidRPr="00E541A0">
        <w:rPr>
          <w:rFonts w:hint="eastAsia"/>
          <w:lang w:eastAsia="zh-CN"/>
        </w:rPr>
        <w:t>加入金関係</w:t>
      </w:r>
    </w:p>
    <w:p w14:paraId="7FF8814D" w14:textId="77777777" w:rsidR="00F90409" w:rsidRPr="00E541A0" w:rsidRDefault="00F90409" w:rsidP="00E541A0">
      <w:pPr>
        <w:spacing w:line="440" w:lineRule="exact"/>
        <w:ind w:leftChars="300" w:left="630"/>
        <w:rPr>
          <w:rFonts w:hint="eastAsia"/>
          <w:lang w:eastAsia="zh-CN"/>
        </w:rPr>
      </w:pPr>
      <w:r w:rsidRPr="00E541A0">
        <w:rPr>
          <w:rFonts w:hint="eastAsia"/>
          <w:lang w:eastAsia="zh-CN"/>
        </w:rPr>
        <w:t>1　給水条例施行規程第30条第2項第1号(既設撤去)</w:t>
      </w:r>
    </w:p>
    <w:p w14:paraId="7B856EF7" w14:textId="77777777" w:rsidR="00F90409" w:rsidRPr="00E541A0" w:rsidRDefault="00F90409" w:rsidP="00E541A0">
      <w:pPr>
        <w:spacing w:line="440" w:lineRule="exact"/>
        <w:ind w:leftChars="300" w:left="630"/>
        <w:rPr>
          <w:rFonts w:hint="eastAsia"/>
          <w:lang w:eastAsia="zh-CN"/>
        </w:rPr>
      </w:pPr>
      <w:r w:rsidRPr="00E541A0">
        <w:rPr>
          <w:rFonts w:hint="eastAsia"/>
          <w:lang w:eastAsia="zh-CN"/>
        </w:rPr>
        <w:t>2　同条同項第2号(簡易水道)</w:t>
      </w:r>
    </w:p>
    <w:p w14:paraId="48FEEDA5" w14:textId="77777777" w:rsidR="00F90409" w:rsidRPr="00E541A0" w:rsidRDefault="00F90409" w:rsidP="00E541A0">
      <w:pPr>
        <w:spacing w:line="440" w:lineRule="exact"/>
        <w:ind w:leftChars="300" w:left="630"/>
        <w:rPr>
          <w:rFonts w:hint="eastAsia"/>
        </w:rPr>
      </w:pPr>
      <w:r w:rsidRPr="00E541A0">
        <w:rPr>
          <w:rFonts w:hint="eastAsia"/>
        </w:rPr>
        <w:t>3　同条同項第3号(プール制)</w:t>
      </w:r>
    </w:p>
    <w:p w14:paraId="76EFACC7" w14:textId="77777777" w:rsidR="00F90409" w:rsidRPr="00E541A0" w:rsidRDefault="00F90409" w:rsidP="00E541A0">
      <w:pPr>
        <w:spacing w:line="440" w:lineRule="exact"/>
        <w:ind w:leftChars="300" w:left="630"/>
        <w:rPr>
          <w:rFonts w:hint="eastAsia"/>
        </w:rPr>
      </w:pPr>
      <w:r w:rsidRPr="00E541A0">
        <w:rPr>
          <w:rFonts w:hint="eastAsia"/>
        </w:rPr>
        <w:t>4　同条同項第4号(その他)</w:t>
      </w:r>
    </w:p>
    <w:p w14:paraId="63C44654" w14:textId="77777777" w:rsidR="00F90409" w:rsidRPr="00E541A0" w:rsidRDefault="00F90409" w:rsidP="00E541A0">
      <w:pPr>
        <w:spacing w:line="440" w:lineRule="exact"/>
        <w:ind w:leftChars="200" w:left="420"/>
        <w:rPr>
          <w:rFonts w:hint="eastAsia"/>
        </w:rPr>
      </w:pPr>
      <w:r w:rsidRPr="00E541A0">
        <w:rPr>
          <w:rFonts w:hint="eastAsia"/>
        </w:rPr>
        <w:t>料金・負担金・手数料・その他の費用関係</w:t>
      </w:r>
    </w:p>
    <w:p w14:paraId="7BCADE0D" w14:textId="77777777" w:rsidR="00F90409" w:rsidRPr="00E541A0" w:rsidRDefault="00F90409" w:rsidP="00E541A0">
      <w:pPr>
        <w:spacing w:line="440" w:lineRule="exact"/>
        <w:ind w:leftChars="300" w:left="630"/>
        <w:rPr>
          <w:rFonts w:hint="eastAsia"/>
          <w:lang w:eastAsia="zh-CN"/>
        </w:rPr>
      </w:pPr>
      <w:r w:rsidRPr="00E541A0">
        <w:rPr>
          <w:rFonts w:hint="eastAsia"/>
          <w:lang w:eastAsia="zh-CN"/>
        </w:rPr>
        <w:t>1　給水条例施行規程第30条第3項第1号(困難)</w:t>
      </w:r>
    </w:p>
    <w:p w14:paraId="30B59B40" w14:textId="77777777" w:rsidR="00F90409" w:rsidRPr="00E541A0" w:rsidRDefault="00F90409" w:rsidP="00E541A0">
      <w:pPr>
        <w:spacing w:line="440" w:lineRule="exact"/>
        <w:ind w:leftChars="300" w:left="630"/>
        <w:rPr>
          <w:rFonts w:hint="eastAsia"/>
          <w:lang w:eastAsia="zh-CN"/>
        </w:rPr>
      </w:pPr>
      <w:r w:rsidRPr="00E541A0">
        <w:rPr>
          <w:rFonts w:hint="eastAsia"/>
          <w:lang w:eastAsia="zh-CN"/>
        </w:rPr>
        <w:t>2　同条同項第2号(簡易水道)</w:t>
      </w:r>
    </w:p>
    <w:p w14:paraId="4211A9E9" w14:textId="77777777" w:rsidR="008936D5" w:rsidRPr="00E541A0" w:rsidRDefault="00F90409" w:rsidP="00E541A0">
      <w:pPr>
        <w:spacing w:line="440" w:lineRule="exact"/>
        <w:ind w:leftChars="300" w:left="630"/>
      </w:pPr>
      <w:r w:rsidRPr="00E541A0">
        <w:rPr>
          <w:rFonts w:hint="eastAsia"/>
        </w:rPr>
        <w:t>3　同条同項第3号(その他)</w:t>
      </w:r>
    </w:p>
    <w:sectPr w:rsidR="008936D5" w:rsidRPr="00E541A0" w:rsidSect="00F90409">
      <w:type w:val="continuous"/>
      <w:pgSz w:w="11906" w:h="16838" w:code="9"/>
      <w:pgMar w:top="1701" w:right="1701" w:bottom="1701" w:left="1701" w:header="851" w:footer="992" w:gutter="0"/>
      <w:cols w:space="13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A7"/>
    <w:rsid w:val="000513FD"/>
    <w:rsid w:val="00065239"/>
    <w:rsid w:val="000A52EF"/>
    <w:rsid w:val="000F1B22"/>
    <w:rsid w:val="001948F1"/>
    <w:rsid w:val="001C7871"/>
    <w:rsid w:val="001E3E85"/>
    <w:rsid w:val="00212E73"/>
    <w:rsid w:val="002A4A9B"/>
    <w:rsid w:val="003048FD"/>
    <w:rsid w:val="003257E4"/>
    <w:rsid w:val="003615FC"/>
    <w:rsid w:val="003A45BC"/>
    <w:rsid w:val="003D0550"/>
    <w:rsid w:val="003E1D7D"/>
    <w:rsid w:val="004856AD"/>
    <w:rsid w:val="004D38A7"/>
    <w:rsid w:val="00573A60"/>
    <w:rsid w:val="005A32CD"/>
    <w:rsid w:val="005A37E5"/>
    <w:rsid w:val="005B17E6"/>
    <w:rsid w:val="005D1AC8"/>
    <w:rsid w:val="006B7026"/>
    <w:rsid w:val="006D194F"/>
    <w:rsid w:val="008936D5"/>
    <w:rsid w:val="008D5CDD"/>
    <w:rsid w:val="009053D5"/>
    <w:rsid w:val="00910B4F"/>
    <w:rsid w:val="00911C6E"/>
    <w:rsid w:val="00985343"/>
    <w:rsid w:val="00986FA9"/>
    <w:rsid w:val="009A1267"/>
    <w:rsid w:val="009A70D1"/>
    <w:rsid w:val="009C283E"/>
    <w:rsid w:val="00A3139E"/>
    <w:rsid w:val="00A9462D"/>
    <w:rsid w:val="00AB6DD7"/>
    <w:rsid w:val="00AD16CA"/>
    <w:rsid w:val="00BA18AE"/>
    <w:rsid w:val="00BC75B8"/>
    <w:rsid w:val="00BF10A0"/>
    <w:rsid w:val="00BF2C57"/>
    <w:rsid w:val="00BF2EDE"/>
    <w:rsid w:val="00BF5ACE"/>
    <w:rsid w:val="00C37CA4"/>
    <w:rsid w:val="00C86153"/>
    <w:rsid w:val="00CA1BDA"/>
    <w:rsid w:val="00CC6A7B"/>
    <w:rsid w:val="00D00E0A"/>
    <w:rsid w:val="00D04ED9"/>
    <w:rsid w:val="00D213C5"/>
    <w:rsid w:val="00D51641"/>
    <w:rsid w:val="00DD6E0E"/>
    <w:rsid w:val="00E541A0"/>
    <w:rsid w:val="00E7719D"/>
    <w:rsid w:val="00E809BD"/>
    <w:rsid w:val="00F1353A"/>
    <w:rsid w:val="00F90409"/>
    <w:rsid w:val="00FA56C8"/>
    <w:rsid w:val="00FE221B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00C170E"/>
  <w15:chartTrackingRefBased/>
  <w15:docId w15:val="{F9946836-05EE-41FF-862F-559E3983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A56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mn\&#20837;&#21147;\&#25490;&#29256;\CT08-04\&#27169;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第3号様式(第3条関係)</vt:lpstr>
    </vt:vector>
  </TitlesOfParts>
  <Manager/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総務係</dc:creator>
  <cp:keywords/>
  <dc:description/>
  <cp:lastModifiedBy>総務係</cp:lastModifiedBy>
  <cp:revision>2</cp:revision>
  <cp:lastPrinted>1601-01-01T00:00:00Z</cp:lastPrinted>
  <dcterms:created xsi:type="dcterms:W3CDTF">2025-05-14T01:43:00Z</dcterms:created>
  <dcterms:modified xsi:type="dcterms:W3CDTF">2025-05-14T01:43:00Z</dcterms:modified>
</cp:coreProperties>
</file>