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2F95" w14:textId="77777777" w:rsidR="00B64E0D" w:rsidRPr="00383D9F" w:rsidRDefault="00B64E0D" w:rsidP="00B64E0D">
      <w:pPr>
        <w:rPr>
          <w:rFonts w:hint="eastAsia"/>
          <w:lang w:eastAsia="zh-CN"/>
        </w:rPr>
      </w:pPr>
      <w:r w:rsidRPr="00383D9F">
        <w:rPr>
          <w:rFonts w:hint="eastAsia"/>
          <w:lang w:eastAsia="zh-CN"/>
        </w:rPr>
        <w:t>様式第21号(第30条第5項関係)</w:t>
      </w:r>
    </w:p>
    <w:p w14:paraId="1F7B592C" w14:textId="77777777" w:rsidR="00E60E92" w:rsidRPr="00383D9F" w:rsidRDefault="00E60E92" w:rsidP="00E60E92">
      <w:pPr>
        <w:spacing w:line="440" w:lineRule="exact"/>
        <w:rPr>
          <w:rFonts w:hint="eastAsia"/>
          <w:lang w:eastAsia="zh-CN"/>
        </w:rPr>
      </w:pPr>
    </w:p>
    <w:p w14:paraId="5A18B1FE" w14:textId="77777777" w:rsidR="00B64E0D" w:rsidRPr="00383D9F" w:rsidRDefault="00B64E0D" w:rsidP="00E60E92">
      <w:pPr>
        <w:spacing w:line="440" w:lineRule="exact"/>
        <w:jc w:val="center"/>
        <w:rPr>
          <w:rFonts w:hint="eastAsia"/>
          <w:lang w:eastAsia="zh-CN"/>
        </w:rPr>
      </w:pPr>
      <w:r w:rsidRPr="00383D9F">
        <w:rPr>
          <w:rFonts w:hint="eastAsia"/>
          <w:spacing w:val="46"/>
          <w:kern w:val="0"/>
          <w:fitText w:val="2940" w:id="-664104446"/>
          <w:lang w:eastAsia="zh-CN"/>
        </w:rPr>
        <w:t>料金等減免決定通知</w:t>
      </w:r>
      <w:r w:rsidRPr="00383D9F">
        <w:rPr>
          <w:rFonts w:hint="eastAsia"/>
          <w:spacing w:val="6"/>
          <w:kern w:val="0"/>
          <w:fitText w:val="2940" w:id="-664104446"/>
          <w:lang w:eastAsia="zh-CN"/>
        </w:rPr>
        <w:t>書</w:t>
      </w:r>
    </w:p>
    <w:p w14:paraId="00714248" w14:textId="77777777" w:rsidR="00E60E92" w:rsidRPr="00383D9F" w:rsidRDefault="00E60E92" w:rsidP="00E60E92">
      <w:pPr>
        <w:spacing w:line="440" w:lineRule="exact"/>
        <w:rPr>
          <w:rFonts w:hint="eastAsia"/>
        </w:rPr>
      </w:pPr>
    </w:p>
    <w:p w14:paraId="140871F1" w14:textId="77777777" w:rsidR="00B64E0D" w:rsidRPr="00383D9F" w:rsidRDefault="00B64E0D" w:rsidP="00E60E92">
      <w:pPr>
        <w:spacing w:beforeLines="20" w:before="67" w:line="440" w:lineRule="exact"/>
        <w:ind w:leftChars="100" w:left="210"/>
        <w:rPr>
          <w:rFonts w:hint="eastAsia"/>
          <w:lang w:eastAsia="zh-CN"/>
        </w:rPr>
      </w:pPr>
      <w:r w:rsidRPr="00383D9F">
        <w:rPr>
          <w:rFonts w:hint="eastAsia"/>
          <w:lang w:eastAsia="zh-CN"/>
        </w:rPr>
        <w:t>相</w:t>
      </w:r>
      <w:r w:rsidR="00B55CC3">
        <w:rPr>
          <w:rFonts w:hint="eastAsia"/>
        </w:rPr>
        <w:t>馬地方広域</w:t>
      </w:r>
      <w:r w:rsidRPr="00383D9F">
        <w:rPr>
          <w:rFonts w:hint="eastAsia"/>
          <w:lang w:eastAsia="zh-CN"/>
        </w:rPr>
        <w:t>水</w:t>
      </w:r>
      <w:r w:rsidR="00B55CC3">
        <w:rPr>
          <w:rFonts w:hint="eastAsia"/>
        </w:rPr>
        <w:t>道</w:t>
      </w:r>
      <w:r w:rsidRPr="00383D9F">
        <w:rPr>
          <w:rFonts w:hint="eastAsia"/>
          <w:lang w:eastAsia="zh-CN"/>
        </w:rPr>
        <w:t>企</w:t>
      </w:r>
      <w:r w:rsidR="00B55CC3">
        <w:rPr>
          <w:rFonts w:hint="eastAsia"/>
        </w:rPr>
        <w:t>業団</w:t>
      </w:r>
      <w:r w:rsidRPr="00383D9F">
        <w:rPr>
          <w:rFonts w:hint="eastAsia"/>
          <w:lang w:eastAsia="zh-CN"/>
        </w:rPr>
        <w:t xml:space="preserve">指令第　</w:t>
      </w:r>
      <w:r w:rsidR="00E60E92" w:rsidRPr="00383D9F">
        <w:rPr>
          <w:rFonts w:hint="eastAsia"/>
          <w:lang w:eastAsia="zh-CN"/>
        </w:rPr>
        <w:t xml:space="preserve">　　　</w:t>
      </w:r>
      <w:r w:rsidRPr="00383D9F">
        <w:rPr>
          <w:rFonts w:hint="eastAsia"/>
          <w:lang w:eastAsia="zh-CN"/>
        </w:rPr>
        <w:t>号</w:t>
      </w:r>
    </w:p>
    <w:p w14:paraId="2307DD5B" w14:textId="77777777" w:rsidR="00E60E92" w:rsidRPr="00383D9F" w:rsidRDefault="00E60E92" w:rsidP="00E60E92">
      <w:pPr>
        <w:spacing w:line="440" w:lineRule="exact"/>
        <w:rPr>
          <w:rFonts w:hint="eastAsia"/>
        </w:rPr>
      </w:pPr>
    </w:p>
    <w:p w14:paraId="7FC3B0E0" w14:textId="77777777" w:rsidR="00B64E0D" w:rsidRPr="00383D9F" w:rsidRDefault="00B64E0D" w:rsidP="00E60E92">
      <w:pPr>
        <w:spacing w:beforeLines="20" w:before="67" w:line="440" w:lineRule="exact"/>
        <w:ind w:rightChars="1300" w:right="2730"/>
        <w:jc w:val="right"/>
        <w:rPr>
          <w:rFonts w:hint="eastAsia"/>
        </w:rPr>
      </w:pPr>
      <w:r w:rsidRPr="00383D9F">
        <w:rPr>
          <w:rFonts w:hint="eastAsia"/>
        </w:rPr>
        <w:t xml:space="preserve">令達先　</w:t>
      </w:r>
      <w:r w:rsidRPr="00B55CC3">
        <w:rPr>
          <w:rFonts w:hint="eastAsia"/>
          <w:spacing w:val="105"/>
          <w:kern w:val="0"/>
          <w:fitText w:val="630" w:id="-664104192"/>
        </w:rPr>
        <w:t>住</w:t>
      </w:r>
      <w:r w:rsidRPr="00B55CC3">
        <w:rPr>
          <w:rFonts w:hint="eastAsia"/>
          <w:kern w:val="0"/>
          <w:fitText w:val="630" w:id="-664104192"/>
        </w:rPr>
        <w:t>所</w:t>
      </w:r>
    </w:p>
    <w:p w14:paraId="11658E81" w14:textId="77777777" w:rsidR="00B64E0D" w:rsidRPr="00383D9F" w:rsidRDefault="00B64E0D" w:rsidP="00E60E92">
      <w:pPr>
        <w:spacing w:line="440" w:lineRule="exact"/>
        <w:ind w:rightChars="1300" w:right="2730"/>
        <w:jc w:val="right"/>
        <w:rPr>
          <w:rFonts w:hint="eastAsia"/>
        </w:rPr>
      </w:pPr>
      <w:r w:rsidRPr="00383D9F">
        <w:rPr>
          <w:rFonts w:hint="eastAsia"/>
          <w:spacing w:val="105"/>
          <w:kern w:val="0"/>
          <w:fitText w:val="630" w:id="-664104191"/>
        </w:rPr>
        <w:t>氏</w:t>
      </w:r>
      <w:r w:rsidRPr="00383D9F">
        <w:rPr>
          <w:rFonts w:hint="eastAsia"/>
          <w:kern w:val="0"/>
          <w:fitText w:val="630" w:id="-664104191"/>
        </w:rPr>
        <w:t>名</w:t>
      </w:r>
    </w:p>
    <w:p w14:paraId="0018B62C" w14:textId="77777777" w:rsidR="00E60E92" w:rsidRPr="00383D9F" w:rsidRDefault="00E60E92" w:rsidP="00E60E92">
      <w:pPr>
        <w:spacing w:line="440" w:lineRule="exact"/>
        <w:rPr>
          <w:rFonts w:hint="eastAsia"/>
        </w:rPr>
      </w:pPr>
    </w:p>
    <w:p w14:paraId="4F115827" w14:textId="77777777" w:rsidR="00B64E0D" w:rsidRPr="00383D9F" w:rsidRDefault="00E64A0B" w:rsidP="00E64A0B">
      <w:pPr>
        <w:spacing w:line="440" w:lineRule="exact"/>
        <w:rPr>
          <w:rFonts w:hint="eastAsia"/>
        </w:rPr>
      </w:pPr>
      <w:r w:rsidRPr="00383D9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64E0D" w:rsidRPr="00383D9F">
        <w:rPr>
          <w:rFonts w:hint="eastAsia"/>
        </w:rPr>
        <w:t xml:space="preserve">年　</w:t>
      </w:r>
      <w:r w:rsidR="00E60E92" w:rsidRPr="00383D9F">
        <w:rPr>
          <w:rFonts w:hint="eastAsia"/>
        </w:rPr>
        <w:t xml:space="preserve">　</w:t>
      </w:r>
      <w:r w:rsidR="00B64E0D" w:rsidRPr="00383D9F">
        <w:rPr>
          <w:rFonts w:hint="eastAsia"/>
        </w:rPr>
        <w:t xml:space="preserve">月　</w:t>
      </w:r>
      <w:r w:rsidR="00E60E92" w:rsidRPr="00383D9F">
        <w:rPr>
          <w:rFonts w:hint="eastAsia"/>
        </w:rPr>
        <w:t xml:space="preserve">　</w:t>
      </w:r>
      <w:r w:rsidR="00B64E0D" w:rsidRPr="00383D9F">
        <w:rPr>
          <w:rFonts w:hint="eastAsia"/>
        </w:rPr>
        <w:t>日付で申請のあった減免申請について、給水条例第37条に該当するものと認め、下記のとおり減免します。</w:t>
      </w:r>
    </w:p>
    <w:p w14:paraId="676FA36A" w14:textId="77777777" w:rsidR="00E60E92" w:rsidRPr="00383D9F" w:rsidRDefault="00E60E92" w:rsidP="00E60E92">
      <w:pPr>
        <w:spacing w:line="440" w:lineRule="exact"/>
        <w:rPr>
          <w:rFonts w:hint="eastAsia"/>
        </w:rPr>
      </w:pPr>
    </w:p>
    <w:p w14:paraId="40DCF96B" w14:textId="77777777" w:rsidR="00B64E0D" w:rsidRPr="00383D9F" w:rsidRDefault="00420341" w:rsidP="00420341">
      <w:pPr>
        <w:spacing w:beforeLines="20" w:before="67" w:line="440" w:lineRule="exact"/>
        <w:ind w:leftChars="100" w:left="210"/>
        <w:rPr>
          <w:rFonts w:hint="eastAsia"/>
        </w:rPr>
      </w:pPr>
      <w:r w:rsidRPr="00383D9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64E0D" w:rsidRPr="00383D9F">
        <w:rPr>
          <w:rFonts w:hint="eastAsia"/>
        </w:rPr>
        <w:t xml:space="preserve">年　</w:t>
      </w:r>
      <w:r w:rsidR="00E60E92" w:rsidRPr="00383D9F">
        <w:rPr>
          <w:rFonts w:hint="eastAsia"/>
        </w:rPr>
        <w:t xml:space="preserve">　</w:t>
      </w:r>
      <w:r w:rsidR="00B64E0D" w:rsidRPr="00383D9F">
        <w:rPr>
          <w:rFonts w:hint="eastAsia"/>
        </w:rPr>
        <w:t xml:space="preserve">月　</w:t>
      </w:r>
      <w:r w:rsidR="00E60E92" w:rsidRPr="00383D9F">
        <w:rPr>
          <w:rFonts w:hint="eastAsia"/>
        </w:rPr>
        <w:t xml:space="preserve">　</w:t>
      </w:r>
      <w:r w:rsidR="00B64E0D" w:rsidRPr="00383D9F">
        <w:rPr>
          <w:rFonts w:hint="eastAsia"/>
        </w:rPr>
        <w:t>日</w:t>
      </w:r>
    </w:p>
    <w:p w14:paraId="78594486" w14:textId="77777777" w:rsidR="00E60E92" w:rsidRPr="00383D9F" w:rsidRDefault="00E60E92" w:rsidP="00E60E92">
      <w:pPr>
        <w:spacing w:line="440" w:lineRule="exact"/>
        <w:rPr>
          <w:rFonts w:hint="eastAsia"/>
        </w:rPr>
      </w:pPr>
    </w:p>
    <w:p w14:paraId="13A6D3E6" w14:textId="77777777" w:rsidR="00B64E0D" w:rsidRPr="00383D9F" w:rsidRDefault="00B64E0D" w:rsidP="00E60E92">
      <w:pPr>
        <w:spacing w:beforeLines="20" w:before="67" w:line="440" w:lineRule="exact"/>
        <w:ind w:rightChars="400" w:right="840"/>
        <w:jc w:val="right"/>
        <w:rPr>
          <w:rFonts w:hint="eastAsia"/>
        </w:rPr>
      </w:pPr>
      <w:r w:rsidRPr="00383D9F">
        <w:rPr>
          <w:rFonts w:hint="eastAsia"/>
        </w:rPr>
        <w:t>相馬地方広域水道企業団</w:t>
      </w:r>
    </w:p>
    <w:p w14:paraId="021BE4EB" w14:textId="77777777" w:rsidR="00B64E0D" w:rsidRPr="00383D9F" w:rsidRDefault="00B64E0D" w:rsidP="00E60E92">
      <w:pPr>
        <w:spacing w:line="440" w:lineRule="exact"/>
        <w:ind w:rightChars="1200" w:right="2520"/>
        <w:jc w:val="right"/>
        <w:rPr>
          <w:rFonts w:hint="eastAsia"/>
        </w:rPr>
      </w:pPr>
      <w:r w:rsidRPr="00383D9F">
        <w:rPr>
          <w:rFonts w:hint="eastAsia"/>
        </w:rPr>
        <w:t>企業長</w:t>
      </w:r>
    </w:p>
    <w:p w14:paraId="0329ADFE" w14:textId="77777777" w:rsidR="00E60E92" w:rsidRPr="00383D9F" w:rsidRDefault="00E60E92" w:rsidP="00E60E92">
      <w:pPr>
        <w:spacing w:line="440" w:lineRule="exact"/>
        <w:rPr>
          <w:rFonts w:hint="eastAsia"/>
        </w:rPr>
      </w:pPr>
    </w:p>
    <w:p w14:paraId="7104999A" w14:textId="77777777" w:rsidR="00B64E0D" w:rsidRPr="00383D9F" w:rsidRDefault="00B64E0D" w:rsidP="00E60E92">
      <w:pPr>
        <w:spacing w:line="440" w:lineRule="exact"/>
        <w:jc w:val="center"/>
        <w:rPr>
          <w:rFonts w:hint="eastAsia"/>
        </w:rPr>
      </w:pPr>
      <w:r w:rsidRPr="00383D9F">
        <w:rPr>
          <w:rFonts w:hint="eastAsia"/>
        </w:rPr>
        <w:t>記</w:t>
      </w:r>
    </w:p>
    <w:p w14:paraId="58859FDA" w14:textId="77777777" w:rsidR="00E60E92" w:rsidRPr="00383D9F" w:rsidRDefault="00E60E92" w:rsidP="00E60E92">
      <w:pPr>
        <w:spacing w:line="440" w:lineRule="exact"/>
        <w:rPr>
          <w:rFonts w:hint="eastAsia"/>
        </w:rPr>
      </w:pPr>
    </w:p>
    <w:p w14:paraId="19524A96" w14:textId="77777777" w:rsidR="008936D5" w:rsidRPr="00383D9F" w:rsidRDefault="00B64E0D" w:rsidP="0030367C">
      <w:pPr>
        <w:spacing w:afterLines="50" w:after="167" w:line="440" w:lineRule="exact"/>
        <w:rPr>
          <w:rFonts w:hint="eastAsia"/>
        </w:rPr>
      </w:pPr>
      <w:r w:rsidRPr="00383D9F">
        <w:rPr>
          <w:rFonts w:hint="eastAsia"/>
        </w:rPr>
        <w:t>料金等の軽減又は免除額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708"/>
        <w:gridCol w:w="2170"/>
        <w:gridCol w:w="3381"/>
      </w:tblGrid>
      <w:tr w:rsidR="00383D9F" w:rsidRPr="00383D9F" w14:paraId="18222429" w14:textId="77777777" w:rsidTr="00A72F84">
        <w:trPr>
          <w:trHeight w:val="530"/>
        </w:trPr>
        <w:tc>
          <w:tcPr>
            <w:tcW w:w="1246" w:type="dxa"/>
            <w:shd w:val="clear" w:color="auto" w:fill="auto"/>
            <w:vAlign w:val="center"/>
          </w:tcPr>
          <w:p w14:paraId="05040E8C" w14:textId="77777777" w:rsidR="00383D9F" w:rsidRPr="00383D9F" w:rsidRDefault="00383D9F" w:rsidP="00A72F84">
            <w:pPr>
              <w:jc w:val="distribute"/>
              <w:rPr>
                <w:rFonts w:hint="eastAsia"/>
              </w:rPr>
            </w:pPr>
            <w:r w:rsidRPr="00383D9F">
              <w:rPr>
                <w:rFonts w:hint="eastAsia"/>
              </w:rPr>
              <w:t>料金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7AED13A" w14:textId="77777777" w:rsidR="00383D9F" w:rsidRPr="00383D9F" w:rsidRDefault="00383D9F" w:rsidP="00A72F84">
            <w:pPr>
              <w:jc w:val="right"/>
              <w:rPr>
                <w:rFonts w:hint="eastAsia"/>
              </w:rPr>
            </w:pPr>
            <w:r w:rsidRPr="00383D9F">
              <w:rPr>
                <w:rFonts w:hint="eastAsia"/>
              </w:rPr>
              <w:t>月分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89D52AB" w14:textId="77777777" w:rsidR="00383D9F" w:rsidRPr="00383D9F" w:rsidRDefault="00383D9F" w:rsidP="00A72F84">
            <w:pPr>
              <w:jc w:val="right"/>
              <w:rPr>
                <w:rFonts w:hint="eastAsia"/>
              </w:rPr>
            </w:pPr>
            <w:r w:rsidRPr="00383D9F">
              <w:rPr>
                <w:rFonts w:hint="eastAsia"/>
              </w:rPr>
              <w:t>円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6795798" w14:textId="77777777" w:rsidR="00383D9F" w:rsidRPr="00383D9F" w:rsidRDefault="00383D9F" w:rsidP="00383D9F">
            <w:pPr>
              <w:rPr>
                <w:rFonts w:hint="eastAsia"/>
              </w:rPr>
            </w:pPr>
          </w:p>
        </w:tc>
      </w:tr>
      <w:tr w:rsidR="00383D9F" w:rsidRPr="00383D9F" w14:paraId="496AC0FA" w14:textId="77777777" w:rsidTr="00A72F84">
        <w:trPr>
          <w:trHeight w:val="530"/>
        </w:trPr>
        <w:tc>
          <w:tcPr>
            <w:tcW w:w="1246" w:type="dxa"/>
            <w:shd w:val="clear" w:color="auto" w:fill="auto"/>
            <w:vAlign w:val="center"/>
          </w:tcPr>
          <w:p w14:paraId="70D1E660" w14:textId="77777777" w:rsidR="00383D9F" w:rsidRPr="00383D9F" w:rsidRDefault="00383D9F" w:rsidP="00A72F84">
            <w:pPr>
              <w:jc w:val="distribute"/>
              <w:rPr>
                <w:rFonts w:hint="eastAsia"/>
              </w:rPr>
            </w:pPr>
            <w:r w:rsidRPr="00383D9F">
              <w:rPr>
                <w:rFonts w:hint="eastAsia"/>
              </w:rPr>
              <w:t>加入金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14:paraId="3F7FD488" w14:textId="77777777" w:rsidR="00383D9F" w:rsidRPr="00383D9F" w:rsidRDefault="00383D9F" w:rsidP="00A72F84">
            <w:pPr>
              <w:jc w:val="right"/>
              <w:rPr>
                <w:rFonts w:hint="eastAsia"/>
              </w:rPr>
            </w:pPr>
            <w:r w:rsidRPr="00383D9F">
              <w:rPr>
                <w:rFonts w:hint="eastAsia"/>
              </w:rPr>
              <w:t>円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6092F5D" w14:textId="77777777" w:rsidR="00383D9F" w:rsidRPr="00383D9F" w:rsidRDefault="00383D9F" w:rsidP="00383D9F">
            <w:pPr>
              <w:rPr>
                <w:rFonts w:hint="eastAsia"/>
              </w:rPr>
            </w:pPr>
          </w:p>
        </w:tc>
      </w:tr>
      <w:tr w:rsidR="00383D9F" w:rsidRPr="00383D9F" w14:paraId="65805E29" w14:textId="77777777" w:rsidTr="00A72F84">
        <w:trPr>
          <w:trHeight w:val="530"/>
        </w:trPr>
        <w:tc>
          <w:tcPr>
            <w:tcW w:w="1246" w:type="dxa"/>
            <w:shd w:val="clear" w:color="auto" w:fill="auto"/>
            <w:vAlign w:val="center"/>
          </w:tcPr>
          <w:p w14:paraId="1F7A0785" w14:textId="77777777" w:rsidR="00383D9F" w:rsidRPr="00383D9F" w:rsidRDefault="00383D9F" w:rsidP="00A72F84">
            <w:pPr>
              <w:jc w:val="distribute"/>
              <w:rPr>
                <w:rFonts w:hint="eastAsia"/>
              </w:rPr>
            </w:pPr>
            <w:r w:rsidRPr="00383D9F">
              <w:rPr>
                <w:rFonts w:hint="eastAsia"/>
              </w:rPr>
              <w:t>負担金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14:paraId="277F44D9" w14:textId="77777777" w:rsidR="00383D9F" w:rsidRPr="00383D9F" w:rsidRDefault="00383D9F" w:rsidP="00A72F84">
            <w:pPr>
              <w:jc w:val="right"/>
              <w:rPr>
                <w:rFonts w:hint="eastAsia"/>
              </w:rPr>
            </w:pPr>
            <w:r w:rsidRPr="00383D9F">
              <w:rPr>
                <w:rFonts w:hint="eastAsia"/>
              </w:rPr>
              <w:t>円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880EFE7" w14:textId="77777777" w:rsidR="00383D9F" w:rsidRPr="00383D9F" w:rsidRDefault="00383D9F" w:rsidP="00383D9F">
            <w:pPr>
              <w:rPr>
                <w:rFonts w:hint="eastAsia"/>
              </w:rPr>
            </w:pPr>
          </w:p>
        </w:tc>
      </w:tr>
      <w:tr w:rsidR="00383D9F" w:rsidRPr="00383D9F" w14:paraId="3A1F49A7" w14:textId="77777777" w:rsidTr="00A72F84">
        <w:trPr>
          <w:trHeight w:val="530"/>
        </w:trPr>
        <w:tc>
          <w:tcPr>
            <w:tcW w:w="1246" w:type="dxa"/>
            <w:shd w:val="clear" w:color="auto" w:fill="auto"/>
            <w:vAlign w:val="center"/>
          </w:tcPr>
          <w:p w14:paraId="08A944A8" w14:textId="77777777" w:rsidR="00383D9F" w:rsidRPr="00383D9F" w:rsidRDefault="00383D9F" w:rsidP="00A72F84">
            <w:pPr>
              <w:jc w:val="distribute"/>
              <w:rPr>
                <w:rFonts w:hint="eastAsia"/>
              </w:rPr>
            </w:pPr>
            <w:r w:rsidRPr="00383D9F">
              <w:rPr>
                <w:rFonts w:hint="eastAsia"/>
              </w:rPr>
              <w:t>手数料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14:paraId="60BB9AE0" w14:textId="77777777" w:rsidR="00383D9F" w:rsidRPr="00383D9F" w:rsidRDefault="00383D9F" w:rsidP="00A72F84">
            <w:pPr>
              <w:jc w:val="right"/>
              <w:rPr>
                <w:rFonts w:hint="eastAsia"/>
              </w:rPr>
            </w:pPr>
            <w:r w:rsidRPr="00383D9F">
              <w:rPr>
                <w:rFonts w:hint="eastAsia"/>
              </w:rPr>
              <w:t>円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183165E9" w14:textId="77777777" w:rsidR="00383D9F" w:rsidRPr="00383D9F" w:rsidRDefault="00383D9F" w:rsidP="00383D9F">
            <w:pPr>
              <w:rPr>
                <w:rFonts w:hint="eastAsia"/>
              </w:rPr>
            </w:pPr>
          </w:p>
        </w:tc>
      </w:tr>
      <w:tr w:rsidR="00383D9F" w:rsidRPr="00383D9F" w14:paraId="243BF612" w14:textId="77777777" w:rsidTr="00A72F84">
        <w:trPr>
          <w:trHeight w:val="530"/>
        </w:trPr>
        <w:tc>
          <w:tcPr>
            <w:tcW w:w="1246" w:type="dxa"/>
            <w:shd w:val="clear" w:color="auto" w:fill="auto"/>
            <w:vAlign w:val="center"/>
          </w:tcPr>
          <w:p w14:paraId="5D59535F" w14:textId="77777777" w:rsidR="00383D9F" w:rsidRPr="00383D9F" w:rsidRDefault="00383D9F" w:rsidP="00A72F84">
            <w:pPr>
              <w:jc w:val="distribute"/>
              <w:rPr>
                <w:rFonts w:hint="eastAsia"/>
              </w:rPr>
            </w:pPr>
            <w:r w:rsidRPr="00383D9F">
              <w:rPr>
                <w:rFonts w:hint="eastAsia"/>
              </w:rPr>
              <w:t>その他の費用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14:paraId="46E05D32" w14:textId="77777777" w:rsidR="00383D9F" w:rsidRPr="00383D9F" w:rsidRDefault="00383D9F" w:rsidP="00A72F84">
            <w:pPr>
              <w:jc w:val="right"/>
              <w:rPr>
                <w:rFonts w:hint="eastAsia"/>
              </w:rPr>
            </w:pPr>
            <w:r w:rsidRPr="00383D9F">
              <w:rPr>
                <w:rFonts w:hint="eastAsia"/>
              </w:rPr>
              <w:t>円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8642068" w14:textId="77777777" w:rsidR="00383D9F" w:rsidRPr="00383D9F" w:rsidRDefault="00383D9F" w:rsidP="00383D9F">
            <w:pPr>
              <w:rPr>
                <w:rFonts w:hint="eastAsia"/>
              </w:rPr>
            </w:pPr>
          </w:p>
        </w:tc>
      </w:tr>
    </w:tbl>
    <w:p w14:paraId="2B5BE489" w14:textId="77777777" w:rsidR="00B64E0D" w:rsidRPr="00383D9F" w:rsidRDefault="00B64E0D" w:rsidP="00383D9F"/>
    <w:sectPr w:rsidR="00B64E0D" w:rsidRPr="00383D9F" w:rsidSect="00F90409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7"/>
    <w:rsid w:val="000513FD"/>
    <w:rsid w:val="00065239"/>
    <w:rsid w:val="00066E2C"/>
    <w:rsid w:val="000A52EF"/>
    <w:rsid w:val="000F1B22"/>
    <w:rsid w:val="001948F1"/>
    <w:rsid w:val="001C678F"/>
    <w:rsid w:val="001C7871"/>
    <w:rsid w:val="001E3E85"/>
    <w:rsid w:val="00212E73"/>
    <w:rsid w:val="002A4A9B"/>
    <w:rsid w:val="0030367C"/>
    <w:rsid w:val="003048FD"/>
    <w:rsid w:val="003257E4"/>
    <w:rsid w:val="003615FC"/>
    <w:rsid w:val="00383D9F"/>
    <w:rsid w:val="003A45BC"/>
    <w:rsid w:val="003D0550"/>
    <w:rsid w:val="003E1D7D"/>
    <w:rsid w:val="00420341"/>
    <w:rsid w:val="00466F87"/>
    <w:rsid w:val="004856AD"/>
    <w:rsid w:val="004D38A7"/>
    <w:rsid w:val="00573A60"/>
    <w:rsid w:val="005A32CD"/>
    <w:rsid w:val="005A37E5"/>
    <w:rsid w:val="005B17E6"/>
    <w:rsid w:val="005D1AC8"/>
    <w:rsid w:val="006B7026"/>
    <w:rsid w:val="006D194F"/>
    <w:rsid w:val="008936D5"/>
    <w:rsid w:val="008D5CDD"/>
    <w:rsid w:val="009053D5"/>
    <w:rsid w:val="00910B4F"/>
    <w:rsid w:val="00911C6E"/>
    <w:rsid w:val="00985343"/>
    <w:rsid w:val="00986FA9"/>
    <w:rsid w:val="009A1267"/>
    <w:rsid w:val="009C283E"/>
    <w:rsid w:val="00A3139E"/>
    <w:rsid w:val="00A60BA6"/>
    <w:rsid w:val="00A72F84"/>
    <w:rsid w:val="00AB6DD7"/>
    <w:rsid w:val="00AD16CA"/>
    <w:rsid w:val="00B55CC3"/>
    <w:rsid w:val="00B64E0D"/>
    <w:rsid w:val="00BA18AE"/>
    <w:rsid w:val="00BC75B8"/>
    <w:rsid w:val="00BF10A0"/>
    <w:rsid w:val="00BF2C57"/>
    <w:rsid w:val="00BF2EDE"/>
    <w:rsid w:val="00C37CA4"/>
    <w:rsid w:val="00C536AF"/>
    <w:rsid w:val="00C86153"/>
    <w:rsid w:val="00CA1BDA"/>
    <w:rsid w:val="00CC6A7B"/>
    <w:rsid w:val="00D00E0A"/>
    <w:rsid w:val="00D04ED9"/>
    <w:rsid w:val="00D213C5"/>
    <w:rsid w:val="00D51641"/>
    <w:rsid w:val="00DB47FA"/>
    <w:rsid w:val="00DD6E0E"/>
    <w:rsid w:val="00E04162"/>
    <w:rsid w:val="00E541A0"/>
    <w:rsid w:val="00E60E92"/>
    <w:rsid w:val="00E64A0B"/>
    <w:rsid w:val="00E7719D"/>
    <w:rsid w:val="00E809BD"/>
    <w:rsid w:val="00F1353A"/>
    <w:rsid w:val="00F90409"/>
    <w:rsid w:val="00FA56C8"/>
    <w:rsid w:val="00FE221B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C727C1"/>
  <w15:chartTrackingRefBased/>
  <w15:docId w15:val="{61608B1F-DE6B-46A4-95C4-AADE35E5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hidehiro</dc:creator>
  <cp:keywords/>
  <cp:lastModifiedBy>総務係</cp:lastModifiedBy>
  <cp:revision>2</cp:revision>
  <cp:lastPrinted>1601-01-01T00:00:00Z</cp:lastPrinted>
  <dcterms:created xsi:type="dcterms:W3CDTF">2025-05-14T01:43:00Z</dcterms:created>
  <dcterms:modified xsi:type="dcterms:W3CDTF">2025-05-14T01:43:00Z</dcterms:modified>
</cp:coreProperties>
</file>