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121E" w14:textId="77777777" w:rsidR="00845A37" w:rsidRPr="00A228BB" w:rsidRDefault="00A228BB" w:rsidP="00845A37">
      <w:pPr>
        <w:autoSpaceDE w:val="0"/>
        <w:autoSpaceDN w:val="0"/>
        <w:rPr>
          <w:rFonts w:hint="eastAsia"/>
          <w:lang w:eastAsia="zh-TW"/>
        </w:rPr>
      </w:pPr>
      <w:r w:rsidRPr="00A228BB">
        <w:rPr>
          <w:rFonts w:hint="eastAsia"/>
          <w:lang w:eastAsia="zh-TW"/>
        </w:rPr>
        <w:t>様式第2号(第5条第2項関係)</w:t>
      </w:r>
    </w:p>
    <w:p w14:paraId="0A22C9CA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</w:p>
    <w:p w14:paraId="73A40965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</w:p>
    <w:p w14:paraId="77095EAD" w14:textId="77777777" w:rsidR="00845A37" w:rsidRPr="00A228BB" w:rsidRDefault="00A228BB" w:rsidP="00AC2BA5">
      <w:pPr>
        <w:autoSpaceDE w:val="0"/>
        <w:autoSpaceDN w:val="0"/>
        <w:spacing w:line="300" w:lineRule="exact"/>
        <w:jc w:val="center"/>
        <w:rPr>
          <w:rFonts w:hint="eastAsia"/>
          <w:lang w:eastAsia="zh-TW"/>
        </w:rPr>
      </w:pPr>
      <w:r w:rsidRPr="00A228BB">
        <w:rPr>
          <w:rFonts w:hint="eastAsia"/>
          <w:spacing w:val="122"/>
          <w:kern w:val="0"/>
          <w:fitText w:val="2940" w:id="-664478208"/>
          <w:lang w:eastAsia="zh-TW"/>
        </w:rPr>
        <w:t>協議決定通知</w:t>
      </w:r>
      <w:r w:rsidRPr="00A228BB">
        <w:rPr>
          <w:rFonts w:hint="eastAsia"/>
          <w:spacing w:val="3"/>
          <w:kern w:val="0"/>
          <w:fitText w:val="2940" w:id="-664478208"/>
          <w:lang w:eastAsia="zh-TW"/>
        </w:rPr>
        <w:t>書</w:t>
      </w:r>
    </w:p>
    <w:p w14:paraId="3D81FDC5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</w:p>
    <w:p w14:paraId="3EF15033" w14:textId="77777777" w:rsidR="00AC2BA5" w:rsidRPr="00456524" w:rsidRDefault="00AC2BA5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</w:p>
    <w:p w14:paraId="4A9E8201" w14:textId="77777777" w:rsidR="00845A37" w:rsidRPr="00456524" w:rsidRDefault="004F266D" w:rsidP="00EE3640">
      <w:pPr>
        <w:wordWrap w:val="0"/>
        <w:autoSpaceDE w:val="0"/>
        <w:autoSpaceDN w:val="0"/>
        <w:spacing w:line="300" w:lineRule="exact"/>
        <w:jc w:val="right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 xml:space="preserve">　</w:t>
      </w:r>
      <w:r w:rsidRPr="00456524">
        <w:rPr>
          <w:rFonts w:hint="eastAsia"/>
        </w:rPr>
        <w:t xml:space="preserve">　</w:t>
      </w:r>
      <w:r w:rsidRPr="00456524">
        <w:rPr>
          <w:rFonts w:hint="eastAsia"/>
          <w:lang w:eastAsia="zh-TW"/>
        </w:rPr>
        <w:t xml:space="preserve">　</w:t>
      </w:r>
      <w:r w:rsidRPr="00456524">
        <w:rPr>
          <w:rFonts w:hint="eastAsia"/>
        </w:rPr>
        <w:t xml:space="preserve">　</w:t>
      </w:r>
      <w:r w:rsidR="00845A37" w:rsidRPr="00456524">
        <w:rPr>
          <w:rFonts w:hint="eastAsia"/>
          <w:lang w:eastAsia="zh-TW"/>
        </w:rPr>
        <w:t xml:space="preserve">年　</w:t>
      </w:r>
      <w:r w:rsidR="00EE3640" w:rsidRPr="00456524">
        <w:rPr>
          <w:rFonts w:hint="eastAsia"/>
        </w:rPr>
        <w:t xml:space="preserve">　</w:t>
      </w:r>
      <w:r w:rsidR="00845A37" w:rsidRPr="00456524">
        <w:rPr>
          <w:rFonts w:hint="eastAsia"/>
          <w:lang w:eastAsia="zh-TW"/>
        </w:rPr>
        <w:t>月</w:t>
      </w:r>
      <w:r w:rsidR="00EE3640" w:rsidRPr="00456524">
        <w:rPr>
          <w:rFonts w:hint="eastAsia"/>
        </w:rPr>
        <w:t xml:space="preserve">　</w:t>
      </w:r>
      <w:r w:rsidR="00845A37" w:rsidRPr="00456524">
        <w:rPr>
          <w:rFonts w:hint="eastAsia"/>
          <w:lang w:eastAsia="zh-TW"/>
        </w:rPr>
        <w:t xml:space="preserve">　日</w:t>
      </w:r>
      <w:r w:rsidR="00EE3640" w:rsidRPr="00456524">
        <w:rPr>
          <w:rFonts w:hint="eastAsia"/>
        </w:rPr>
        <w:t xml:space="preserve">　　</w:t>
      </w:r>
    </w:p>
    <w:p w14:paraId="3DEE3329" w14:textId="77777777" w:rsidR="00845A37" w:rsidRPr="00456524" w:rsidRDefault="00845A37" w:rsidP="00765DAF">
      <w:pPr>
        <w:autoSpaceDE w:val="0"/>
        <w:autoSpaceDN w:val="0"/>
        <w:spacing w:line="400" w:lineRule="exact"/>
        <w:rPr>
          <w:rFonts w:hint="eastAsia"/>
        </w:rPr>
      </w:pPr>
    </w:p>
    <w:p w14:paraId="762D7AB7" w14:textId="77777777" w:rsidR="00845A37" w:rsidRPr="00456524" w:rsidRDefault="00845A37" w:rsidP="00AC2BA5">
      <w:pPr>
        <w:wordWrap w:val="0"/>
        <w:autoSpaceDE w:val="0"/>
        <w:autoSpaceDN w:val="0"/>
        <w:spacing w:line="400" w:lineRule="exact"/>
        <w:jc w:val="right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申請者</w:t>
      </w:r>
      <w:r w:rsidR="00AC2BA5" w:rsidRPr="00456524">
        <w:rPr>
          <w:rFonts w:hint="eastAsia"/>
          <w:lang w:eastAsia="zh-TW"/>
        </w:rPr>
        <w:t xml:space="preserve">　　　　　　　　　　　　　</w:t>
      </w:r>
    </w:p>
    <w:p w14:paraId="49C9C1FB" w14:textId="77777777" w:rsidR="00845A37" w:rsidRPr="00456524" w:rsidRDefault="00845A37" w:rsidP="00AC2BA5">
      <w:pPr>
        <w:wordWrap w:val="0"/>
        <w:autoSpaceDE w:val="0"/>
        <w:autoSpaceDN w:val="0"/>
        <w:spacing w:line="400" w:lineRule="exact"/>
        <w:jc w:val="right"/>
        <w:rPr>
          <w:rFonts w:hint="eastAsia"/>
          <w:lang w:eastAsia="zh-TW"/>
        </w:rPr>
      </w:pPr>
      <w:r w:rsidRPr="00765DAF">
        <w:rPr>
          <w:rFonts w:hint="eastAsia"/>
          <w:spacing w:val="105"/>
          <w:kern w:val="0"/>
          <w:fitText w:val="630" w:id="-664479488"/>
          <w:lang w:eastAsia="zh-TW"/>
        </w:rPr>
        <w:t>住</w:t>
      </w:r>
      <w:r w:rsidRPr="00765DAF">
        <w:rPr>
          <w:rFonts w:hint="eastAsia"/>
          <w:kern w:val="0"/>
          <w:fitText w:val="630" w:id="-664479488"/>
          <w:lang w:eastAsia="zh-TW"/>
        </w:rPr>
        <w:t>所</w:t>
      </w:r>
      <w:r w:rsidR="00AC2BA5" w:rsidRPr="00456524">
        <w:rPr>
          <w:rFonts w:hint="eastAsia"/>
          <w:lang w:eastAsia="zh-TW"/>
        </w:rPr>
        <w:t xml:space="preserve">　　　　　　　　　　　　</w:t>
      </w:r>
    </w:p>
    <w:p w14:paraId="5C238BA1" w14:textId="77777777" w:rsidR="00845A37" w:rsidRPr="00456524" w:rsidRDefault="00845A37" w:rsidP="00AC2BA5">
      <w:pPr>
        <w:wordWrap w:val="0"/>
        <w:autoSpaceDE w:val="0"/>
        <w:autoSpaceDN w:val="0"/>
        <w:spacing w:line="400" w:lineRule="exact"/>
        <w:jc w:val="right"/>
        <w:rPr>
          <w:rFonts w:hint="eastAsia"/>
          <w:lang w:eastAsia="zh-TW"/>
        </w:rPr>
      </w:pPr>
      <w:r w:rsidRPr="00456524">
        <w:rPr>
          <w:rFonts w:hint="eastAsia"/>
          <w:spacing w:val="105"/>
          <w:kern w:val="0"/>
          <w:fitText w:val="630" w:id="-664479487"/>
          <w:lang w:eastAsia="zh-TW"/>
        </w:rPr>
        <w:t>氏</w:t>
      </w:r>
      <w:r w:rsidRPr="00456524">
        <w:rPr>
          <w:rFonts w:hint="eastAsia"/>
          <w:kern w:val="0"/>
          <w:fitText w:val="630" w:id="-664479487"/>
          <w:lang w:eastAsia="zh-TW"/>
        </w:rPr>
        <w:t>名</w:t>
      </w:r>
      <w:r w:rsidRPr="00456524">
        <w:rPr>
          <w:rFonts w:hint="eastAsia"/>
          <w:lang w:eastAsia="zh-TW"/>
        </w:rPr>
        <w:t xml:space="preserve">　</w:t>
      </w:r>
      <w:r w:rsidR="00AC2BA5" w:rsidRPr="00456524">
        <w:rPr>
          <w:rFonts w:hint="eastAsia"/>
          <w:lang w:eastAsia="zh-TW"/>
        </w:rPr>
        <w:t xml:space="preserve">　　　　　　　　</w:t>
      </w:r>
      <w:r w:rsidRPr="00456524">
        <w:rPr>
          <w:rFonts w:hint="eastAsia"/>
          <w:lang w:eastAsia="zh-TW"/>
        </w:rPr>
        <w:t>印</w:t>
      </w:r>
      <w:r w:rsidR="00AC2BA5" w:rsidRPr="00456524">
        <w:rPr>
          <w:rFonts w:hint="eastAsia"/>
          <w:lang w:eastAsia="zh-TW"/>
        </w:rPr>
        <w:t xml:space="preserve">　　</w:t>
      </w:r>
    </w:p>
    <w:p w14:paraId="5AB08A56" w14:textId="77777777" w:rsidR="008E5C28" w:rsidRPr="00456524" w:rsidRDefault="008E5C28" w:rsidP="00765DAF">
      <w:pPr>
        <w:autoSpaceDE w:val="0"/>
        <w:autoSpaceDN w:val="0"/>
        <w:rPr>
          <w:rFonts w:hint="eastAsia"/>
          <w:lang w:eastAsia="zh-TW"/>
        </w:rPr>
      </w:pPr>
    </w:p>
    <w:p w14:paraId="41B7DFD5" w14:textId="77777777" w:rsidR="00765DAF" w:rsidRDefault="00765DAF" w:rsidP="00765DAF">
      <w:pPr>
        <w:wordWrap w:val="0"/>
        <w:autoSpaceDE w:val="0"/>
        <w:autoSpaceDN w:val="0"/>
        <w:spacing w:line="400" w:lineRule="exact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相馬地方広域水道企業団　　　　</w:t>
      </w:r>
    </w:p>
    <w:p w14:paraId="4612B902" w14:textId="77777777" w:rsidR="008E5C28" w:rsidRDefault="00765DAF" w:rsidP="00765DAF">
      <w:pPr>
        <w:wordWrap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企業長　　　　　　　　　　　　</w:t>
      </w:r>
    </w:p>
    <w:p w14:paraId="57505845" w14:textId="77777777" w:rsidR="00765DAF" w:rsidRPr="00456524" w:rsidRDefault="00765DAF" w:rsidP="00A945AF">
      <w:pPr>
        <w:autoSpaceDE w:val="0"/>
        <w:autoSpaceDN w:val="0"/>
        <w:rPr>
          <w:rFonts w:hint="eastAsia"/>
        </w:rPr>
      </w:pPr>
    </w:p>
    <w:p w14:paraId="4057210A" w14:textId="77777777" w:rsidR="00845A37" w:rsidRPr="00456524" w:rsidRDefault="00A945AF" w:rsidP="00A945AF">
      <w:pPr>
        <w:wordWrap w:val="0"/>
        <w:autoSpaceDE w:val="0"/>
        <w:autoSpaceDN w:val="0"/>
        <w:spacing w:line="32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765DAF">
        <w:rPr>
          <w:rFonts w:hint="eastAsia"/>
        </w:rPr>
        <w:t xml:space="preserve">年　　月　</w:t>
      </w:r>
      <w:r>
        <w:rPr>
          <w:rFonts w:hint="eastAsia"/>
        </w:rPr>
        <w:t xml:space="preserve">　</w:t>
      </w:r>
      <w:r w:rsidR="00765DAF">
        <w:rPr>
          <w:rFonts w:hint="eastAsia"/>
        </w:rPr>
        <w:t xml:space="preserve">日付　</w:t>
      </w:r>
      <w:r>
        <w:rPr>
          <w:rFonts w:hint="eastAsia"/>
        </w:rPr>
        <w:t xml:space="preserve">　　　　　　　　　　　</w:t>
      </w:r>
      <w:r w:rsidR="00765DAF">
        <w:rPr>
          <w:rFonts w:hint="eastAsia"/>
        </w:rPr>
        <w:t>で協議のあった</w:t>
      </w:r>
      <w:r>
        <w:rPr>
          <w:rFonts w:hint="eastAsia"/>
        </w:rPr>
        <w:t xml:space="preserve">　　　　　　　　　　　　</w:t>
      </w:r>
      <w:r w:rsidR="00765DAF">
        <w:rPr>
          <w:rFonts w:hint="eastAsia"/>
        </w:rPr>
        <w:t>工事に伴う水道管(配水管・給水管)の移設等については、下記のとおり通知いたします。</w:t>
      </w:r>
    </w:p>
    <w:p w14:paraId="699B4B88" w14:textId="77777777" w:rsidR="00AC2BA5" w:rsidRPr="00456524" w:rsidRDefault="00AC2BA5" w:rsidP="00A945AF">
      <w:pPr>
        <w:autoSpaceDE w:val="0"/>
        <w:autoSpaceDN w:val="0"/>
        <w:spacing w:line="400" w:lineRule="exact"/>
        <w:rPr>
          <w:rFonts w:hint="eastAsia"/>
        </w:rPr>
      </w:pPr>
    </w:p>
    <w:p w14:paraId="05AD8484" w14:textId="77777777" w:rsidR="00845A37" w:rsidRPr="00456524" w:rsidRDefault="00845A37" w:rsidP="00AC2BA5">
      <w:pPr>
        <w:autoSpaceDE w:val="0"/>
        <w:autoSpaceDN w:val="0"/>
        <w:spacing w:line="300" w:lineRule="exact"/>
        <w:jc w:val="center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記</w:t>
      </w:r>
    </w:p>
    <w:p w14:paraId="6CC162D7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</w:p>
    <w:p w14:paraId="51F9B65C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</w:p>
    <w:p w14:paraId="73D5C2C2" w14:textId="77777777" w:rsidR="00845A37" w:rsidRPr="00456524" w:rsidRDefault="00845A37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 xml:space="preserve">1　</w:t>
      </w:r>
      <w:r w:rsidRPr="00295CC0">
        <w:rPr>
          <w:rFonts w:hint="eastAsia"/>
          <w:spacing w:val="52"/>
          <w:kern w:val="0"/>
          <w:szCs w:val="21"/>
          <w:fitText w:val="840" w:id="-664116223"/>
          <w:lang w:eastAsia="zh-TW"/>
        </w:rPr>
        <w:t>工事</w:t>
      </w:r>
      <w:r w:rsidRPr="00295CC0">
        <w:rPr>
          <w:rFonts w:hint="eastAsia"/>
          <w:spacing w:val="1"/>
          <w:kern w:val="0"/>
          <w:fitText w:val="840" w:id="-664116223"/>
          <w:lang w:eastAsia="zh-TW"/>
        </w:rPr>
        <w:t>名</w:t>
      </w:r>
    </w:p>
    <w:p w14:paraId="6A9D766C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35D50772" w14:textId="77777777" w:rsidR="00AC2BA5" w:rsidRPr="00456524" w:rsidRDefault="00AC2BA5" w:rsidP="00AC2BA5">
      <w:pPr>
        <w:autoSpaceDE w:val="0"/>
        <w:autoSpaceDN w:val="0"/>
        <w:spacing w:line="300" w:lineRule="exact"/>
        <w:rPr>
          <w:rFonts w:hint="eastAsia"/>
        </w:rPr>
      </w:pPr>
    </w:p>
    <w:p w14:paraId="488B5DB5" w14:textId="77777777" w:rsidR="00845A37" w:rsidRPr="00456524" w:rsidRDefault="00845A37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2　工事場所</w:t>
      </w:r>
    </w:p>
    <w:p w14:paraId="2596B28F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214CEE92" w14:textId="77777777" w:rsidR="00AC2BA5" w:rsidRPr="00456524" w:rsidRDefault="00AC2BA5" w:rsidP="00AC2BA5">
      <w:pPr>
        <w:autoSpaceDE w:val="0"/>
        <w:autoSpaceDN w:val="0"/>
        <w:spacing w:line="300" w:lineRule="exact"/>
        <w:rPr>
          <w:rFonts w:hint="eastAsia"/>
        </w:rPr>
      </w:pPr>
    </w:p>
    <w:p w14:paraId="1F69099E" w14:textId="77777777" w:rsidR="00E809BD" w:rsidRPr="00456524" w:rsidRDefault="00845A37" w:rsidP="00AC2BA5">
      <w:pPr>
        <w:autoSpaceDE w:val="0"/>
        <w:autoSpaceDN w:val="0"/>
        <w:spacing w:line="300" w:lineRule="exact"/>
        <w:rPr>
          <w:rFonts w:hint="eastAsia"/>
        </w:rPr>
      </w:pPr>
      <w:r w:rsidRPr="00456524">
        <w:rPr>
          <w:rFonts w:hint="eastAsia"/>
          <w:lang w:eastAsia="zh-TW"/>
        </w:rPr>
        <w:t xml:space="preserve">3　</w:t>
      </w:r>
      <w:r w:rsidR="00A945AF" w:rsidRPr="00A945AF">
        <w:rPr>
          <w:rFonts w:hint="eastAsia"/>
          <w:lang w:eastAsia="zh-TW"/>
        </w:rPr>
        <w:t>決定事項</w:t>
      </w:r>
    </w:p>
    <w:sectPr w:rsidR="00E809BD" w:rsidRPr="00456524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05"/>
    <w:rsid w:val="001B4B95"/>
    <w:rsid w:val="00295CC0"/>
    <w:rsid w:val="00456524"/>
    <w:rsid w:val="004D0173"/>
    <w:rsid w:val="004F266D"/>
    <w:rsid w:val="00765DAF"/>
    <w:rsid w:val="00845A37"/>
    <w:rsid w:val="00893EBF"/>
    <w:rsid w:val="008E5C28"/>
    <w:rsid w:val="00954505"/>
    <w:rsid w:val="00A228BB"/>
    <w:rsid w:val="00A945AF"/>
    <w:rsid w:val="00AC2BA5"/>
    <w:rsid w:val="00CE1327"/>
    <w:rsid w:val="00E809BD"/>
    <w:rsid w:val="00EE3640"/>
    <w:rsid w:val="00F35C59"/>
    <w:rsid w:val="00F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A9CDBF"/>
  <w15:chartTrackingRefBased/>
  <w15:docId w15:val="{2C86FCAB-E4CA-42EB-9F3A-6E9CD86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2025-05-14T01:27:00Z</dcterms:created>
  <dcterms:modified xsi:type="dcterms:W3CDTF">2025-05-14T01:27:00Z</dcterms:modified>
</cp:coreProperties>
</file>